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86B" w:rsidRDefault="00A6386B" w:rsidP="00CA3B71">
      <w:pPr>
        <w:spacing w:line="800" w:lineRule="exact"/>
        <w:jc w:val="center"/>
        <w:outlineLvl w:val="1"/>
        <w:rPr>
          <w:rFonts w:ascii="宋体" w:cs="宋体"/>
          <w:color w:val="000000"/>
          <w:sz w:val="32"/>
          <w:szCs w:val="32"/>
        </w:rPr>
      </w:pPr>
    </w:p>
    <w:p w:rsidR="00A6386B" w:rsidRDefault="00A6386B" w:rsidP="00CA3B71">
      <w:pPr>
        <w:spacing w:line="800" w:lineRule="exact"/>
        <w:jc w:val="center"/>
        <w:outlineLvl w:val="1"/>
        <w:rPr>
          <w:rFonts w:ascii="宋体" w:cs="宋体"/>
          <w:color w:val="000000"/>
          <w:sz w:val="32"/>
          <w:szCs w:val="32"/>
        </w:rPr>
      </w:pPr>
    </w:p>
    <w:p w:rsidR="00A6386B" w:rsidRPr="00E12838" w:rsidRDefault="00A6386B" w:rsidP="00CA3B71">
      <w:pPr>
        <w:spacing w:line="800" w:lineRule="exact"/>
        <w:jc w:val="center"/>
        <w:outlineLvl w:val="1"/>
        <w:rPr>
          <w:rFonts w:ascii="宋体"/>
          <w:color w:val="000000"/>
          <w:spacing w:val="6"/>
          <w:kern w:val="36"/>
          <w:sz w:val="44"/>
          <w:szCs w:val="44"/>
        </w:rPr>
      </w:pPr>
      <w:r w:rsidRPr="00E12838">
        <w:rPr>
          <w:rFonts w:ascii="宋体" w:hAnsi="宋体" w:cs="宋体" w:hint="eastAsia"/>
          <w:color w:val="000000"/>
          <w:spacing w:val="6"/>
          <w:kern w:val="36"/>
          <w:sz w:val="44"/>
          <w:szCs w:val="44"/>
        </w:rPr>
        <w:t>广西壮族自治区</w:t>
      </w:r>
      <w:r>
        <w:rPr>
          <w:rFonts w:ascii="宋体" w:hAnsi="宋体" w:cs="宋体" w:hint="eastAsia"/>
          <w:color w:val="000000"/>
          <w:spacing w:val="6"/>
          <w:kern w:val="36"/>
          <w:sz w:val="44"/>
          <w:szCs w:val="44"/>
        </w:rPr>
        <w:t>扶贫开发</w:t>
      </w:r>
      <w:r w:rsidRPr="00E12838">
        <w:rPr>
          <w:rFonts w:ascii="宋体" w:hAnsi="宋体" w:cs="宋体" w:hint="eastAsia"/>
          <w:color w:val="000000"/>
          <w:spacing w:val="6"/>
          <w:kern w:val="36"/>
          <w:sz w:val="44"/>
          <w:szCs w:val="44"/>
        </w:rPr>
        <w:t>条例</w:t>
      </w:r>
    </w:p>
    <w:p w:rsidR="00A6386B" w:rsidRPr="00CA3B71" w:rsidRDefault="00A6386B" w:rsidP="00872DE1">
      <w:pPr>
        <w:spacing w:line="520" w:lineRule="exact"/>
        <w:rPr>
          <w:rFonts w:ascii="宋体" w:cs="宋体"/>
          <w:sz w:val="32"/>
          <w:szCs w:val="32"/>
        </w:rPr>
      </w:pPr>
    </w:p>
    <w:p w:rsidR="00A6386B" w:rsidRDefault="00A6386B" w:rsidP="00CA3B71">
      <w:pPr>
        <w:ind w:firstLineChars="200" w:firstLine="640"/>
        <w:rPr>
          <w:rFonts w:ascii="楷体_GB2312" w:eastAsia="楷体_GB2312" w:hAnsi="楷体"/>
          <w:sz w:val="32"/>
          <w:szCs w:val="32"/>
        </w:rPr>
      </w:pPr>
      <w:r w:rsidRPr="00E12838">
        <w:rPr>
          <w:rFonts w:ascii="楷体_GB2312" w:eastAsia="楷体_GB2312" w:hAnsi="楷体" w:cs="楷体_GB2312" w:hint="eastAsia"/>
          <w:sz w:val="32"/>
          <w:szCs w:val="32"/>
        </w:rPr>
        <w:t>（</w:t>
      </w:r>
      <w:r w:rsidRPr="00AE56C3">
        <w:rPr>
          <w:rFonts w:ascii="楷体_GB2312" w:eastAsia="楷体_GB2312" w:hAnsi="楷体" w:cs="楷体_GB2312"/>
          <w:sz w:val="32"/>
          <w:szCs w:val="32"/>
        </w:rPr>
        <w:t xml:space="preserve">1995 </w:t>
      </w:r>
      <w:r w:rsidRPr="00AE56C3">
        <w:rPr>
          <w:rFonts w:ascii="楷体_GB2312" w:eastAsia="楷体_GB2312" w:hAnsi="楷体" w:cs="楷体_GB2312" w:hint="eastAsia"/>
          <w:sz w:val="32"/>
          <w:szCs w:val="32"/>
        </w:rPr>
        <w:t>年</w:t>
      </w:r>
      <w:r w:rsidRPr="00AE56C3">
        <w:rPr>
          <w:rFonts w:ascii="楷体_GB2312" w:eastAsia="楷体_GB2312" w:hAnsi="楷体" w:cs="楷体_GB2312"/>
          <w:sz w:val="32"/>
          <w:szCs w:val="32"/>
        </w:rPr>
        <w:t xml:space="preserve">11 </w:t>
      </w:r>
      <w:r w:rsidRPr="00AE56C3">
        <w:rPr>
          <w:rFonts w:ascii="楷体_GB2312" w:eastAsia="楷体_GB2312" w:hAnsi="楷体" w:cs="楷体_GB2312" w:hint="eastAsia"/>
          <w:sz w:val="32"/>
          <w:szCs w:val="32"/>
        </w:rPr>
        <w:t>月</w:t>
      </w:r>
      <w:r w:rsidRPr="00AE56C3">
        <w:rPr>
          <w:rFonts w:ascii="楷体_GB2312" w:eastAsia="楷体_GB2312" w:hAnsi="楷体" w:cs="楷体_GB2312"/>
          <w:sz w:val="32"/>
          <w:szCs w:val="32"/>
        </w:rPr>
        <w:t xml:space="preserve">14 </w:t>
      </w:r>
      <w:r w:rsidRPr="00AE56C3">
        <w:rPr>
          <w:rFonts w:ascii="楷体_GB2312" w:eastAsia="楷体_GB2312" w:hAnsi="楷体" w:cs="楷体_GB2312" w:hint="eastAsia"/>
          <w:sz w:val="32"/>
          <w:szCs w:val="32"/>
        </w:rPr>
        <w:t>日广西壮族自治区第八届人民代表</w:t>
      </w:r>
    </w:p>
    <w:p w:rsidR="00A6386B" w:rsidRDefault="00A6386B" w:rsidP="00CA3B71">
      <w:pPr>
        <w:ind w:firstLineChars="200" w:firstLine="640"/>
        <w:rPr>
          <w:rFonts w:ascii="楷体_GB2312" w:eastAsia="楷体_GB2312" w:hAnsi="楷体"/>
          <w:sz w:val="32"/>
          <w:szCs w:val="32"/>
        </w:rPr>
      </w:pPr>
      <w:r w:rsidRPr="00AE56C3">
        <w:rPr>
          <w:rFonts w:ascii="楷体_GB2312" w:eastAsia="楷体_GB2312" w:hAnsi="楷体" w:cs="楷体_GB2312" w:hint="eastAsia"/>
          <w:sz w:val="32"/>
          <w:szCs w:val="32"/>
        </w:rPr>
        <w:t>大会常务委员会第十八次会议通过</w:t>
      </w:r>
      <w:r w:rsidRPr="00CA3B71">
        <w:rPr>
          <w:rFonts w:ascii="宋体" w:hAnsi="宋体" w:cs="宋体"/>
          <w:sz w:val="32"/>
          <w:szCs w:val="32"/>
        </w:rPr>
        <w:t xml:space="preserve">  </w:t>
      </w:r>
      <w:r w:rsidRPr="00AE56C3">
        <w:rPr>
          <w:rFonts w:ascii="楷体_GB2312" w:eastAsia="楷体_GB2312" w:hAnsi="楷体" w:cs="楷体_GB2312" w:hint="eastAsia"/>
          <w:sz w:val="32"/>
          <w:szCs w:val="32"/>
        </w:rPr>
        <w:t>根据</w:t>
      </w:r>
      <w:r w:rsidRPr="00AE56C3">
        <w:rPr>
          <w:rFonts w:ascii="楷体_GB2312" w:eastAsia="楷体_GB2312" w:hAnsi="楷体" w:cs="楷体_GB2312"/>
          <w:sz w:val="32"/>
          <w:szCs w:val="32"/>
        </w:rPr>
        <w:t xml:space="preserve">2002 </w:t>
      </w:r>
      <w:r w:rsidRPr="00AE56C3">
        <w:rPr>
          <w:rFonts w:ascii="楷体_GB2312" w:eastAsia="楷体_GB2312" w:hAnsi="楷体" w:cs="楷体_GB2312" w:hint="eastAsia"/>
          <w:sz w:val="32"/>
          <w:szCs w:val="32"/>
        </w:rPr>
        <w:t>年</w:t>
      </w:r>
      <w:r w:rsidRPr="00AE56C3">
        <w:rPr>
          <w:rFonts w:ascii="楷体_GB2312" w:eastAsia="楷体_GB2312" w:hAnsi="楷体" w:cs="楷体_GB2312"/>
          <w:sz w:val="32"/>
          <w:szCs w:val="32"/>
        </w:rPr>
        <w:t xml:space="preserve">1 </w:t>
      </w:r>
      <w:r w:rsidRPr="00AE56C3">
        <w:rPr>
          <w:rFonts w:ascii="楷体_GB2312" w:eastAsia="楷体_GB2312" w:hAnsi="楷体" w:cs="楷体_GB2312" w:hint="eastAsia"/>
          <w:sz w:val="32"/>
          <w:szCs w:val="32"/>
        </w:rPr>
        <w:t>月</w:t>
      </w:r>
    </w:p>
    <w:p w:rsidR="00A6386B" w:rsidRDefault="00A6386B" w:rsidP="00CA3B71">
      <w:pPr>
        <w:ind w:firstLineChars="200" w:firstLine="640"/>
        <w:rPr>
          <w:rFonts w:ascii="楷体_GB2312" w:eastAsia="楷体_GB2312" w:hAnsi="楷体"/>
          <w:sz w:val="32"/>
          <w:szCs w:val="32"/>
        </w:rPr>
      </w:pPr>
      <w:r w:rsidRPr="00AE56C3">
        <w:rPr>
          <w:rFonts w:ascii="楷体_GB2312" w:eastAsia="楷体_GB2312" w:hAnsi="楷体" w:cs="楷体_GB2312"/>
          <w:sz w:val="32"/>
          <w:szCs w:val="32"/>
        </w:rPr>
        <w:t xml:space="preserve">21 </w:t>
      </w:r>
      <w:r w:rsidRPr="00AE56C3">
        <w:rPr>
          <w:rFonts w:ascii="楷体_GB2312" w:eastAsia="楷体_GB2312" w:hAnsi="楷体" w:cs="楷体_GB2312" w:hint="eastAsia"/>
          <w:sz w:val="32"/>
          <w:szCs w:val="32"/>
        </w:rPr>
        <w:t>日广西壮族自治区第九届人民代表大会常务委员会</w:t>
      </w:r>
    </w:p>
    <w:p w:rsidR="00A6386B" w:rsidRDefault="00A6386B" w:rsidP="00CA3B71">
      <w:pPr>
        <w:ind w:firstLineChars="200" w:firstLine="640"/>
        <w:rPr>
          <w:rFonts w:ascii="楷体_GB2312" w:eastAsia="楷体_GB2312" w:hAnsi="楷体"/>
          <w:sz w:val="32"/>
          <w:szCs w:val="32"/>
        </w:rPr>
      </w:pPr>
      <w:r w:rsidRPr="00AE56C3">
        <w:rPr>
          <w:rFonts w:ascii="楷体_GB2312" w:eastAsia="楷体_GB2312" w:hAnsi="楷体" w:cs="楷体_GB2312" w:hint="eastAsia"/>
          <w:sz w:val="32"/>
          <w:szCs w:val="32"/>
        </w:rPr>
        <w:t>第二十八次会议《关于修改〈广西壮族自治区扶贫开发</w:t>
      </w:r>
    </w:p>
    <w:p w:rsidR="00A6386B" w:rsidRDefault="00A6386B" w:rsidP="00CA3B71">
      <w:pPr>
        <w:ind w:firstLineChars="200" w:firstLine="640"/>
        <w:rPr>
          <w:rFonts w:ascii="楷体_GB2312" w:eastAsia="楷体_GB2312" w:hAnsi="楷体"/>
          <w:sz w:val="32"/>
          <w:szCs w:val="32"/>
        </w:rPr>
      </w:pPr>
      <w:r w:rsidRPr="00AE56C3">
        <w:rPr>
          <w:rFonts w:ascii="楷体_GB2312" w:eastAsia="楷体_GB2312" w:hAnsi="楷体" w:cs="楷体_GB2312" w:hint="eastAsia"/>
          <w:sz w:val="32"/>
          <w:szCs w:val="32"/>
        </w:rPr>
        <w:t>条例〉的决定》第一次修正</w:t>
      </w:r>
      <w:r>
        <w:rPr>
          <w:rFonts w:ascii="宋体" w:hAnsi="宋体" w:cs="宋体"/>
          <w:sz w:val="32"/>
          <w:szCs w:val="32"/>
        </w:rPr>
        <w:t xml:space="preserve">  </w:t>
      </w:r>
      <w:r w:rsidRPr="00AE56C3">
        <w:rPr>
          <w:rFonts w:ascii="楷体_GB2312" w:eastAsia="楷体_GB2312" w:hAnsi="楷体" w:cs="楷体_GB2312" w:hint="eastAsia"/>
          <w:sz w:val="32"/>
          <w:szCs w:val="32"/>
        </w:rPr>
        <w:t>根据</w:t>
      </w:r>
      <w:r w:rsidRPr="00AE56C3">
        <w:rPr>
          <w:rFonts w:ascii="楷体_GB2312" w:eastAsia="楷体_GB2312" w:hAnsi="楷体" w:cs="楷体_GB2312"/>
          <w:sz w:val="32"/>
          <w:szCs w:val="32"/>
        </w:rPr>
        <w:t xml:space="preserve">2010 </w:t>
      </w:r>
      <w:r w:rsidRPr="00AE56C3">
        <w:rPr>
          <w:rFonts w:ascii="楷体_GB2312" w:eastAsia="楷体_GB2312" w:hAnsi="楷体" w:cs="楷体_GB2312" w:hint="eastAsia"/>
          <w:sz w:val="32"/>
          <w:szCs w:val="32"/>
        </w:rPr>
        <w:t>年</w:t>
      </w:r>
      <w:r w:rsidRPr="00AE56C3">
        <w:rPr>
          <w:rFonts w:ascii="楷体_GB2312" w:eastAsia="楷体_GB2312" w:hAnsi="楷体" w:cs="楷体_GB2312"/>
          <w:sz w:val="32"/>
          <w:szCs w:val="32"/>
        </w:rPr>
        <w:t xml:space="preserve">9 </w:t>
      </w:r>
      <w:r w:rsidRPr="00AE56C3">
        <w:rPr>
          <w:rFonts w:ascii="楷体_GB2312" w:eastAsia="楷体_GB2312" w:hAnsi="楷体" w:cs="楷体_GB2312" w:hint="eastAsia"/>
          <w:sz w:val="32"/>
          <w:szCs w:val="32"/>
        </w:rPr>
        <w:t>月</w:t>
      </w:r>
      <w:r w:rsidRPr="00AE56C3">
        <w:rPr>
          <w:rFonts w:ascii="楷体_GB2312" w:eastAsia="楷体_GB2312" w:hAnsi="楷体" w:cs="楷体_GB2312"/>
          <w:sz w:val="32"/>
          <w:szCs w:val="32"/>
        </w:rPr>
        <w:t xml:space="preserve">29 </w:t>
      </w:r>
      <w:r w:rsidRPr="00AE56C3">
        <w:rPr>
          <w:rFonts w:ascii="楷体_GB2312" w:eastAsia="楷体_GB2312" w:hAnsi="楷体" w:cs="楷体_GB2312" w:hint="eastAsia"/>
          <w:sz w:val="32"/>
          <w:szCs w:val="32"/>
        </w:rPr>
        <w:t>日</w:t>
      </w:r>
    </w:p>
    <w:p w:rsidR="00A6386B" w:rsidRDefault="00A6386B" w:rsidP="00CA3B71">
      <w:pPr>
        <w:ind w:firstLineChars="200" w:firstLine="640"/>
        <w:rPr>
          <w:rFonts w:ascii="楷体_GB2312" w:eastAsia="楷体_GB2312" w:hAnsi="楷体"/>
          <w:sz w:val="32"/>
          <w:szCs w:val="32"/>
        </w:rPr>
      </w:pPr>
      <w:r w:rsidRPr="00AE56C3">
        <w:rPr>
          <w:rFonts w:ascii="楷体_GB2312" w:eastAsia="楷体_GB2312" w:hAnsi="楷体" w:cs="楷体_GB2312" w:hint="eastAsia"/>
          <w:sz w:val="32"/>
          <w:szCs w:val="32"/>
        </w:rPr>
        <w:t>广西壮族自治区第十一届人民代表大会常务委员会第</w:t>
      </w:r>
    </w:p>
    <w:p w:rsidR="00A6386B" w:rsidRPr="00CA3B71" w:rsidRDefault="00A6386B" w:rsidP="00CA3B71">
      <w:pPr>
        <w:ind w:firstLineChars="200" w:firstLine="640"/>
        <w:rPr>
          <w:rFonts w:ascii="宋体" w:cs="宋体"/>
          <w:sz w:val="32"/>
          <w:szCs w:val="32"/>
        </w:rPr>
      </w:pPr>
      <w:r w:rsidRPr="00AE56C3">
        <w:rPr>
          <w:rFonts w:ascii="楷体_GB2312" w:eastAsia="楷体_GB2312" w:hAnsi="楷体" w:cs="楷体_GB2312" w:hint="eastAsia"/>
          <w:sz w:val="32"/>
          <w:szCs w:val="32"/>
        </w:rPr>
        <w:t>十七次会议《关于修改部分法规的决定》第二次修正</w:t>
      </w:r>
      <w:r>
        <w:rPr>
          <w:rFonts w:ascii="宋体" w:hAnsi="宋体" w:cs="宋体"/>
          <w:sz w:val="32"/>
          <w:szCs w:val="32"/>
        </w:rPr>
        <w:t xml:space="preserve">  </w:t>
      </w:r>
    </w:p>
    <w:p w:rsidR="00A6386B" w:rsidRDefault="00A6386B" w:rsidP="00CA3B71">
      <w:pPr>
        <w:spacing w:line="520" w:lineRule="exact"/>
        <w:ind w:firstLineChars="200" w:firstLine="640"/>
        <w:rPr>
          <w:rFonts w:ascii="楷体_GB2312" w:eastAsia="楷体_GB2312" w:hAnsi="楷体"/>
          <w:sz w:val="32"/>
          <w:szCs w:val="32"/>
        </w:rPr>
      </w:pPr>
      <w:r w:rsidRPr="00AE56C3">
        <w:rPr>
          <w:rFonts w:ascii="楷体_GB2312" w:eastAsia="楷体_GB2312" w:hAnsi="楷体" w:cs="楷体_GB2312"/>
          <w:sz w:val="32"/>
          <w:szCs w:val="32"/>
        </w:rPr>
        <w:t>2017</w:t>
      </w:r>
      <w:r w:rsidRPr="00AE56C3">
        <w:rPr>
          <w:rFonts w:ascii="楷体_GB2312" w:eastAsia="楷体_GB2312" w:hAnsi="楷体" w:cs="楷体_GB2312" w:hint="eastAsia"/>
          <w:sz w:val="32"/>
          <w:szCs w:val="32"/>
        </w:rPr>
        <w:t>年</w:t>
      </w:r>
      <w:r w:rsidRPr="00AE56C3">
        <w:rPr>
          <w:rFonts w:ascii="楷体_GB2312" w:eastAsia="楷体_GB2312" w:hAnsi="楷体" w:cs="楷体_GB2312"/>
          <w:sz w:val="32"/>
          <w:szCs w:val="32"/>
        </w:rPr>
        <w:t>12</w:t>
      </w:r>
      <w:r w:rsidRPr="00AE56C3">
        <w:rPr>
          <w:rFonts w:ascii="楷体_GB2312" w:eastAsia="楷体_GB2312" w:hAnsi="楷体" w:cs="楷体_GB2312" w:hint="eastAsia"/>
          <w:sz w:val="32"/>
          <w:szCs w:val="32"/>
        </w:rPr>
        <w:t>月</w:t>
      </w:r>
      <w:r>
        <w:rPr>
          <w:rFonts w:ascii="楷体_GB2312" w:eastAsia="楷体_GB2312" w:hAnsi="楷体" w:cs="楷体_GB2312"/>
          <w:sz w:val="32"/>
          <w:szCs w:val="32"/>
        </w:rPr>
        <w:t>1</w:t>
      </w:r>
      <w:r w:rsidRPr="00AE56C3">
        <w:rPr>
          <w:rFonts w:ascii="楷体_GB2312" w:eastAsia="楷体_GB2312" w:hAnsi="楷体" w:cs="楷体_GB2312" w:hint="eastAsia"/>
          <w:sz w:val="32"/>
          <w:szCs w:val="32"/>
        </w:rPr>
        <w:t>日广西壮族自治区第十二届人民代表大</w:t>
      </w:r>
    </w:p>
    <w:p w:rsidR="00A6386B" w:rsidRPr="00AE56C3" w:rsidRDefault="00A6386B" w:rsidP="00CA3B71">
      <w:pPr>
        <w:spacing w:line="520" w:lineRule="exact"/>
        <w:ind w:firstLineChars="200" w:firstLine="640"/>
        <w:rPr>
          <w:rFonts w:ascii="楷体_GB2312" w:eastAsia="楷体_GB2312" w:hAnsi="楷体"/>
          <w:sz w:val="32"/>
          <w:szCs w:val="32"/>
        </w:rPr>
      </w:pPr>
      <w:r w:rsidRPr="00AE56C3">
        <w:rPr>
          <w:rFonts w:ascii="楷体_GB2312" w:eastAsia="楷体_GB2312" w:hAnsi="楷体" w:cs="楷体_GB2312" w:hint="eastAsia"/>
          <w:sz w:val="32"/>
          <w:szCs w:val="32"/>
        </w:rPr>
        <w:t>会常务委员会第三十二次会议修订）</w:t>
      </w:r>
    </w:p>
    <w:p w:rsidR="00A6386B" w:rsidRPr="00AE56C3" w:rsidRDefault="00A6386B" w:rsidP="00872DE1">
      <w:pPr>
        <w:spacing w:line="520" w:lineRule="exact"/>
        <w:rPr>
          <w:rFonts w:ascii="宋体"/>
          <w:color w:val="000000"/>
          <w:sz w:val="32"/>
          <w:szCs w:val="32"/>
        </w:rPr>
      </w:pPr>
    </w:p>
    <w:p w:rsidR="00A6386B" w:rsidRPr="00CF423D" w:rsidRDefault="00A6386B" w:rsidP="007530E9">
      <w:pPr>
        <w:pStyle w:val="PlainText"/>
        <w:jc w:val="center"/>
        <w:rPr>
          <w:rFonts w:ascii="楷体_GB2312" w:eastAsia="楷体_GB2312" w:hAnsi="黑体" w:cs="Times New Roman"/>
          <w:sz w:val="32"/>
          <w:szCs w:val="32"/>
        </w:rPr>
      </w:pPr>
      <w:r w:rsidRPr="00CF423D">
        <w:rPr>
          <w:rFonts w:ascii="楷体_GB2312" w:eastAsia="楷体_GB2312" w:hAnsi="黑体" w:cs="楷体_GB2312" w:hint="eastAsia"/>
          <w:sz w:val="32"/>
          <w:szCs w:val="32"/>
        </w:rPr>
        <w:t>目</w:t>
      </w:r>
      <w:r w:rsidRPr="00CF423D">
        <w:rPr>
          <w:rFonts w:ascii="楷体_GB2312" w:eastAsia="楷体_GB2312" w:hAnsi="黑体" w:cs="楷体_GB2312"/>
          <w:sz w:val="32"/>
          <w:szCs w:val="32"/>
        </w:rPr>
        <w:t xml:space="preserve">  </w:t>
      </w:r>
      <w:r w:rsidRPr="00CF423D">
        <w:rPr>
          <w:rFonts w:ascii="楷体_GB2312" w:eastAsia="楷体_GB2312" w:hAnsi="黑体" w:cs="楷体_GB2312" w:hint="eastAsia"/>
          <w:sz w:val="32"/>
          <w:szCs w:val="32"/>
        </w:rPr>
        <w:t>录</w:t>
      </w:r>
    </w:p>
    <w:p w:rsidR="00A6386B" w:rsidRPr="00AE56C3" w:rsidRDefault="00A6386B" w:rsidP="00AE56C3">
      <w:pPr>
        <w:ind w:firstLineChars="200" w:firstLine="640"/>
        <w:rPr>
          <w:rFonts w:ascii="楷体_GB2312" w:eastAsia="楷体_GB2312" w:hAnsi="黑体"/>
          <w:sz w:val="32"/>
          <w:szCs w:val="32"/>
        </w:rPr>
      </w:pPr>
      <w:r w:rsidRPr="00AE56C3">
        <w:rPr>
          <w:rFonts w:ascii="楷体_GB2312" w:eastAsia="楷体_GB2312" w:hAnsi="黑体" w:cs="楷体_GB2312" w:hint="eastAsia"/>
          <w:sz w:val="32"/>
          <w:szCs w:val="32"/>
        </w:rPr>
        <w:t>第一章</w:t>
      </w:r>
      <w:r w:rsidRPr="00AE56C3">
        <w:rPr>
          <w:rFonts w:ascii="楷体_GB2312" w:eastAsia="楷体_GB2312" w:hAnsi="黑体" w:cs="楷体_GB2312"/>
          <w:sz w:val="32"/>
          <w:szCs w:val="32"/>
        </w:rPr>
        <w:t xml:space="preserve">  </w:t>
      </w:r>
      <w:r w:rsidRPr="00AE56C3">
        <w:rPr>
          <w:rFonts w:ascii="楷体_GB2312" w:eastAsia="楷体_GB2312" w:hAnsi="黑体" w:cs="楷体_GB2312" w:hint="eastAsia"/>
          <w:sz w:val="32"/>
          <w:szCs w:val="32"/>
        </w:rPr>
        <w:t>总则</w:t>
      </w:r>
    </w:p>
    <w:p w:rsidR="00A6386B" w:rsidRPr="00AE56C3" w:rsidRDefault="00A6386B" w:rsidP="00AE56C3">
      <w:pPr>
        <w:ind w:firstLineChars="200" w:firstLine="640"/>
        <w:rPr>
          <w:rFonts w:ascii="楷体_GB2312" w:eastAsia="楷体_GB2312" w:hAnsi="黑体"/>
          <w:sz w:val="32"/>
          <w:szCs w:val="32"/>
        </w:rPr>
      </w:pPr>
      <w:r w:rsidRPr="00AE56C3">
        <w:rPr>
          <w:rFonts w:ascii="楷体_GB2312" w:eastAsia="楷体_GB2312" w:hAnsi="黑体" w:cs="楷体_GB2312" w:hint="eastAsia"/>
          <w:sz w:val="32"/>
          <w:szCs w:val="32"/>
        </w:rPr>
        <w:t>第二章</w:t>
      </w:r>
      <w:r w:rsidRPr="00AE56C3">
        <w:rPr>
          <w:rFonts w:ascii="楷体_GB2312" w:eastAsia="楷体_GB2312" w:hAnsi="黑体" w:cs="楷体_GB2312"/>
          <w:sz w:val="32"/>
          <w:szCs w:val="32"/>
        </w:rPr>
        <w:t xml:space="preserve">  </w:t>
      </w:r>
      <w:r w:rsidRPr="00AE56C3">
        <w:rPr>
          <w:rFonts w:ascii="楷体_GB2312" w:eastAsia="楷体_GB2312" w:hAnsi="黑体" w:cs="楷体_GB2312" w:hint="eastAsia"/>
          <w:sz w:val="32"/>
          <w:szCs w:val="32"/>
        </w:rPr>
        <w:t>扶贫对象</w:t>
      </w:r>
    </w:p>
    <w:p w:rsidR="00A6386B" w:rsidRPr="00AE56C3" w:rsidRDefault="00A6386B" w:rsidP="00AE56C3">
      <w:pPr>
        <w:ind w:firstLineChars="200" w:firstLine="640"/>
        <w:rPr>
          <w:rFonts w:ascii="楷体_GB2312" w:eastAsia="楷体_GB2312" w:hAnsi="黑体"/>
          <w:sz w:val="32"/>
          <w:szCs w:val="32"/>
        </w:rPr>
      </w:pPr>
      <w:r w:rsidRPr="00AE56C3">
        <w:rPr>
          <w:rFonts w:ascii="楷体_GB2312" w:eastAsia="楷体_GB2312" w:hAnsi="黑体" w:cs="楷体_GB2312" w:hint="eastAsia"/>
          <w:sz w:val="32"/>
          <w:szCs w:val="32"/>
        </w:rPr>
        <w:t>第三章</w:t>
      </w:r>
      <w:r w:rsidRPr="00AE56C3">
        <w:rPr>
          <w:rFonts w:ascii="楷体_GB2312" w:eastAsia="楷体_GB2312" w:hAnsi="黑体" w:cs="楷体_GB2312"/>
          <w:sz w:val="32"/>
          <w:szCs w:val="32"/>
        </w:rPr>
        <w:t xml:space="preserve">  </w:t>
      </w:r>
      <w:r w:rsidRPr="00AE56C3">
        <w:rPr>
          <w:rFonts w:ascii="楷体_GB2312" w:eastAsia="楷体_GB2312" w:hAnsi="黑体" w:cs="楷体_GB2312" w:hint="eastAsia"/>
          <w:sz w:val="32"/>
          <w:szCs w:val="32"/>
        </w:rPr>
        <w:t>扶贫开发措施</w:t>
      </w:r>
    </w:p>
    <w:p w:rsidR="00A6386B" w:rsidRPr="00AE56C3" w:rsidRDefault="00A6386B" w:rsidP="00AE56C3">
      <w:pPr>
        <w:ind w:firstLineChars="200" w:firstLine="640"/>
        <w:rPr>
          <w:rFonts w:ascii="楷体_GB2312" w:eastAsia="楷体_GB2312" w:hAnsi="黑体"/>
          <w:sz w:val="32"/>
          <w:szCs w:val="32"/>
        </w:rPr>
      </w:pPr>
      <w:r w:rsidRPr="00AE56C3">
        <w:rPr>
          <w:rFonts w:ascii="楷体_GB2312" w:eastAsia="楷体_GB2312" w:hAnsi="黑体" w:cs="楷体_GB2312" w:hint="eastAsia"/>
          <w:sz w:val="32"/>
          <w:szCs w:val="32"/>
        </w:rPr>
        <w:t>第四章</w:t>
      </w:r>
      <w:r w:rsidRPr="00AE56C3">
        <w:rPr>
          <w:rFonts w:ascii="楷体_GB2312" w:eastAsia="楷体_GB2312" w:hAnsi="黑体" w:cs="楷体_GB2312"/>
          <w:sz w:val="32"/>
          <w:szCs w:val="32"/>
        </w:rPr>
        <w:t xml:space="preserve">  </w:t>
      </w:r>
      <w:r w:rsidRPr="00AE56C3">
        <w:rPr>
          <w:rFonts w:ascii="楷体_GB2312" w:eastAsia="楷体_GB2312" w:hAnsi="黑体" w:cs="楷体_GB2312" w:hint="eastAsia"/>
          <w:sz w:val="32"/>
          <w:szCs w:val="32"/>
        </w:rPr>
        <w:t>扶贫开发资金和项目</w:t>
      </w:r>
    </w:p>
    <w:p w:rsidR="00A6386B" w:rsidRPr="00AE56C3" w:rsidRDefault="00A6386B" w:rsidP="00AE56C3">
      <w:pPr>
        <w:ind w:firstLineChars="200" w:firstLine="640"/>
        <w:rPr>
          <w:rFonts w:ascii="楷体_GB2312" w:eastAsia="楷体_GB2312" w:hAnsi="黑体"/>
          <w:sz w:val="32"/>
          <w:szCs w:val="32"/>
        </w:rPr>
      </w:pPr>
      <w:r w:rsidRPr="00AE56C3">
        <w:rPr>
          <w:rFonts w:ascii="楷体_GB2312" w:eastAsia="楷体_GB2312" w:hAnsi="黑体" w:cs="楷体_GB2312" w:hint="eastAsia"/>
          <w:sz w:val="32"/>
          <w:szCs w:val="32"/>
        </w:rPr>
        <w:t>第五章</w:t>
      </w:r>
      <w:r w:rsidRPr="00AE56C3">
        <w:rPr>
          <w:rFonts w:ascii="楷体_GB2312" w:eastAsia="楷体_GB2312" w:hAnsi="黑体" w:cs="楷体_GB2312"/>
          <w:sz w:val="32"/>
          <w:szCs w:val="32"/>
        </w:rPr>
        <w:t xml:space="preserve">  </w:t>
      </w:r>
      <w:r w:rsidRPr="00AE56C3">
        <w:rPr>
          <w:rFonts w:ascii="楷体_GB2312" w:eastAsia="楷体_GB2312" w:hAnsi="黑体" w:cs="楷体_GB2312" w:hint="eastAsia"/>
          <w:sz w:val="32"/>
          <w:szCs w:val="32"/>
        </w:rPr>
        <w:t>监督和管理</w:t>
      </w:r>
    </w:p>
    <w:p w:rsidR="00A6386B" w:rsidRPr="00AE56C3" w:rsidRDefault="00A6386B" w:rsidP="00AE56C3">
      <w:pPr>
        <w:ind w:firstLineChars="200" w:firstLine="640"/>
        <w:rPr>
          <w:rFonts w:ascii="楷体_GB2312" w:eastAsia="楷体_GB2312" w:hAnsi="黑体"/>
          <w:sz w:val="32"/>
          <w:szCs w:val="32"/>
        </w:rPr>
      </w:pPr>
      <w:r w:rsidRPr="00AE56C3">
        <w:rPr>
          <w:rFonts w:ascii="楷体_GB2312" w:eastAsia="楷体_GB2312" w:hAnsi="黑体" w:cs="楷体_GB2312" w:hint="eastAsia"/>
          <w:sz w:val="32"/>
          <w:szCs w:val="32"/>
        </w:rPr>
        <w:t>第六章</w:t>
      </w:r>
      <w:r w:rsidRPr="00AE56C3">
        <w:rPr>
          <w:rFonts w:ascii="楷体_GB2312" w:eastAsia="楷体_GB2312" w:hAnsi="黑体" w:cs="楷体_GB2312"/>
          <w:sz w:val="32"/>
          <w:szCs w:val="32"/>
        </w:rPr>
        <w:t xml:space="preserve">  </w:t>
      </w:r>
      <w:r w:rsidRPr="00AE56C3">
        <w:rPr>
          <w:rFonts w:ascii="楷体_GB2312" w:eastAsia="楷体_GB2312" w:hAnsi="黑体" w:cs="楷体_GB2312" w:hint="eastAsia"/>
          <w:sz w:val="32"/>
          <w:szCs w:val="32"/>
        </w:rPr>
        <w:t>法律责任</w:t>
      </w:r>
    </w:p>
    <w:p w:rsidR="00A6386B" w:rsidRPr="00CF423D" w:rsidRDefault="00A6386B" w:rsidP="00AE56C3">
      <w:pPr>
        <w:pStyle w:val="PlainText"/>
        <w:ind w:firstLineChars="200" w:firstLine="640"/>
        <w:rPr>
          <w:rFonts w:ascii="楷体_GB2312" w:eastAsia="楷体_GB2312" w:hAnsi="黑体" w:cs="Times New Roman"/>
          <w:sz w:val="32"/>
          <w:szCs w:val="32"/>
        </w:rPr>
      </w:pPr>
      <w:r w:rsidRPr="00AE56C3">
        <w:rPr>
          <w:rFonts w:ascii="楷体_GB2312" w:eastAsia="楷体_GB2312" w:hAnsi="黑体" w:cs="楷体_GB2312" w:hint="eastAsia"/>
          <w:sz w:val="32"/>
          <w:szCs w:val="32"/>
        </w:rPr>
        <w:t>第七章</w:t>
      </w:r>
      <w:r w:rsidRPr="00AE56C3">
        <w:rPr>
          <w:rFonts w:ascii="楷体_GB2312" w:eastAsia="楷体_GB2312" w:hAnsi="黑体" w:cs="楷体_GB2312"/>
          <w:sz w:val="32"/>
          <w:szCs w:val="32"/>
        </w:rPr>
        <w:t xml:space="preserve">  </w:t>
      </w:r>
      <w:r w:rsidRPr="00AE56C3">
        <w:rPr>
          <w:rFonts w:ascii="楷体_GB2312" w:eastAsia="楷体_GB2312" w:hAnsi="黑体" w:cs="楷体_GB2312" w:hint="eastAsia"/>
          <w:sz w:val="32"/>
          <w:szCs w:val="32"/>
        </w:rPr>
        <w:t>附则</w:t>
      </w:r>
    </w:p>
    <w:p w:rsidR="00A6386B" w:rsidRPr="00AE56C3" w:rsidRDefault="00A6386B" w:rsidP="002D1180">
      <w:pPr>
        <w:pStyle w:val="PlainText"/>
        <w:rPr>
          <w:rFonts w:hAnsi="宋体" w:cs="Times New Roman"/>
          <w:sz w:val="32"/>
          <w:szCs w:val="32"/>
        </w:rPr>
      </w:pPr>
    </w:p>
    <w:p w:rsidR="00A6386B" w:rsidRPr="002D1180" w:rsidRDefault="00A6386B" w:rsidP="002D1180">
      <w:pPr>
        <w:pStyle w:val="PlainText"/>
        <w:jc w:val="center"/>
        <w:rPr>
          <w:rFonts w:ascii="黑体" w:eastAsia="黑体" w:hAnsi="黑体" w:cs="Times New Roman"/>
          <w:sz w:val="32"/>
          <w:szCs w:val="32"/>
        </w:rPr>
      </w:pPr>
      <w:r w:rsidRPr="002D1180">
        <w:rPr>
          <w:rFonts w:ascii="黑体" w:eastAsia="黑体" w:hAnsi="黑体" w:cs="黑体" w:hint="eastAsia"/>
          <w:sz w:val="32"/>
          <w:szCs w:val="32"/>
        </w:rPr>
        <w:t>第一章</w:t>
      </w:r>
      <w:r>
        <w:rPr>
          <w:rFonts w:ascii="黑体" w:eastAsia="黑体" w:hAnsi="黑体" w:cs="黑体"/>
          <w:sz w:val="32"/>
          <w:szCs w:val="32"/>
        </w:rPr>
        <w:t xml:space="preserve"> </w:t>
      </w:r>
      <w:r w:rsidRPr="002D1180">
        <w:rPr>
          <w:rFonts w:ascii="黑体" w:eastAsia="黑体" w:hAnsi="黑体" w:cs="黑体" w:hint="eastAsia"/>
          <w:sz w:val="32"/>
          <w:szCs w:val="32"/>
        </w:rPr>
        <w:t>总则</w:t>
      </w:r>
    </w:p>
    <w:p w:rsidR="00A6386B" w:rsidRPr="002D1180" w:rsidRDefault="00A6386B" w:rsidP="002D1180">
      <w:pPr>
        <w:pStyle w:val="PlainText"/>
        <w:ind w:firstLineChars="200" w:firstLine="640"/>
        <w:rPr>
          <w:rFonts w:ascii="仿宋_GB2312" w:eastAsia="仿宋_GB2312" w:hAnsi="黑体" w:cs="Times New Roman"/>
          <w:sz w:val="32"/>
          <w:szCs w:val="32"/>
        </w:rPr>
      </w:pPr>
    </w:p>
    <w:p w:rsidR="00A6386B" w:rsidRDefault="00A6386B" w:rsidP="00AE56C3">
      <w:pPr>
        <w:ind w:firstLineChars="200" w:firstLine="640"/>
        <w:rPr>
          <w:rFonts w:ascii="仿宋_GB2312" w:eastAsia="仿宋_GB2312" w:hAnsi="仿宋"/>
          <w:color w:val="000000"/>
          <w:sz w:val="32"/>
          <w:szCs w:val="32"/>
        </w:rPr>
      </w:pPr>
      <w:r w:rsidRPr="00AE56C3">
        <w:rPr>
          <w:rFonts w:ascii="黑体" w:eastAsia="黑体" w:hAnsi="黑体" w:cs="黑体" w:hint="eastAsia"/>
          <w:color w:val="000000"/>
          <w:sz w:val="32"/>
          <w:szCs w:val="32"/>
        </w:rPr>
        <w:t>第一条</w:t>
      </w:r>
      <w:r>
        <w:rPr>
          <w:rFonts w:ascii="楷体_GB2312" w:eastAsia="楷体_GB2312" w:hAnsi="仿宋" w:cs="楷体_GB2312"/>
          <w:color w:val="000000"/>
          <w:sz w:val="32"/>
          <w:szCs w:val="32"/>
        </w:rPr>
        <w:t xml:space="preserve"> </w:t>
      </w:r>
      <w:r>
        <w:rPr>
          <w:rFonts w:ascii="仿宋_GB2312" w:eastAsia="仿宋_GB2312" w:hAnsi="仿宋" w:cs="仿宋_GB2312" w:hint="eastAsia"/>
          <w:color w:val="000000"/>
          <w:sz w:val="32"/>
          <w:szCs w:val="32"/>
        </w:rPr>
        <w:t>为了加强扶贫开发和脱贫攻坚工作，促进精准扶贫和有效脱贫，推动贫困人口脱贫致富，加快贫困地区经济社会发展，实现与全国同步全面建成小康社会目标，根据有关法律、行政法规，结合本自治区实际，制定本条例。</w:t>
      </w: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sidRPr="00AE56C3">
        <w:rPr>
          <w:rFonts w:ascii="黑体" w:eastAsia="黑体" w:hAnsi="黑体" w:cs="黑体" w:hint="eastAsia"/>
          <w:color w:val="000000"/>
          <w:sz w:val="32"/>
          <w:szCs w:val="32"/>
        </w:rPr>
        <w:t>第二条</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本自治区行政区域内的扶贫开发及其相关活动</w:t>
      </w:r>
      <w:r>
        <w:rPr>
          <w:rFonts w:ascii="黑体" w:eastAsia="黑体" w:hAnsi="黑体" w:cs="黑体" w:hint="eastAsia"/>
          <w:b/>
          <w:bCs/>
          <w:color w:val="000000"/>
          <w:sz w:val="32"/>
          <w:szCs w:val="32"/>
        </w:rPr>
        <w:t>，</w:t>
      </w:r>
      <w:r>
        <w:rPr>
          <w:rFonts w:ascii="仿宋_GB2312" w:eastAsia="仿宋_GB2312" w:hAnsi="仿宋" w:cs="仿宋_GB2312" w:hint="eastAsia"/>
          <w:color w:val="000000"/>
          <w:sz w:val="32"/>
          <w:szCs w:val="32"/>
        </w:rPr>
        <w:t>适用本条例。</w:t>
      </w: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sidRPr="00AE56C3">
        <w:rPr>
          <w:rFonts w:ascii="黑体" w:eastAsia="黑体" w:hAnsi="黑体" w:cs="黑体" w:hint="eastAsia"/>
          <w:color w:val="000000"/>
          <w:sz w:val="32"/>
          <w:szCs w:val="32"/>
        </w:rPr>
        <w:t>第三条</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本条例所称扶贫开发，是指在中国共产党领导下，机关、企业事业单位、团体以及其他组织和个人通过政策、项目、资金、物资、技术、人才、服务等方式，扶持扶贫对象改善生产生活条件、增强自我发展能力，实现脱贫致富的活动。</w:t>
      </w: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sidRPr="00AE56C3">
        <w:rPr>
          <w:rFonts w:ascii="黑体" w:eastAsia="黑体" w:hAnsi="黑体" w:cs="黑体" w:hint="eastAsia"/>
          <w:color w:val="000000"/>
          <w:sz w:val="32"/>
          <w:szCs w:val="32"/>
        </w:rPr>
        <w:t>第四条</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扶贫开发应当坚持开发式扶贫方针，遵循实事求是、因地制宜、协调发展、分类指导、精准扶贫的原则，构建政府主导、社会参与和扶贫对象自力更生相结合的机制，坚持与实施乡村振兴战略、农业农村现代化建设、生态文明建设、城乡融合发展和美丽广西乡村建设相结合。</w:t>
      </w:r>
    </w:p>
    <w:p w:rsidR="00A6386B" w:rsidRDefault="00A6386B" w:rsidP="00AE56C3">
      <w:pPr>
        <w:ind w:firstLineChars="200" w:firstLine="640"/>
        <w:rPr>
          <w:rFonts w:ascii="仿宋_GB2312" w:eastAsia="仿宋_GB2312" w:hAnsi="仿宋"/>
          <w:color w:val="000000"/>
          <w:sz w:val="32"/>
          <w:szCs w:val="32"/>
        </w:rPr>
      </w:pPr>
      <w:r w:rsidRPr="00AE56C3">
        <w:rPr>
          <w:rFonts w:ascii="黑体" w:eastAsia="黑体" w:hAnsi="黑体" w:cs="黑体" w:hint="eastAsia"/>
          <w:color w:val="000000"/>
          <w:sz w:val="32"/>
          <w:szCs w:val="32"/>
        </w:rPr>
        <w:t>第五条</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扶贫开发应当做到扶贫对象精准、项目安排精准、资金使用精准、措施到户精准、因村派人精准、脱贫成效精准，采取基础设施建设、易地扶贫搬迁、产业扶持、转移就业、发展村集体经济、生态补偿、发展教育医疗以及社会保障等措施帮助扶贫对象脱贫。</w:t>
      </w: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扶贫开发应当与区域发展相结合，实现扶贫开发促进区域发展、区域发展带动扶贫开发的目标。</w:t>
      </w: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sidRPr="00AE56C3">
        <w:rPr>
          <w:rFonts w:ascii="黑体" w:eastAsia="黑体" w:hAnsi="黑体" w:cs="黑体" w:hint="eastAsia"/>
          <w:color w:val="000000"/>
          <w:sz w:val="32"/>
          <w:szCs w:val="32"/>
        </w:rPr>
        <w:t>第六条</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各级人民政府负责本行政区域的扶贫开发工作，实行自治区负总责、市县落实、乡（镇）村实施的监督管理体制，构建责任清晰、各负其责、合力攻坚的责任体系。</w:t>
      </w:r>
    </w:p>
    <w:p w:rsidR="00A6386B" w:rsidRDefault="00A6386B" w:rsidP="00AE56C3">
      <w:pPr>
        <w:ind w:firstLineChars="200" w:firstLine="640"/>
        <w:rPr>
          <w:rFonts w:ascii="仿宋_GB2312" w:eastAsia="仿宋_GB2312" w:hAnsi="仿宋"/>
          <w:color w:val="000000"/>
          <w:sz w:val="32"/>
          <w:szCs w:val="32"/>
        </w:rPr>
      </w:pPr>
      <w:r>
        <w:rPr>
          <w:rFonts w:ascii="仿宋_GB2312" w:eastAsia="仿宋_GB2312" w:hAnsi="仿宋" w:cs="仿宋_GB2312" w:hint="eastAsia"/>
          <w:color w:val="000000"/>
          <w:sz w:val="32"/>
          <w:szCs w:val="32"/>
        </w:rPr>
        <w:t>自治区人民政府负责全区扶贫开发工作目标确定、政策制定、资金投放、组织动员、检查指导、考核评价等。</w:t>
      </w: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设区的市人民政府负责本行政区域内扶贫开发指导协调，制定目标任务及具体政策措施并组织实施，对扶贫项目的实施、扶贫资金的使用和管理、脱贫目标任务完成等工作进行督促、检查、监督和考核等。</w:t>
      </w:r>
    </w:p>
    <w:p w:rsidR="00A6386B" w:rsidRDefault="00A6386B" w:rsidP="00AE56C3">
      <w:pPr>
        <w:ind w:firstLineChars="200" w:firstLine="64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县级人民政府承担扶贫开发主体责任，负责本行政区域内扶贫开发工作的规划制定、项目安排、资金使用、人力调配、推进实施等。</w:t>
      </w:r>
      <w:r>
        <w:rPr>
          <w:rFonts w:ascii="仿宋_GB2312" w:eastAsia="仿宋_GB2312" w:hAnsi="仿宋" w:cs="仿宋_GB2312"/>
          <w:color w:val="000000"/>
          <w:sz w:val="32"/>
          <w:szCs w:val="32"/>
        </w:rPr>
        <w:t xml:space="preserve">    </w:t>
      </w:r>
    </w:p>
    <w:p w:rsidR="00A6386B" w:rsidRDefault="00A6386B" w:rsidP="00AE56C3">
      <w:pPr>
        <w:rPr>
          <w:rFonts w:ascii="仿宋_GB2312" w:eastAsia="仿宋_GB2312" w:hAnsi="仿宋" w:cs="仿宋_GB2312"/>
          <w:color w:val="000000"/>
          <w:sz w:val="32"/>
          <w:szCs w:val="32"/>
        </w:rPr>
      </w:pP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乡镇人民政府、街道办事处负责扶贫开发工作的具体组织实施，指导、协调和督促村民委员会、社区居民委员会做好贫困户识别、退出和扶贫开发措施的落实。</w:t>
      </w:r>
      <w:r>
        <w:rPr>
          <w:rFonts w:ascii="仿宋_GB2312" w:eastAsia="仿宋_GB2312" w:hAnsi="仿宋" w:cs="仿宋_GB2312"/>
          <w:color w:val="000000"/>
          <w:sz w:val="32"/>
          <w:szCs w:val="32"/>
        </w:rPr>
        <w:t xml:space="preserve">    </w:t>
      </w: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Pr>
          <w:rFonts w:ascii="宋体" w:hAnsi="宋体" w:cs="宋体"/>
          <w:b/>
          <w:bCs/>
          <w:color w:val="000000"/>
          <w:sz w:val="32"/>
          <w:szCs w:val="32"/>
        </w:rPr>
        <w:t xml:space="preserve"> </w:t>
      </w:r>
      <w:r w:rsidRPr="00AE56C3">
        <w:rPr>
          <w:rFonts w:ascii="黑体" w:eastAsia="黑体" w:hAnsi="黑体" w:cs="黑体" w:hint="eastAsia"/>
          <w:color w:val="000000"/>
          <w:sz w:val="32"/>
          <w:szCs w:val="32"/>
        </w:rPr>
        <w:t>第七条</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县级以上人民政府扶贫开发主管部门负责本行政区域内扶贫开发工作的协调、指导、监督、管理工作。</w:t>
      </w: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县级以上人民政府其他有关部门在各自职责范围内做好扶贫开发相关工作。</w:t>
      </w: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Pr>
          <w:rFonts w:ascii="宋体" w:hAnsi="宋体" w:cs="宋体"/>
          <w:b/>
          <w:bCs/>
          <w:color w:val="000000"/>
          <w:sz w:val="32"/>
          <w:szCs w:val="32"/>
        </w:rPr>
        <w:t xml:space="preserve"> </w:t>
      </w:r>
      <w:r w:rsidRPr="00AE56C3">
        <w:rPr>
          <w:rFonts w:ascii="黑体" w:eastAsia="黑体" w:hAnsi="黑体" w:cs="黑体" w:hint="eastAsia"/>
          <w:color w:val="000000"/>
          <w:sz w:val="32"/>
          <w:szCs w:val="32"/>
        </w:rPr>
        <w:t>第八条</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各级人民政府及有关部门应当为社会各界参与扶贫开发活动搭建平台、畅通渠道、提供服务，鼓励和引导社会各界参与扶贫开发。</w:t>
      </w:r>
    </w:p>
    <w:p w:rsidR="00A6386B" w:rsidRDefault="00A6386B" w:rsidP="00AE56C3">
      <w:pPr>
        <w:ind w:firstLineChars="200" w:firstLine="640"/>
        <w:rPr>
          <w:rFonts w:ascii="仿宋_GB2312" w:eastAsia="仿宋_GB2312" w:hAnsi="仿宋"/>
          <w:color w:val="000000"/>
          <w:sz w:val="32"/>
          <w:szCs w:val="32"/>
        </w:rPr>
      </w:pPr>
      <w:r w:rsidRPr="00AE56C3">
        <w:rPr>
          <w:rFonts w:ascii="黑体" w:eastAsia="黑体" w:hAnsi="黑体" w:cs="黑体" w:hint="eastAsia"/>
          <w:color w:val="000000"/>
          <w:sz w:val="32"/>
          <w:szCs w:val="32"/>
        </w:rPr>
        <w:t>第九条</w:t>
      </w:r>
      <w:r>
        <w:rPr>
          <w:rFonts w:ascii="仿宋_GB2312" w:eastAsia="仿宋_GB2312" w:hAnsi="黑体" w:cs="仿宋_GB2312"/>
          <w:b/>
          <w:bCs/>
          <w:color w:val="000000"/>
          <w:sz w:val="32"/>
          <w:szCs w:val="32"/>
        </w:rPr>
        <w:t xml:space="preserve"> </w:t>
      </w:r>
      <w:r>
        <w:rPr>
          <w:rFonts w:ascii="仿宋_GB2312" w:eastAsia="仿宋_GB2312" w:hAnsi="仿宋" w:cs="仿宋_GB2312" w:hint="eastAsia"/>
          <w:color w:val="000000"/>
          <w:sz w:val="32"/>
          <w:szCs w:val="32"/>
        </w:rPr>
        <w:t>各级人民政府及有关部门应当保障贫困群众在扶贫开发活动中的发展权、选择权、参与权、知情权和监督权。</w:t>
      </w:r>
    </w:p>
    <w:p w:rsidR="00A6386B" w:rsidRDefault="00A6386B" w:rsidP="00AE56C3">
      <w:pPr>
        <w:ind w:firstLineChars="200" w:firstLine="640"/>
        <w:rPr>
          <w:rFonts w:ascii="仿宋_GB2312" w:eastAsia="仿宋_GB2312" w:hAnsi="仿宋"/>
          <w:color w:val="000000"/>
          <w:sz w:val="32"/>
          <w:szCs w:val="32"/>
        </w:rPr>
      </w:pPr>
      <w:r w:rsidRPr="00AE56C3">
        <w:rPr>
          <w:rFonts w:ascii="黑体" w:eastAsia="黑体" w:hAnsi="黑体" w:cs="黑体" w:hint="eastAsia"/>
          <w:color w:val="000000"/>
          <w:sz w:val="32"/>
          <w:szCs w:val="32"/>
        </w:rPr>
        <w:t>第十条</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各级人民政府应当引导贫困群众增强脱贫信心。贫困群众应当增强自我发展能力，主动参与、积极配合扶贫开发活动，通过自力更生，艰苦奋斗，勤劳致富，实现稳定脱贫。</w:t>
      </w:r>
    </w:p>
    <w:p w:rsidR="00A6386B" w:rsidRDefault="00A6386B" w:rsidP="00AE56C3">
      <w:pPr>
        <w:ind w:firstLineChars="200" w:firstLine="640"/>
        <w:rPr>
          <w:rFonts w:ascii="仿宋_GB2312" w:eastAsia="仿宋_GB2312" w:hAnsi="黑体"/>
          <w:color w:val="000000"/>
          <w:kern w:val="0"/>
          <w:sz w:val="32"/>
          <w:szCs w:val="32"/>
        </w:rPr>
      </w:pPr>
      <w:r w:rsidRPr="00AE56C3">
        <w:rPr>
          <w:rFonts w:ascii="黑体" w:eastAsia="黑体" w:hAnsi="黑体" w:cs="黑体" w:hint="eastAsia"/>
          <w:color w:val="000000"/>
          <w:sz w:val="32"/>
          <w:szCs w:val="32"/>
        </w:rPr>
        <w:t>第十一条</w:t>
      </w:r>
      <w:r w:rsidRPr="00AE56C3">
        <w:rPr>
          <w:rFonts w:ascii="仿宋_GB2312" w:eastAsia="仿宋_GB2312" w:hAnsi="黑体" w:cs="仿宋_GB2312"/>
          <w:b/>
          <w:bCs/>
          <w:color w:val="000000"/>
          <w:sz w:val="32"/>
          <w:szCs w:val="32"/>
        </w:rPr>
        <w:t xml:space="preserve"> </w:t>
      </w:r>
      <w:r>
        <w:rPr>
          <w:rFonts w:ascii="仿宋_GB2312" w:eastAsia="仿宋_GB2312" w:hAnsi="黑体" w:cs="仿宋_GB2312" w:hint="eastAsia"/>
          <w:color w:val="000000"/>
          <w:kern w:val="0"/>
          <w:sz w:val="32"/>
          <w:szCs w:val="32"/>
        </w:rPr>
        <w:t>各级人民政府及有关部门应当组织开展扶贫开发政策、法律法规的宣讲和解读，宣传报道先进典型，营造全社会关注扶贫开发、支持扶贫开发、参与扶贫开发的良好氛围。</w:t>
      </w:r>
    </w:p>
    <w:p w:rsidR="00A6386B" w:rsidRDefault="00A6386B" w:rsidP="00AE56C3">
      <w:pPr>
        <w:ind w:firstLineChars="200" w:firstLine="640"/>
        <w:rPr>
          <w:rFonts w:ascii="仿宋_GB2312" w:eastAsia="仿宋_GB2312" w:hAnsi="黑体"/>
          <w:color w:val="000000"/>
          <w:sz w:val="32"/>
          <w:szCs w:val="32"/>
        </w:rPr>
      </w:pPr>
      <w:r>
        <w:rPr>
          <w:rFonts w:ascii="仿宋_GB2312" w:eastAsia="仿宋_GB2312" w:hAnsi="黑体" w:cs="仿宋_GB2312" w:hint="eastAsia"/>
          <w:color w:val="000000"/>
          <w:kern w:val="0"/>
          <w:sz w:val="32"/>
          <w:szCs w:val="32"/>
        </w:rPr>
        <w:t>新闻媒体应当开设专栏，宣传报道扶贫开发活动，刊播具有公益性、帮扶性的扶贫开发广告。</w:t>
      </w:r>
    </w:p>
    <w:p w:rsidR="00A6386B" w:rsidRDefault="00A6386B" w:rsidP="00AE56C3">
      <w:pPr>
        <w:rPr>
          <w:rFonts w:ascii="仿宋_GB2312" w:eastAsia="仿宋_GB2312" w:hAnsi="仿宋"/>
          <w:color w:val="000000"/>
          <w:sz w:val="32"/>
          <w:szCs w:val="32"/>
        </w:rPr>
      </w:pPr>
    </w:p>
    <w:p w:rsidR="00A6386B" w:rsidRDefault="00A6386B" w:rsidP="00AE56C3">
      <w:pPr>
        <w:jc w:val="center"/>
        <w:rPr>
          <w:rFonts w:ascii="黑体" w:eastAsia="黑体" w:hAnsi="黑体"/>
          <w:color w:val="000000"/>
          <w:sz w:val="32"/>
          <w:szCs w:val="32"/>
        </w:rPr>
      </w:pPr>
      <w:r w:rsidRPr="00AE56C3">
        <w:rPr>
          <w:rFonts w:ascii="黑体" w:eastAsia="黑体" w:hAnsi="黑体" w:cs="黑体" w:hint="eastAsia"/>
          <w:color w:val="000000"/>
          <w:sz w:val="32"/>
          <w:szCs w:val="32"/>
        </w:rPr>
        <w:t>第二章</w:t>
      </w:r>
      <w:r>
        <w:rPr>
          <w:rFonts w:ascii="黑体" w:eastAsia="黑体" w:hAnsi="黑体" w:cs="黑体"/>
          <w:color w:val="000000"/>
          <w:sz w:val="32"/>
          <w:szCs w:val="32"/>
        </w:rPr>
        <w:t xml:space="preserve"> </w:t>
      </w:r>
      <w:r w:rsidRPr="00AE56C3">
        <w:rPr>
          <w:rFonts w:ascii="黑体" w:eastAsia="黑体" w:hAnsi="黑体" w:cs="黑体" w:hint="eastAsia"/>
          <w:color w:val="000000"/>
          <w:sz w:val="32"/>
          <w:szCs w:val="32"/>
        </w:rPr>
        <w:t>扶贫对象</w:t>
      </w:r>
    </w:p>
    <w:p w:rsidR="00A6386B" w:rsidRPr="00AE56C3" w:rsidRDefault="00A6386B" w:rsidP="00AE56C3">
      <w:pPr>
        <w:jc w:val="center"/>
        <w:rPr>
          <w:rFonts w:ascii="黑体" w:eastAsia="黑体" w:hAnsi="黑体"/>
          <w:color w:val="000000"/>
          <w:sz w:val="32"/>
          <w:szCs w:val="32"/>
        </w:rPr>
      </w:pP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sidRPr="00AE56C3">
        <w:rPr>
          <w:rFonts w:ascii="黑体" w:eastAsia="黑体" w:hAnsi="黑体" w:cs="黑体" w:hint="eastAsia"/>
          <w:color w:val="000000"/>
          <w:sz w:val="32"/>
          <w:szCs w:val="32"/>
        </w:rPr>
        <w:t>第十二条</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扶贫对象是指按照国家和自治区有关规定识别认定的</w:t>
      </w:r>
      <w:r>
        <w:rPr>
          <w:rFonts w:ascii="仿宋_GB2312" w:eastAsia="仿宋_GB2312" w:hAnsi="黑体" w:cs="仿宋_GB2312" w:hint="eastAsia"/>
          <w:color w:val="000000"/>
          <w:sz w:val="32"/>
          <w:szCs w:val="32"/>
        </w:rPr>
        <w:t>贫困人口、</w:t>
      </w:r>
      <w:r>
        <w:rPr>
          <w:rFonts w:ascii="仿宋_GB2312" w:eastAsia="仿宋_GB2312" w:hAnsi="仿宋" w:cs="仿宋_GB2312" w:hint="eastAsia"/>
          <w:color w:val="000000"/>
          <w:sz w:val="32"/>
          <w:szCs w:val="32"/>
        </w:rPr>
        <w:t>贫困户、贫困村、贫困县。</w:t>
      </w: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Pr>
          <w:rFonts w:ascii="宋体" w:hAnsi="宋体" w:cs="宋体" w:hint="eastAsia"/>
          <w:b/>
          <w:bCs/>
          <w:color w:val="000000"/>
          <w:sz w:val="32"/>
          <w:szCs w:val="32"/>
        </w:rPr>
        <w:t>第</w:t>
      </w:r>
      <w:r>
        <w:rPr>
          <w:rFonts w:ascii="黑体" w:eastAsia="黑体" w:hAnsi="黑体" w:cs="黑体" w:hint="eastAsia"/>
          <w:b/>
          <w:bCs/>
          <w:color w:val="000000"/>
          <w:sz w:val="32"/>
          <w:szCs w:val="32"/>
        </w:rPr>
        <w:t>十三</w:t>
      </w:r>
      <w:r>
        <w:rPr>
          <w:rFonts w:ascii="宋体" w:hAnsi="宋体" w:cs="宋体" w:hint="eastAsia"/>
          <w:b/>
          <w:bCs/>
          <w:color w:val="000000"/>
          <w:sz w:val="32"/>
          <w:szCs w:val="32"/>
        </w:rPr>
        <w:t>条</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扶贫对象的精准识别和脱贫认定，应当严格按照国家和自治区确定的识别认定标准，坚持客观公正、</w:t>
      </w:r>
      <w:r>
        <w:rPr>
          <w:rFonts w:ascii="仿宋_GB2312" w:eastAsia="仿宋_GB2312" w:hAnsi="黑体" w:cs="仿宋_GB2312" w:hint="eastAsia"/>
          <w:color w:val="000000"/>
          <w:sz w:val="32"/>
          <w:szCs w:val="32"/>
        </w:rPr>
        <w:t>公开透明、</w:t>
      </w:r>
      <w:r>
        <w:rPr>
          <w:rFonts w:ascii="仿宋_GB2312" w:eastAsia="仿宋_GB2312" w:hAnsi="仿宋" w:cs="仿宋_GB2312" w:hint="eastAsia"/>
          <w:color w:val="000000"/>
          <w:sz w:val="32"/>
          <w:szCs w:val="32"/>
        </w:rPr>
        <w:t>程序规范、群众认可、社会认同的原则。</w:t>
      </w: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sidRPr="00AE56C3">
        <w:rPr>
          <w:rFonts w:ascii="黑体" w:eastAsia="黑体" w:hAnsi="黑体" w:cs="黑体" w:hint="eastAsia"/>
          <w:color w:val="000000"/>
          <w:sz w:val="32"/>
          <w:szCs w:val="32"/>
        </w:rPr>
        <w:t>第十四条</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贫困人口识别以贫困户为单元。贫困户按照人口、耕地、财产、收入、务工与健康状况等自治区确定的精准识别指标体系，采用统一识别标准进行识别认定。</w:t>
      </w: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贫困户应当按照以下程序识别认定：农村居民户申请、入户调查、村民小组评议并公示、中国共产党农村基层组织和村民委员会组织村民代表评议并公示、乡镇人民政府审核、县级人民政府审定、公告和建档立卡。</w:t>
      </w:r>
    </w:p>
    <w:p w:rsidR="00A6386B" w:rsidRDefault="00A6386B" w:rsidP="00AE56C3">
      <w:pPr>
        <w:ind w:firstLineChars="200" w:firstLine="640"/>
        <w:rPr>
          <w:rFonts w:ascii="仿宋_GB2312" w:eastAsia="仿宋_GB2312" w:hAnsi="仿宋"/>
          <w:color w:val="000000"/>
          <w:sz w:val="32"/>
          <w:szCs w:val="32"/>
        </w:rPr>
      </w:pPr>
      <w:r w:rsidRPr="00AE56C3">
        <w:rPr>
          <w:rFonts w:ascii="黑体" w:eastAsia="黑体" w:hAnsi="黑体" w:cs="黑体" w:hint="eastAsia"/>
          <w:color w:val="000000"/>
          <w:sz w:val="32"/>
          <w:szCs w:val="32"/>
        </w:rPr>
        <w:t>第十五条</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贫困村、贫困县应当按照国家和自治区规定的有关标准和程序识别认定。</w:t>
      </w: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sidRPr="00AE56C3">
        <w:rPr>
          <w:rFonts w:ascii="黑体" w:eastAsia="黑体" w:hAnsi="黑体" w:cs="黑体" w:hint="eastAsia"/>
          <w:color w:val="000000"/>
          <w:sz w:val="32"/>
          <w:szCs w:val="32"/>
        </w:rPr>
        <w:t>第十六条</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扶贫对象的脱贫应当严格按照国家和自治区确定的脱贫标准认定。达到稳定脱贫标准的，应当及时予以脱贫认定；未达到稳定脱贫标准的，不得虚假脱贫。</w:t>
      </w: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sidRPr="00AE56C3">
        <w:rPr>
          <w:rFonts w:ascii="黑体" w:eastAsia="黑体" w:hAnsi="黑体" w:cs="黑体" w:hint="eastAsia"/>
          <w:color w:val="000000"/>
          <w:sz w:val="32"/>
          <w:szCs w:val="32"/>
        </w:rPr>
        <w:t>第十七条</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自治区建立统一的脱贫认定机制，规范对贫困户、贫困村、贫困县的脱贫认定工作。</w:t>
      </w: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贫困户的脱贫认定，应当经过入户核验、村级评议并公示、乡镇人民政府审核公示、县级人民政府审定公告、设区的市人民政府和自治区人民政府备案的程序进行。</w:t>
      </w: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贫困村、贫困县的脱贫认定，应当按照国家和自治区规定的程序进行。</w:t>
      </w: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sidRPr="00AE56C3">
        <w:rPr>
          <w:rFonts w:ascii="黑体" w:eastAsia="黑体" w:hAnsi="黑体" w:cs="黑体" w:hint="eastAsia"/>
          <w:color w:val="000000"/>
          <w:sz w:val="32"/>
          <w:szCs w:val="32"/>
        </w:rPr>
        <w:t>第十八条</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县级以上人民政府应当对贫困户定期进行全面核查，建立精准扶贫台账，根据精准识别和脱贫认定标准实行动态管理。</w:t>
      </w: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扶贫对象应当如实提供建档立卡所需的信息及相关材料，不得故意隐瞒或者虚报相关信息。</w:t>
      </w: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各级人民政府及有关部门应当为依法查询、检索建档立卡贫困户的财产、就业、开办企业、财政供养等信息提供协助。经检索发现不符合贫困户认定标准的，应当予以取消。</w:t>
      </w: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sidRPr="00AE56C3">
        <w:rPr>
          <w:rFonts w:ascii="黑体" w:eastAsia="黑体" w:hAnsi="黑体" w:cs="黑体" w:hint="eastAsia"/>
          <w:color w:val="000000"/>
          <w:sz w:val="32"/>
          <w:szCs w:val="32"/>
        </w:rPr>
        <w:t>第十九条</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各级人民政府及有关部门应当支持配合建立健全标准统一、数据集中、服务下延、互联互通、信息共享、动态管理的扶贫信息管理系统。</w:t>
      </w: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各级人民政府及有关部门应当保障贫困户的信息安全。相关单位和个人因扶贫开发活动需要，查阅、调取扶贫开发信息数据的，应当在扶贫开发领域内使用，并采取保密措施，防止信息数据的不当传播和使用。</w:t>
      </w:r>
    </w:p>
    <w:p w:rsidR="00A6386B" w:rsidRDefault="00A6386B" w:rsidP="00AE56C3">
      <w:pPr>
        <w:rPr>
          <w:rFonts w:ascii="仿宋_GB2312" w:eastAsia="仿宋_GB2312" w:hAnsi="仿宋"/>
          <w:color w:val="000000"/>
          <w:sz w:val="32"/>
          <w:szCs w:val="32"/>
        </w:rPr>
      </w:pPr>
    </w:p>
    <w:p w:rsidR="00A6386B" w:rsidRPr="00AE56C3" w:rsidRDefault="00A6386B" w:rsidP="00AE56C3">
      <w:pPr>
        <w:jc w:val="center"/>
        <w:rPr>
          <w:rFonts w:ascii="黑体" w:eastAsia="黑体" w:hAnsi="黑体"/>
          <w:color w:val="000000"/>
          <w:sz w:val="32"/>
          <w:szCs w:val="32"/>
        </w:rPr>
      </w:pPr>
      <w:r w:rsidRPr="00AE56C3">
        <w:rPr>
          <w:rFonts w:ascii="黑体" w:eastAsia="黑体" w:hAnsi="黑体" w:cs="黑体" w:hint="eastAsia"/>
          <w:color w:val="000000"/>
          <w:sz w:val="32"/>
          <w:szCs w:val="32"/>
        </w:rPr>
        <w:t>第三章</w:t>
      </w:r>
      <w:r w:rsidRPr="00AE56C3">
        <w:rPr>
          <w:rFonts w:ascii="黑体" w:eastAsia="黑体" w:hAnsi="黑体" w:cs="黑体"/>
          <w:color w:val="000000"/>
          <w:sz w:val="32"/>
          <w:szCs w:val="32"/>
        </w:rPr>
        <w:t xml:space="preserve"> </w:t>
      </w:r>
      <w:r w:rsidRPr="00AE56C3">
        <w:rPr>
          <w:rFonts w:ascii="黑体" w:eastAsia="黑体" w:hAnsi="黑体" w:cs="黑体" w:hint="eastAsia"/>
          <w:color w:val="000000"/>
          <w:sz w:val="32"/>
          <w:szCs w:val="32"/>
        </w:rPr>
        <w:t>扶贫开发措施</w:t>
      </w:r>
    </w:p>
    <w:p w:rsidR="00A6386B" w:rsidRPr="00AE56C3" w:rsidRDefault="00A6386B" w:rsidP="00AE56C3">
      <w:pPr>
        <w:jc w:val="center"/>
        <w:rPr>
          <w:rFonts w:ascii="仿宋_GB2312" w:eastAsia="仿宋_GB2312" w:hAnsi="宋体"/>
          <w:b/>
          <w:bCs/>
          <w:color w:val="000000"/>
          <w:sz w:val="32"/>
          <w:szCs w:val="32"/>
        </w:rPr>
      </w:pP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sidRPr="00AE56C3">
        <w:rPr>
          <w:rFonts w:ascii="黑体" w:eastAsia="黑体" w:hAnsi="黑体" w:cs="黑体" w:hint="eastAsia"/>
          <w:color w:val="000000"/>
          <w:sz w:val="32"/>
          <w:szCs w:val="32"/>
        </w:rPr>
        <w:t>第二十条</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县级以上人民政府应当将扶贫开发规划纳入本地区国民经济和社会发展规划并组织实施。</w:t>
      </w: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县级以上人民政府有关部门编制的行业发展规划涉及扶贫对象的，应当与扶贫开发规划相衔接。</w:t>
      </w: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sidRPr="00AE56C3">
        <w:rPr>
          <w:rFonts w:ascii="黑体" w:eastAsia="黑体" w:hAnsi="黑体" w:cs="黑体" w:hint="eastAsia"/>
          <w:color w:val="000000"/>
          <w:sz w:val="32"/>
          <w:szCs w:val="32"/>
        </w:rPr>
        <w:t>第二十一条</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各级人民政府应当针对扶贫对象具体情况，实事求是、因地制宜安排定点帮扶单位或帮扶联系人，精准制定帮扶措施，确保帮扶效果。</w:t>
      </w:r>
    </w:p>
    <w:p w:rsidR="00A6386B" w:rsidRDefault="00A6386B" w:rsidP="00AE56C3">
      <w:pPr>
        <w:ind w:firstLineChars="200" w:firstLine="640"/>
        <w:rPr>
          <w:rFonts w:ascii="仿宋_GB2312" w:eastAsia="仿宋_GB2312" w:hAnsi="仿宋"/>
          <w:color w:val="000000"/>
          <w:sz w:val="32"/>
          <w:szCs w:val="32"/>
        </w:rPr>
      </w:pPr>
      <w:r w:rsidRPr="00AE56C3">
        <w:rPr>
          <w:rFonts w:ascii="黑体" w:eastAsia="黑体" w:hAnsi="黑体" w:cs="黑体" w:hint="eastAsia"/>
          <w:color w:val="000000"/>
          <w:sz w:val="32"/>
          <w:szCs w:val="32"/>
        </w:rPr>
        <w:t>第二十二条</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县级以上人民政府及有关部门应当加强贫困地区基础设施建设，推进村屯道路建设、饮水安全、电力保障、危房改造、广播电视等项目建设，因地制宜解决通路、通水、通电、通互联网和住房等问题，改善基本生产生活条件。</w:t>
      </w:r>
    </w:p>
    <w:p w:rsidR="00A6386B" w:rsidRDefault="00A6386B" w:rsidP="00AE56C3">
      <w:pPr>
        <w:ind w:firstLineChars="200" w:firstLine="640"/>
        <w:rPr>
          <w:rFonts w:ascii="仿宋_GB2312" w:eastAsia="仿宋_GB2312" w:hAnsi="仿宋"/>
          <w:color w:val="000000"/>
          <w:sz w:val="32"/>
          <w:szCs w:val="32"/>
        </w:rPr>
      </w:pPr>
      <w:r w:rsidRPr="00AE56C3">
        <w:rPr>
          <w:rFonts w:ascii="黑体" w:eastAsia="黑体" w:hAnsi="黑体" w:cs="黑体" w:hint="eastAsia"/>
          <w:color w:val="000000"/>
          <w:sz w:val="32"/>
          <w:szCs w:val="32"/>
        </w:rPr>
        <w:t>第二十三条</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各级人民政府应当加大扶持力度，充分发挥农民专业合作组织、企业等经营主体的带动作用，以市场为导向，结合本地实际扶持发展种植养殖业、林下经济、乡村旅游、农村电子商务、边境贸易、农产品加工、新能源开发、矿产开发、休闲健康养生等产业，推进一二三产业融合，提升产业综合效益，增加贫困人口收入。</w:t>
      </w:r>
    </w:p>
    <w:p w:rsidR="00A6386B" w:rsidRDefault="00A6386B" w:rsidP="00AE56C3">
      <w:pPr>
        <w:ind w:firstLineChars="200" w:firstLine="640"/>
        <w:rPr>
          <w:rFonts w:ascii="仿宋_GB2312" w:eastAsia="仿宋_GB2312" w:hAnsi="仿宋"/>
          <w:color w:val="000000"/>
          <w:sz w:val="32"/>
          <w:szCs w:val="32"/>
        </w:rPr>
      </w:pPr>
      <w:r w:rsidRPr="00AE56C3">
        <w:rPr>
          <w:rFonts w:ascii="黑体" w:eastAsia="黑体" w:hAnsi="黑体" w:cs="黑体" w:hint="eastAsia"/>
          <w:color w:val="000000"/>
          <w:sz w:val="32"/>
          <w:szCs w:val="32"/>
        </w:rPr>
        <w:t>第二十四条</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县级以上人民政府及其有关部门应当鼓励和引导居住在深山、石山、高寒、荒漠化、地方病多发、地质灾害频发等生存环境差、不具备基本发展条件，以及生态环境脆弱、限制或者禁止开发地区的贫困户，按照科学规划、群众自愿、积极稳妥的原则，实施易地扶贫搬迁。</w:t>
      </w:r>
    </w:p>
    <w:p w:rsidR="00A6386B" w:rsidRDefault="00A6386B" w:rsidP="00AE56C3">
      <w:pPr>
        <w:ind w:firstLineChars="200" w:firstLine="640"/>
        <w:rPr>
          <w:rFonts w:ascii="仿宋_GB2312" w:eastAsia="仿宋_GB2312" w:hAnsi="仿宋"/>
          <w:color w:val="000000"/>
          <w:sz w:val="32"/>
          <w:szCs w:val="32"/>
        </w:rPr>
      </w:pPr>
      <w:r>
        <w:rPr>
          <w:rFonts w:ascii="仿宋_GB2312" w:eastAsia="仿宋_GB2312" w:hAnsi="仿宋" w:cs="仿宋_GB2312" w:hint="eastAsia"/>
          <w:color w:val="000000"/>
          <w:sz w:val="32"/>
          <w:szCs w:val="32"/>
        </w:rPr>
        <w:t>按照土地利用总体规划和城乡建设规划对易地扶贫搬迁安置点进行科学选址，结合当地特色和民族文化特点，统筹规划建设安置点生产生活配套设施；加大对安置点的建设资金投入，加强安置点的住房、用地、用水、用电保障，并根据国家和自治区有关标准开展验收。</w:t>
      </w:r>
    </w:p>
    <w:p w:rsidR="00A6386B" w:rsidRDefault="00A6386B" w:rsidP="00AE56C3">
      <w:pPr>
        <w:ind w:firstLineChars="200" w:firstLine="640"/>
        <w:rPr>
          <w:rFonts w:ascii="仿宋_GB2312" w:eastAsia="仿宋_GB2312" w:hAnsi="仿宋"/>
          <w:color w:val="000000"/>
          <w:sz w:val="32"/>
          <w:szCs w:val="32"/>
        </w:rPr>
      </w:pPr>
      <w:r>
        <w:rPr>
          <w:rFonts w:ascii="仿宋_GB2312" w:eastAsia="仿宋_GB2312" w:hAnsi="仿宋" w:cs="仿宋_GB2312" w:hint="eastAsia"/>
          <w:color w:val="000000"/>
          <w:sz w:val="32"/>
          <w:szCs w:val="32"/>
        </w:rPr>
        <w:t>完善易地扶贫搬迁安置点基础设施和公共服务体系，改善搬迁群众生产生活条件；加强易地扶贫搬迁后续的产业扶持、金融扶持、教育扶持、就业扶助以及困难救助，对易地扶贫搬迁户的户籍转移、社会保障、就业培训等公共服务给予支持。</w:t>
      </w:r>
    </w:p>
    <w:p w:rsidR="00A6386B" w:rsidRDefault="00A6386B" w:rsidP="00AE56C3">
      <w:pPr>
        <w:ind w:firstLineChars="200" w:firstLine="640"/>
        <w:rPr>
          <w:rFonts w:ascii="仿宋_GB2312" w:eastAsia="仿宋_GB2312" w:hAnsi="仿宋"/>
          <w:color w:val="000000"/>
          <w:sz w:val="32"/>
          <w:szCs w:val="32"/>
        </w:rPr>
      </w:pPr>
      <w:r w:rsidRPr="00AE56C3">
        <w:rPr>
          <w:rFonts w:ascii="黑体" w:eastAsia="黑体" w:hAnsi="黑体" w:cs="黑体" w:hint="eastAsia"/>
          <w:color w:val="000000"/>
          <w:sz w:val="32"/>
          <w:szCs w:val="32"/>
        </w:rPr>
        <w:t>第二十五条</w:t>
      </w:r>
      <w:r>
        <w:rPr>
          <w:rFonts w:ascii="黑体" w:eastAsia="黑体" w:hAnsi="黑体" w:cs="黑体"/>
          <w:b/>
          <w:bCs/>
          <w:color w:val="000000"/>
          <w:sz w:val="32"/>
          <w:szCs w:val="32"/>
        </w:rPr>
        <w:t xml:space="preserve"> </w:t>
      </w:r>
      <w:r>
        <w:rPr>
          <w:rFonts w:ascii="仿宋_GB2312" w:eastAsia="仿宋_GB2312" w:hAnsi="仿宋" w:cs="仿宋_GB2312" w:hint="eastAsia"/>
          <w:color w:val="000000"/>
          <w:sz w:val="32"/>
          <w:szCs w:val="32"/>
        </w:rPr>
        <w:t>县级以上人民政府应当在推进深度贫困地区脱贫攻坚工作中发挥投入主体和主导作用，在财政、资金、金融、项目布局、建设用地等方面向深度贫困地区倾斜，重点完成深度贫困地区脱贫任务。</w:t>
      </w:r>
    </w:p>
    <w:p w:rsidR="00A6386B" w:rsidRDefault="00A6386B" w:rsidP="00AE56C3">
      <w:pPr>
        <w:ind w:firstLineChars="200" w:firstLine="640"/>
        <w:rPr>
          <w:rFonts w:ascii="仿宋_GB2312" w:eastAsia="仿宋_GB2312" w:hAnsi="仿宋"/>
          <w:color w:val="000000"/>
          <w:sz w:val="32"/>
          <w:szCs w:val="32"/>
        </w:rPr>
      </w:pPr>
      <w:r w:rsidRPr="00AE56C3">
        <w:rPr>
          <w:rFonts w:ascii="黑体" w:eastAsia="黑体" w:hAnsi="黑体" w:cs="黑体" w:hint="eastAsia"/>
          <w:color w:val="000000"/>
          <w:sz w:val="32"/>
          <w:szCs w:val="32"/>
        </w:rPr>
        <w:t>第二十六条</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各级人民政府应当帮助贫困村成立村民合作社，指导村民合作社同农民专业合作组织、企业等经营主体合作，因地制宜发展多种类型的产业，推动贫困村集体经济发展，增加贫困村集体经济收入，带动贫困人口增加收入。</w:t>
      </w:r>
    </w:p>
    <w:p w:rsidR="00A6386B" w:rsidRDefault="00A6386B" w:rsidP="00AE56C3">
      <w:pPr>
        <w:ind w:firstLineChars="200" w:firstLine="640"/>
        <w:rPr>
          <w:rFonts w:ascii="仿宋_GB2312" w:eastAsia="仿宋_GB2312" w:hAnsi="仿宋"/>
          <w:color w:val="000000"/>
          <w:sz w:val="32"/>
          <w:szCs w:val="32"/>
        </w:rPr>
      </w:pPr>
      <w:r w:rsidRPr="00AE56C3">
        <w:rPr>
          <w:rFonts w:ascii="黑体" w:eastAsia="黑体" w:hAnsi="黑体" w:cs="黑体" w:hint="eastAsia"/>
          <w:color w:val="000000"/>
          <w:sz w:val="32"/>
          <w:szCs w:val="32"/>
        </w:rPr>
        <w:t>第二十七条</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县级以上人民政府及其有关部门应当加强贫困地区生态系统保护和修复、环境保护，建立健全市场化、多元化生态补偿机制。对贫困地区石漠化综合治理、退耕还林、水土流失综合治理、天然林保护、防护林建设和坡耕地综合治理等生态修复工程给予政策倾斜。通过合理利用贫困地区的生态资源发展绿色经济、聘用有劳动能力的贫困人口担任护林员等方式，促进贫困人口增收。</w:t>
      </w: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sidRPr="00AE56C3">
        <w:rPr>
          <w:rFonts w:ascii="黑体" w:eastAsia="黑体" w:hAnsi="黑体" w:cs="黑体" w:hint="eastAsia"/>
          <w:color w:val="000000"/>
          <w:sz w:val="32"/>
          <w:szCs w:val="32"/>
        </w:rPr>
        <w:t>第二十八条</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各级人民政府应当支持贫困地区发展电子商务，完善农村信息通讯基础设施，构建农村电子商务服务体系，建设电子商务公共服务平台，建立农村物流配送体系，增强村级电子商务服务网点服务功能，培育多元化农村电子商务市场主体。</w:t>
      </w:r>
    </w:p>
    <w:p w:rsidR="00A6386B" w:rsidRDefault="00A6386B" w:rsidP="00AE56C3">
      <w:pPr>
        <w:ind w:firstLine="645"/>
        <w:rPr>
          <w:rFonts w:ascii="仿宋_GB2312" w:eastAsia="仿宋_GB2312" w:hAnsi="仿宋"/>
          <w:color w:val="000000"/>
          <w:sz w:val="32"/>
          <w:szCs w:val="32"/>
        </w:rPr>
      </w:pPr>
      <w:r w:rsidRPr="00AE56C3">
        <w:rPr>
          <w:rFonts w:ascii="黑体" w:eastAsia="黑体" w:hAnsi="黑体" w:cs="黑体" w:hint="eastAsia"/>
          <w:color w:val="000000"/>
          <w:sz w:val="32"/>
          <w:szCs w:val="32"/>
        </w:rPr>
        <w:t>第二十九条</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边境地区设区的市、县级人民政府应当积极利用边贸优惠政策，鼓励当地贫困人口在指定的边民互市贸易区、互市贸易点开展边贸活动，支持边贸互助合作组织吸纳边境地区贫困人口参与互助合作经营，通过合法的贸易活动增加收入。</w:t>
      </w:r>
    </w:p>
    <w:p w:rsidR="00A6386B" w:rsidRDefault="00A6386B" w:rsidP="00AE56C3">
      <w:pPr>
        <w:ind w:firstLine="645"/>
        <w:rPr>
          <w:rFonts w:ascii="仿宋_GB2312" w:eastAsia="仿宋_GB2312" w:hAnsi="仿宋"/>
          <w:color w:val="000000"/>
          <w:sz w:val="32"/>
          <w:szCs w:val="32"/>
        </w:rPr>
      </w:pPr>
      <w:r w:rsidRPr="00AE56C3">
        <w:rPr>
          <w:rFonts w:ascii="黑体" w:eastAsia="黑体" w:hAnsi="黑体" w:cs="黑体" w:hint="eastAsia"/>
          <w:color w:val="000000"/>
          <w:sz w:val="32"/>
          <w:szCs w:val="32"/>
        </w:rPr>
        <w:t>第三十条</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各级人民政府可以依法通过创新农村集体资产管理、贫困户资产经营、土地经营权流转、财政资金投入等方式，按照资源变资产、资金变股金、农民变股东的模式，发展资产收益扶贫，增加贫困村、贫困户资产收益。</w:t>
      </w: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县级以上人民政府应当为贫困村、贫困户参与涉农项目投资入股、委托经营、土地经营权流转提供指导和服务，建立健全风险防控机制，依法协助贫困村、贫困户行使权利和履行义务。</w:t>
      </w: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sidRPr="00AE56C3">
        <w:rPr>
          <w:rFonts w:ascii="黑体" w:eastAsia="黑体" w:hAnsi="黑体" w:cs="黑体" w:hint="eastAsia"/>
          <w:color w:val="000000"/>
          <w:sz w:val="32"/>
          <w:szCs w:val="32"/>
        </w:rPr>
        <w:t>第三十一条</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县级以上人民政府及其有关部门应当加强职业技能培训，对贫困户中的劳动力以及返乡创业的贫困人口进行实用技术培训和生产技术指导，培育新型职业农民，提高其职业技术水平和就业创业能力。对贫困户中的初、高中毕业未能继续升学的劳动力以及贫困地区有培训需求的劳动力开展职业培训技能学历教育，并按照国家和自治区有关规定给予补助。通过开发贫困地区乡村公益性岗位、建立贫困县农民工创业园等方式，加强就业指导和创业扶持，促进贫困人口就业创业。</w:t>
      </w: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县级以上人民政府及其有关部门应当支持贫困地区建立基层劳动就业和社会保障服务平台，引导和支持职业技术学校、社会培训机构和用人单位在贫困地区建立劳务培训基地，建立和完善输出地与输入地劳务对接机制。</w:t>
      </w: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sidRPr="00AE56C3">
        <w:rPr>
          <w:rFonts w:ascii="黑体" w:eastAsia="黑体" w:hAnsi="黑体" w:cs="黑体" w:hint="eastAsia"/>
          <w:color w:val="000000"/>
          <w:sz w:val="32"/>
          <w:szCs w:val="32"/>
        </w:rPr>
        <w:t>第三十二条</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县级以上人民政府及其教育、人力资源社会保障等有关部门应当加强贫困地区的基础教育、职业教育和特殊教育，统筹教育资金、项目和师资向贫困地区倾斜，改善贫困地区学校基本办学条件和基本生活条件。</w:t>
      </w: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健全贫困家庭学生资助体系，资助贫困户子女完成从学前教育到高等教育的学业；完善和落实各类扶贫助学补助和就业帮扶政策；建立贫困家庭学生帮扶联系制度。</w:t>
      </w: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通过特设岗位、定向培养以及鼓励高校大学毕业生到贫困地区任教等方式，拓宽教师来源渠道，完善中小学教师支教走教制度，依法落实贫困地区教师生活待遇，对贫困地区教师申报职称给予政策倾斜。</w:t>
      </w: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sidRPr="00AE56C3">
        <w:rPr>
          <w:rFonts w:ascii="黑体" w:eastAsia="黑体" w:hAnsi="黑体" w:cs="黑体" w:hint="eastAsia"/>
          <w:color w:val="000000"/>
          <w:sz w:val="32"/>
          <w:szCs w:val="32"/>
        </w:rPr>
        <w:t>第三十三条</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县级以上人民政府及其卫生计生、人力资源社会保障、民政等有关部门应当保障贫困人口享受基本医疗卫生服务，加强贫困地区乡镇卫生院、村级卫生室及基层医疗卫生队伍建设，改善贫困地区医疗设施条件。建立贫困人口健康档案，为贫困人口提供家庭医生签约服务。建立基本医疗保险、大病保险、医疗救助、商业健康保险有机衔接机制。</w:t>
      </w:r>
    </w:p>
    <w:p w:rsidR="00A6386B" w:rsidRDefault="00A6386B" w:rsidP="00AE56C3">
      <w:pPr>
        <w:rPr>
          <w:rFonts w:ascii="仿宋_GB2312" w:eastAsia="仿宋_GB2312" w:hAnsi="仿宋"/>
          <w:color w:val="000000"/>
          <w:sz w:val="32"/>
          <w:szCs w:val="32"/>
          <w:bdr w:val="single" w:sz="4" w:space="0" w:color="auto" w:frame="1"/>
        </w:rPr>
      </w:pP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参加自治区城乡居民基本医疗保险的贫困人口，在其所在县域内基本医疗保险定点医疗机构治疗时，可以享受先诊疗后付费的医疗服务模式。</w:t>
      </w: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sidRPr="00AE56C3">
        <w:rPr>
          <w:rFonts w:ascii="黑体" w:eastAsia="黑体" w:hAnsi="黑体" w:cs="黑体" w:hint="eastAsia"/>
          <w:color w:val="000000"/>
          <w:sz w:val="32"/>
          <w:szCs w:val="32"/>
        </w:rPr>
        <w:t>第三十四条</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县级以上人民政府应当以贫困户为重点扶持对象，建设贫困地区征信体系，落实扶贫贷款风险补偿基金和财政资金贴息政策，推进农业保险业务，鼓励金融机构加大信贷投放力度，加强金融风险防控。</w:t>
      </w: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对直接带动贫困户发展产业的村民合作社、农民专业合作组织、企业的扶贫项目贷款给予一定额度的贴息补助。</w:t>
      </w:r>
    </w:p>
    <w:p w:rsidR="00A6386B" w:rsidRDefault="00A6386B" w:rsidP="00AE56C3">
      <w:pPr>
        <w:ind w:firstLine="645"/>
        <w:rPr>
          <w:rFonts w:ascii="仿宋_GB2312" w:eastAsia="仿宋_GB2312" w:hAnsi="仿宋"/>
          <w:color w:val="000000"/>
          <w:sz w:val="32"/>
          <w:szCs w:val="32"/>
        </w:rPr>
      </w:pPr>
      <w:r w:rsidRPr="00AE56C3">
        <w:rPr>
          <w:rFonts w:ascii="黑体" w:eastAsia="黑体" w:hAnsi="黑体" w:cs="黑体" w:hint="eastAsia"/>
          <w:color w:val="000000"/>
          <w:sz w:val="32"/>
          <w:szCs w:val="32"/>
        </w:rPr>
        <w:t>第三十五条</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机关、企业事业单位、团体等应当按照国家和自治区有关规定，采取建立驻村工作队、派人挂职等形式，通过引进资金、项目、技术、人才等措施，履行定点帮扶职责。</w:t>
      </w:r>
    </w:p>
    <w:p w:rsidR="00A6386B" w:rsidRDefault="00A6386B" w:rsidP="00AE56C3">
      <w:pPr>
        <w:ind w:firstLine="645"/>
        <w:rPr>
          <w:rFonts w:ascii="仿宋_GB2312" w:eastAsia="仿宋_GB2312" w:hAnsi="仿宋"/>
          <w:color w:val="000000"/>
          <w:sz w:val="32"/>
          <w:szCs w:val="32"/>
        </w:rPr>
      </w:pPr>
      <w:r>
        <w:rPr>
          <w:rFonts w:ascii="仿宋_GB2312" w:eastAsia="仿宋_GB2312" w:hAnsi="仿宋" w:cs="仿宋_GB2312" w:hint="eastAsia"/>
          <w:color w:val="000000"/>
          <w:sz w:val="32"/>
          <w:szCs w:val="32"/>
        </w:rPr>
        <w:t>县级以上人民政府及其有关部门应当主动对接中央国家机关、企业事业单位和经济发达地区在本行政区域内开展的定点帮扶和对口帮扶工作，完善工作机制，做好服务工作。</w:t>
      </w:r>
    </w:p>
    <w:p w:rsidR="00A6386B" w:rsidRDefault="00A6386B" w:rsidP="00AE56C3">
      <w:pPr>
        <w:pStyle w:val="NormalWeb"/>
        <w:shd w:val="clear" w:color="auto" w:fill="FFFFFF"/>
        <w:spacing w:before="0" w:beforeAutospacing="0" w:after="0" w:afterAutospacing="0" w:line="580" w:lineRule="exact"/>
        <w:ind w:firstLineChars="200" w:firstLine="640"/>
        <w:jc w:val="both"/>
        <w:rPr>
          <w:rFonts w:ascii="仿宋_GB2312" w:eastAsia="仿宋_GB2312" w:hAnsi="仿宋" w:cs="Times New Roman"/>
          <w:color w:val="000000"/>
          <w:kern w:val="2"/>
          <w:sz w:val="32"/>
          <w:szCs w:val="32"/>
        </w:rPr>
      </w:pPr>
      <w:r>
        <w:rPr>
          <w:rFonts w:ascii="仿宋_GB2312" w:eastAsia="仿宋_GB2312" w:hAnsi="仿宋" w:cs="仿宋_GB2312" w:hint="eastAsia"/>
          <w:color w:val="000000"/>
          <w:kern w:val="2"/>
          <w:sz w:val="32"/>
          <w:szCs w:val="32"/>
        </w:rPr>
        <w:t>自治区参与东西扶贫协作的有关部门和设区的市、县人民政府应当主动对接帮扶方，建立和完善协作机制，制定帮扶优惠政策，做好服务工作，深化东西扶贫协作。</w:t>
      </w: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sidRPr="00AE56C3">
        <w:rPr>
          <w:rFonts w:ascii="黑体" w:eastAsia="黑体" w:hAnsi="黑体" w:cs="黑体" w:hint="eastAsia"/>
          <w:color w:val="000000"/>
          <w:sz w:val="32"/>
          <w:szCs w:val="32"/>
        </w:rPr>
        <w:t>第三十六条</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鼓励各民主党派、工商业联合会、无党派人士和工会、共产主义青年团、妇女联合会等人民团体，通过引进项目、资金、人才和技术等措施，参与扶贫开发。</w:t>
      </w: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帮助和引导企业事业单位、社会组织和个人，通过举办各类社会事业及捐赠扶贫款物等形式参与扶贫开发。各级人民政府及有关部门为参与扶贫开发的企业事业单位、社会组织和个人提供财政、税收、金融、土地等政策支持。</w:t>
      </w:r>
    </w:p>
    <w:p w:rsidR="00A6386B" w:rsidRDefault="00A6386B" w:rsidP="00AE56C3">
      <w:pPr>
        <w:ind w:firstLine="645"/>
        <w:rPr>
          <w:rFonts w:ascii="仿宋_GB2312" w:eastAsia="仿宋_GB2312" w:hAnsi="仿宋"/>
          <w:color w:val="000000"/>
          <w:sz w:val="32"/>
          <w:szCs w:val="32"/>
        </w:rPr>
      </w:pPr>
      <w:r w:rsidRPr="00AE56C3">
        <w:rPr>
          <w:rFonts w:ascii="黑体" w:eastAsia="黑体" w:hAnsi="黑体" w:cs="黑体" w:hint="eastAsia"/>
          <w:color w:val="000000"/>
          <w:sz w:val="32"/>
          <w:szCs w:val="32"/>
        </w:rPr>
        <w:t>第三十七条</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县级以上人民政府及其有关部门应当积极开展国际扶贫交流合作，通过项目合作等形式引进资金、技术、智力等国际资源，支持本行政区域内的扶贫开发。</w:t>
      </w:r>
    </w:p>
    <w:p w:rsidR="00A6386B" w:rsidRDefault="00A6386B" w:rsidP="00AE56C3">
      <w:pPr>
        <w:ind w:firstLine="645"/>
        <w:rPr>
          <w:rFonts w:ascii="仿宋_GB2312" w:eastAsia="仿宋_GB2312" w:hAnsi="仿宋" w:cs="仿宋_GB2312"/>
          <w:color w:val="000000"/>
          <w:sz w:val="32"/>
          <w:szCs w:val="32"/>
        </w:rPr>
      </w:pPr>
      <w:r w:rsidRPr="00AE56C3">
        <w:rPr>
          <w:rFonts w:ascii="黑体" w:eastAsia="黑体" w:hAnsi="黑体" w:cs="黑体" w:hint="eastAsia"/>
          <w:color w:val="000000"/>
          <w:sz w:val="32"/>
          <w:szCs w:val="32"/>
        </w:rPr>
        <w:t>第三十八条</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县级以上人民政府及其有关部门应当对扶贫对象中的军烈属、低保对象、留守儿童、留守老人、留守妇女、农村特困人员、残疾人、孤儿，以及失独家庭、因病致贫或者因病返贫贫困户、人口较少民族中的贫困户等重点贫困群体，在扶贫贷款、以工代赈、劳动力转移就业、扶贫产业项目或者困难救济等方面予以倾斜扶持。</w:t>
      </w:r>
      <w:r>
        <w:rPr>
          <w:rFonts w:ascii="仿宋_GB2312" w:eastAsia="仿宋_GB2312" w:hAnsi="仿宋" w:cs="仿宋_GB2312"/>
          <w:color w:val="000000"/>
          <w:sz w:val="32"/>
          <w:szCs w:val="32"/>
        </w:rPr>
        <w:t xml:space="preserve"> </w:t>
      </w:r>
    </w:p>
    <w:p w:rsidR="00A6386B" w:rsidRDefault="00A6386B" w:rsidP="00AE56C3">
      <w:pPr>
        <w:ind w:firstLineChars="200" w:firstLine="640"/>
        <w:rPr>
          <w:rFonts w:ascii="仿宋_GB2312" w:eastAsia="仿宋_GB2312" w:hAnsi="仿宋"/>
          <w:color w:val="000000"/>
          <w:sz w:val="32"/>
          <w:szCs w:val="32"/>
        </w:rPr>
      </w:pPr>
      <w:r w:rsidRPr="00AE56C3">
        <w:rPr>
          <w:rFonts w:ascii="黑体" w:eastAsia="黑体" w:hAnsi="黑体" w:cs="黑体" w:hint="eastAsia"/>
          <w:color w:val="000000"/>
          <w:sz w:val="32"/>
          <w:szCs w:val="32"/>
        </w:rPr>
        <w:t>第三十九条</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扶贫对象经认定脱贫后，按照国家和自治区有关规定在一定时期内继续享受扶贫</w:t>
      </w:r>
      <w:r>
        <w:rPr>
          <w:rFonts w:ascii="仿宋_GB2312" w:eastAsia="仿宋_GB2312" w:hAnsi="黑体" w:cs="仿宋_GB2312" w:hint="eastAsia"/>
          <w:color w:val="000000"/>
          <w:sz w:val="32"/>
          <w:szCs w:val="32"/>
        </w:rPr>
        <w:t>开发</w:t>
      </w:r>
      <w:r>
        <w:rPr>
          <w:rFonts w:ascii="仿宋_GB2312" w:eastAsia="仿宋_GB2312" w:hAnsi="仿宋" w:cs="仿宋_GB2312" w:hint="eastAsia"/>
          <w:color w:val="000000"/>
          <w:sz w:val="32"/>
          <w:szCs w:val="32"/>
        </w:rPr>
        <w:t>政策扶持。</w:t>
      </w:r>
    </w:p>
    <w:p w:rsidR="00A6386B" w:rsidRDefault="00A6386B" w:rsidP="00E03A71">
      <w:pPr>
        <w:ind w:firstLineChars="200" w:firstLine="640"/>
        <w:rPr>
          <w:rFonts w:ascii="仿宋_GB2312" w:eastAsia="仿宋_GB2312" w:hAnsi="仿宋"/>
          <w:color w:val="000000"/>
          <w:sz w:val="32"/>
          <w:szCs w:val="32"/>
        </w:rPr>
      </w:pPr>
      <w:r w:rsidRPr="00E03A71">
        <w:rPr>
          <w:rFonts w:ascii="黑体" w:eastAsia="黑体" w:hAnsi="黑体" w:cs="黑体" w:hint="eastAsia"/>
          <w:color w:val="000000"/>
          <w:sz w:val="32"/>
          <w:szCs w:val="32"/>
        </w:rPr>
        <w:t>第四十条</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县级以上人民政府及其有关部门在推进扶贫开发过程中，应当加强生态环境保护，体现农村特点，彰显民族特色，保留乡村风貌，实现清洁环境、美化乡村、培育新风、造福群众的目标。</w:t>
      </w: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sidRPr="00E03A71">
        <w:rPr>
          <w:rFonts w:ascii="黑体" w:eastAsia="黑体" w:hAnsi="黑体" w:cs="黑体" w:hint="eastAsia"/>
          <w:color w:val="000000"/>
          <w:sz w:val="32"/>
          <w:szCs w:val="32"/>
        </w:rPr>
        <w:t>第四十一条</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县级以上人民政府及其有关部门应当建立完善与扶贫开发相衔接的城乡居民基本养老保险、城乡居民基本医疗保险、最低生活保障和特困人员救助供养等社会保障制度，将符合条件的贫困人口纳入救助范围，并实行动态管理。</w:t>
      </w:r>
    </w:p>
    <w:p w:rsidR="00A6386B" w:rsidRDefault="00A6386B" w:rsidP="00AE56C3">
      <w:pPr>
        <w:jc w:val="center"/>
        <w:rPr>
          <w:rFonts w:ascii="宋体"/>
          <w:b/>
          <w:bCs/>
          <w:color w:val="000000"/>
          <w:sz w:val="32"/>
          <w:szCs w:val="32"/>
        </w:rPr>
      </w:pPr>
    </w:p>
    <w:p w:rsidR="00A6386B" w:rsidRPr="00E03A71" w:rsidRDefault="00A6386B" w:rsidP="00AE56C3">
      <w:pPr>
        <w:jc w:val="center"/>
        <w:rPr>
          <w:rFonts w:ascii="黑体" w:eastAsia="黑体" w:hAnsi="黑体"/>
          <w:color w:val="000000"/>
          <w:sz w:val="32"/>
          <w:szCs w:val="32"/>
        </w:rPr>
      </w:pPr>
      <w:r w:rsidRPr="00E03A71">
        <w:rPr>
          <w:rFonts w:ascii="黑体" w:eastAsia="黑体" w:hAnsi="黑体" w:cs="黑体" w:hint="eastAsia"/>
          <w:color w:val="000000"/>
          <w:sz w:val="32"/>
          <w:szCs w:val="32"/>
        </w:rPr>
        <w:t>第四章</w:t>
      </w:r>
      <w:r w:rsidRPr="00E03A71">
        <w:rPr>
          <w:rFonts w:ascii="黑体" w:eastAsia="黑体" w:hAnsi="黑体" w:cs="黑体"/>
          <w:color w:val="000000"/>
          <w:sz w:val="32"/>
          <w:szCs w:val="32"/>
        </w:rPr>
        <w:t xml:space="preserve"> </w:t>
      </w:r>
      <w:r w:rsidRPr="00E03A71">
        <w:rPr>
          <w:rFonts w:ascii="黑体" w:eastAsia="黑体" w:hAnsi="黑体" w:cs="黑体" w:hint="eastAsia"/>
          <w:color w:val="000000"/>
          <w:sz w:val="32"/>
          <w:szCs w:val="32"/>
        </w:rPr>
        <w:t>扶贫开发资金和项目</w:t>
      </w:r>
    </w:p>
    <w:p w:rsidR="00A6386B" w:rsidRPr="00E03A71" w:rsidRDefault="00A6386B" w:rsidP="00AE56C3">
      <w:pPr>
        <w:jc w:val="center"/>
        <w:rPr>
          <w:rFonts w:ascii="宋体"/>
          <w:b/>
          <w:bCs/>
          <w:color w:val="000000"/>
          <w:sz w:val="32"/>
          <w:szCs w:val="32"/>
        </w:rPr>
      </w:pPr>
    </w:p>
    <w:p w:rsidR="00A6386B" w:rsidRDefault="00A6386B" w:rsidP="00AE56C3">
      <w:pPr>
        <w:rPr>
          <w:rFonts w:ascii="仿宋_GB2312" w:eastAsia="仿宋_GB2312" w:hAnsi="仿宋"/>
          <w:color w:val="000000"/>
          <w:sz w:val="32"/>
          <w:szCs w:val="32"/>
          <w:bdr w:val="single" w:sz="4" w:space="0" w:color="auto" w:frame="1"/>
          <w:shd w:val="pct15" w:color="auto" w:fill="FFFFFF"/>
        </w:rPr>
      </w:pPr>
      <w:r>
        <w:rPr>
          <w:rFonts w:ascii="仿宋_GB2312" w:eastAsia="仿宋_GB2312" w:hAnsi="仿宋" w:cs="仿宋_GB2312"/>
          <w:color w:val="000000"/>
          <w:sz w:val="32"/>
          <w:szCs w:val="32"/>
        </w:rPr>
        <w:t xml:space="preserve">    </w:t>
      </w:r>
      <w:r w:rsidRPr="00E03A71">
        <w:rPr>
          <w:rFonts w:ascii="黑体" w:eastAsia="黑体" w:hAnsi="黑体" w:cs="黑体" w:hint="eastAsia"/>
          <w:color w:val="000000"/>
          <w:sz w:val="32"/>
          <w:szCs w:val="32"/>
        </w:rPr>
        <w:t>第四十二条</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扶贫开发资金包括：</w:t>
      </w:r>
    </w:p>
    <w:p w:rsidR="00A6386B" w:rsidRDefault="00A6386B" w:rsidP="00AE56C3">
      <w:pPr>
        <w:ind w:firstLineChars="200" w:firstLine="640"/>
        <w:rPr>
          <w:rFonts w:ascii="仿宋_GB2312" w:eastAsia="仿宋_GB2312" w:hAnsi="仿宋"/>
          <w:color w:val="000000"/>
          <w:sz w:val="32"/>
          <w:szCs w:val="32"/>
        </w:rPr>
      </w:pPr>
      <w:r>
        <w:rPr>
          <w:rFonts w:ascii="仿宋_GB2312" w:eastAsia="仿宋_GB2312" w:hAnsi="仿宋" w:cs="仿宋_GB2312" w:hint="eastAsia"/>
          <w:color w:val="000000"/>
          <w:sz w:val="32"/>
          <w:szCs w:val="32"/>
        </w:rPr>
        <w:t>（一）财政专项扶贫资金；</w:t>
      </w:r>
    </w:p>
    <w:p w:rsidR="00A6386B" w:rsidRDefault="00A6386B" w:rsidP="00AE56C3">
      <w:pPr>
        <w:ind w:firstLineChars="200" w:firstLine="640"/>
        <w:rPr>
          <w:rFonts w:ascii="仿宋_GB2312" w:eastAsia="仿宋_GB2312" w:hAnsi="仿宋"/>
          <w:color w:val="000000"/>
          <w:sz w:val="32"/>
          <w:szCs w:val="32"/>
        </w:rPr>
      </w:pPr>
      <w:r>
        <w:rPr>
          <w:rFonts w:ascii="仿宋_GB2312" w:eastAsia="仿宋_GB2312" w:hAnsi="仿宋" w:cs="仿宋_GB2312" w:hint="eastAsia"/>
          <w:color w:val="000000"/>
          <w:sz w:val="32"/>
          <w:szCs w:val="32"/>
        </w:rPr>
        <w:t>（二）行业部门用于扶贫的涉农资金；</w:t>
      </w:r>
    </w:p>
    <w:p w:rsidR="00A6386B" w:rsidRDefault="00A6386B" w:rsidP="00AE56C3">
      <w:pPr>
        <w:ind w:firstLineChars="200" w:firstLine="640"/>
        <w:rPr>
          <w:rFonts w:ascii="仿宋_GB2312" w:eastAsia="仿宋_GB2312" w:hAnsi="仿宋"/>
          <w:color w:val="000000"/>
          <w:sz w:val="32"/>
          <w:szCs w:val="32"/>
        </w:rPr>
      </w:pPr>
      <w:r>
        <w:rPr>
          <w:rFonts w:ascii="仿宋_GB2312" w:eastAsia="仿宋_GB2312" w:hAnsi="仿宋" w:cs="仿宋_GB2312" w:hint="eastAsia"/>
          <w:color w:val="000000"/>
          <w:sz w:val="32"/>
          <w:szCs w:val="32"/>
        </w:rPr>
        <w:t>（三）定点扶贫和对口帮扶资金；</w:t>
      </w:r>
    </w:p>
    <w:p w:rsidR="00A6386B" w:rsidRDefault="00A6386B" w:rsidP="00AE56C3">
      <w:pPr>
        <w:ind w:firstLineChars="200" w:firstLine="640"/>
        <w:rPr>
          <w:rFonts w:ascii="仿宋_GB2312" w:eastAsia="仿宋_GB2312" w:hAnsi="仿宋"/>
          <w:color w:val="000000"/>
          <w:sz w:val="32"/>
          <w:szCs w:val="32"/>
        </w:rPr>
      </w:pPr>
      <w:r>
        <w:rPr>
          <w:rFonts w:ascii="仿宋_GB2312" w:eastAsia="仿宋_GB2312" w:hAnsi="仿宋" w:cs="仿宋_GB2312" w:hint="eastAsia"/>
          <w:color w:val="000000"/>
          <w:sz w:val="32"/>
          <w:szCs w:val="32"/>
        </w:rPr>
        <w:t>（四）用于扶贫的专项债券；</w:t>
      </w:r>
    </w:p>
    <w:p w:rsidR="00A6386B" w:rsidRDefault="00A6386B" w:rsidP="00AE56C3">
      <w:pPr>
        <w:ind w:firstLineChars="200" w:firstLine="640"/>
        <w:rPr>
          <w:rFonts w:ascii="仿宋_GB2312" w:eastAsia="仿宋_GB2312" w:hAnsi="仿宋"/>
          <w:color w:val="000000"/>
          <w:sz w:val="32"/>
          <w:szCs w:val="32"/>
        </w:rPr>
      </w:pPr>
      <w:r>
        <w:rPr>
          <w:rFonts w:ascii="仿宋_GB2312" w:eastAsia="仿宋_GB2312" w:hAnsi="仿宋" w:cs="仿宋_GB2312" w:hint="eastAsia"/>
          <w:color w:val="000000"/>
          <w:sz w:val="32"/>
          <w:szCs w:val="32"/>
        </w:rPr>
        <w:t>（五）扶贫信贷资金；</w:t>
      </w:r>
    </w:p>
    <w:p w:rsidR="00A6386B" w:rsidRDefault="00A6386B" w:rsidP="00AE56C3">
      <w:pPr>
        <w:ind w:firstLineChars="200" w:firstLine="640"/>
        <w:rPr>
          <w:rFonts w:ascii="仿宋_GB2312" w:eastAsia="仿宋_GB2312" w:hAnsi="仿宋"/>
          <w:color w:val="000000"/>
          <w:sz w:val="32"/>
          <w:szCs w:val="32"/>
        </w:rPr>
      </w:pPr>
      <w:r>
        <w:rPr>
          <w:rFonts w:ascii="仿宋_GB2312" w:eastAsia="仿宋_GB2312" w:hAnsi="仿宋" w:cs="仿宋_GB2312" w:hint="eastAsia"/>
          <w:color w:val="000000"/>
          <w:sz w:val="32"/>
          <w:szCs w:val="32"/>
        </w:rPr>
        <w:t>（六）社会捐赠扶贫开发资金和物资；</w:t>
      </w:r>
    </w:p>
    <w:p w:rsidR="00A6386B" w:rsidRDefault="00A6386B" w:rsidP="00AE56C3">
      <w:pPr>
        <w:ind w:firstLineChars="200" w:firstLine="640"/>
        <w:rPr>
          <w:rFonts w:ascii="仿宋_GB2312" w:eastAsia="仿宋_GB2312" w:hAnsi="仿宋"/>
          <w:color w:val="000000"/>
          <w:sz w:val="32"/>
          <w:szCs w:val="32"/>
        </w:rPr>
      </w:pPr>
      <w:r>
        <w:rPr>
          <w:rFonts w:ascii="仿宋_GB2312" w:eastAsia="仿宋_GB2312" w:hAnsi="仿宋" w:cs="仿宋_GB2312" w:hint="eastAsia"/>
          <w:color w:val="000000"/>
          <w:sz w:val="32"/>
          <w:szCs w:val="32"/>
        </w:rPr>
        <w:t>（七）其他用于扶贫开发的资金。</w:t>
      </w: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sidRPr="00E03A71">
        <w:rPr>
          <w:rFonts w:ascii="黑体" w:eastAsia="黑体" w:hAnsi="黑体" w:cs="黑体" w:hint="eastAsia"/>
          <w:color w:val="000000"/>
          <w:sz w:val="32"/>
          <w:szCs w:val="32"/>
        </w:rPr>
        <w:t>第四十三条</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扶贫开发资金用于改善贫困地区和扶贫对象生产生活条件，支持贫困地区和扶贫对象发展生产，促进贫困村集体经济发展，提高扶贫对象就业和生产能力，为扶贫对象提供金融服务等方面。</w:t>
      </w: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sidRPr="00E03A71">
        <w:rPr>
          <w:rFonts w:ascii="黑体" w:eastAsia="黑体" w:hAnsi="黑体" w:cs="黑体" w:hint="eastAsia"/>
          <w:color w:val="000000"/>
          <w:sz w:val="32"/>
          <w:szCs w:val="32"/>
        </w:rPr>
        <w:t>第四十四条</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县级以上人民政府应当将财政专项扶贫资金列入本级年度预算，在脱贫攻坚期内按照相关规定建立稳定增长机制。</w:t>
      </w: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自治区建立责任、权力、资金、任务到县的工作机制，自治区人民政府及其有关部门根据相关财政资金管理规定，把财政专项扶贫资金、相关涉农资金等下达到有扶贫开发任务的县，支持县级人民政府自主统筹财政涉农资金用于扶贫开发工作。</w:t>
      </w: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sidRPr="00E03A71">
        <w:rPr>
          <w:rFonts w:ascii="黑体" w:eastAsia="黑体" w:hAnsi="黑体" w:cs="黑体" w:hint="eastAsia"/>
          <w:color w:val="000000"/>
          <w:sz w:val="32"/>
          <w:szCs w:val="32"/>
        </w:rPr>
        <w:t>第四十五条</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定点扶贫和对口帮扶资金的使用应当尊重帮扶方的意愿，结合扶贫对象的实际需要，扶持扶贫对象脱贫。</w:t>
      </w: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sidRPr="00E03A71">
        <w:rPr>
          <w:rFonts w:ascii="黑体" w:eastAsia="黑体" w:hAnsi="黑体" w:cs="黑体" w:hint="eastAsia"/>
          <w:color w:val="000000"/>
          <w:sz w:val="32"/>
          <w:szCs w:val="32"/>
        </w:rPr>
        <w:t>第四十六条</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社会捐赠扶贫开发资金和物资应当按照捐赠者的意愿安排使用，并及时向捐赠者反馈使用情况。</w:t>
      </w: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sidRPr="00E03A71">
        <w:rPr>
          <w:rFonts w:ascii="黑体" w:eastAsia="黑体" w:hAnsi="黑体" w:cs="黑体" w:hint="eastAsia"/>
          <w:color w:val="000000"/>
          <w:sz w:val="32"/>
          <w:szCs w:val="32"/>
        </w:rPr>
        <w:t>第四十七条</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县级以上人民政府应当建立扶贫开发资金管理机制。</w:t>
      </w: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任何单位和个人不得滞留、截留、挪用、挤占或者套取扶贫开发资金。</w:t>
      </w: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sidRPr="00E03A71">
        <w:rPr>
          <w:rFonts w:ascii="黑体" w:eastAsia="黑体" w:hAnsi="黑体" w:cs="黑体" w:hint="eastAsia"/>
          <w:color w:val="000000"/>
          <w:sz w:val="32"/>
          <w:szCs w:val="32"/>
        </w:rPr>
        <w:t>第四十八条</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扶贫开发项目的范围主要包括基础设施、产业发展、公共服务、能力建设、生态环境改善、村屯建设、教育发展等。</w:t>
      </w: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Pr>
          <w:rFonts w:ascii="宋体" w:hAnsi="宋体" w:cs="宋体" w:hint="eastAsia"/>
          <w:b/>
          <w:bCs/>
          <w:color w:val="000000"/>
          <w:sz w:val="32"/>
          <w:szCs w:val="32"/>
        </w:rPr>
        <w:t>第</w:t>
      </w:r>
      <w:r>
        <w:rPr>
          <w:rFonts w:ascii="黑体" w:eastAsia="黑体" w:hAnsi="黑体" w:cs="黑体" w:hint="eastAsia"/>
          <w:b/>
          <w:bCs/>
          <w:color w:val="000000"/>
          <w:sz w:val="32"/>
          <w:szCs w:val="32"/>
        </w:rPr>
        <w:t>四十九</w:t>
      </w:r>
      <w:r>
        <w:rPr>
          <w:rFonts w:ascii="宋体" w:hAnsi="宋体" w:cs="宋体" w:hint="eastAsia"/>
          <w:b/>
          <w:bCs/>
          <w:color w:val="000000"/>
          <w:sz w:val="32"/>
          <w:szCs w:val="32"/>
        </w:rPr>
        <w:t>条</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县级人民政府应当根据本行政区域发展情况、扶贫开发规划和年度脱贫任务，规划、设计、储备扶贫开发项目，建立完善扶贫开发项目库。</w:t>
      </w:r>
    </w:p>
    <w:p w:rsidR="00A6386B" w:rsidRDefault="00A6386B" w:rsidP="00AE56C3">
      <w:pPr>
        <w:ind w:firstLineChars="200" w:firstLine="640"/>
        <w:rPr>
          <w:rFonts w:ascii="仿宋_GB2312" w:eastAsia="仿宋_GB2312" w:hAnsi="仿宋"/>
          <w:color w:val="000000"/>
          <w:sz w:val="32"/>
          <w:szCs w:val="32"/>
        </w:rPr>
      </w:pPr>
      <w:r>
        <w:rPr>
          <w:rFonts w:ascii="仿宋_GB2312" w:eastAsia="仿宋_GB2312" w:hAnsi="仿宋" w:cs="仿宋_GB2312" w:hint="eastAsia"/>
          <w:color w:val="000000"/>
          <w:sz w:val="32"/>
          <w:szCs w:val="32"/>
        </w:rPr>
        <w:t>扶贫开发项目的提出应当听取项目所在地群众意见，由扶贫开发项目主管部门组织论证和公示后，列入扶贫开发项目库。</w:t>
      </w: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sidRPr="00E03A71">
        <w:rPr>
          <w:rFonts w:ascii="黑体" w:eastAsia="黑体" w:hAnsi="黑体" w:cs="黑体" w:hint="eastAsia"/>
          <w:color w:val="000000"/>
          <w:sz w:val="32"/>
          <w:szCs w:val="32"/>
        </w:rPr>
        <w:t>第五十条</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严格落实项目管理制度，推进扶贫开发项目实施。鼓励符合规定的扶贫开发项目采取民办公助、村民自建等方式实施。</w:t>
      </w: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县级人民政府和乡镇人民政府、街道办事处应当严格落实扶贫开发项目公示、公告制度，按照有关规定将扶贫开发项目名称、资金来源、数量、项目实施单位等向社会公开。</w:t>
      </w: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sidRPr="00E03A71">
        <w:rPr>
          <w:rFonts w:ascii="黑体" w:eastAsia="黑体" w:hAnsi="黑体" w:cs="黑体" w:hint="eastAsia"/>
          <w:color w:val="000000"/>
          <w:sz w:val="32"/>
          <w:szCs w:val="32"/>
        </w:rPr>
        <w:t>第五十一条</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扶贫开发项目完成后，应当按照相关规定向实施单位申请验收，保证扶贫开发项目质量和效益。</w:t>
      </w: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sidRPr="00E03A71">
        <w:rPr>
          <w:rFonts w:ascii="黑体" w:eastAsia="黑体" w:hAnsi="黑体" w:cs="黑体" w:hint="eastAsia"/>
          <w:color w:val="000000"/>
          <w:sz w:val="32"/>
          <w:szCs w:val="32"/>
        </w:rPr>
        <w:t>第五十二条</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扶贫开发项目主管部门应当建立扶贫开发项目后续管护制度，明确管护主体，制定管护措施，落实管护责任。</w:t>
      </w: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任何单位和个人不得损坏或者非法占用、处置扶贫开发项目设施、设备和资产。</w:t>
      </w: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Pr>
          <w:rFonts w:ascii="宋体" w:hAnsi="宋体" w:cs="宋体"/>
          <w:b/>
          <w:bCs/>
          <w:color w:val="000000"/>
          <w:sz w:val="32"/>
          <w:szCs w:val="32"/>
        </w:rPr>
        <w:t xml:space="preserve"> </w:t>
      </w:r>
      <w:r w:rsidRPr="00E03A71">
        <w:rPr>
          <w:rFonts w:ascii="黑体" w:eastAsia="黑体" w:hAnsi="黑体" w:cs="黑体" w:hint="eastAsia"/>
          <w:color w:val="000000"/>
          <w:sz w:val="32"/>
          <w:szCs w:val="32"/>
        </w:rPr>
        <w:t>第五十三条</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扶贫开发项目实施单位和扶贫对象应当履行实施扶贫开发项目的义务，不得弄虚作假、骗取扶贫开发项目或者资金。</w:t>
      </w:r>
    </w:p>
    <w:p w:rsidR="00A6386B" w:rsidRDefault="00A6386B" w:rsidP="00AE56C3">
      <w:pPr>
        <w:rPr>
          <w:rFonts w:ascii="仿宋_GB2312" w:eastAsia="仿宋_GB2312" w:hAnsi="仿宋"/>
          <w:color w:val="000000"/>
          <w:sz w:val="32"/>
          <w:szCs w:val="32"/>
        </w:rPr>
      </w:pPr>
    </w:p>
    <w:p w:rsidR="00A6386B" w:rsidRPr="00E03A71" w:rsidRDefault="00A6386B" w:rsidP="00AE56C3">
      <w:pPr>
        <w:jc w:val="center"/>
        <w:rPr>
          <w:rFonts w:ascii="黑体" w:eastAsia="黑体" w:hAnsi="黑体"/>
          <w:color w:val="000000"/>
          <w:sz w:val="32"/>
          <w:szCs w:val="32"/>
        </w:rPr>
      </w:pPr>
      <w:r w:rsidRPr="00E03A71">
        <w:rPr>
          <w:rFonts w:ascii="黑体" w:eastAsia="黑体" w:hAnsi="黑体" w:cs="黑体" w:hint="eastAsia"/>
          <w:color w:val="000000"/>
          <w:sz w:val="32"/>
          <w:szCs w:val="32"/>
        </w:rPr>
        <w:t>第五章</w:t>
      </w:r>
      <w:r w:rsidRPr="00E03A71">
        <w:rPr>
          <w:rFonts w:ascii="黑体" w:eastAsia="黑体" w:hAnsi="黑体" w:cs="黑体"/>
          <w:color w:val="000000"/>
          <w:sz w:val="32"/>
          <w:szCs w:val="32"/>
        </w:rPr>
        <w:t xml:space="preserve"> </w:t>
      </w:r>
      <w:r w:rsidRPr="00E03A71">
        <w:rPr>
          <w:rFonts w:ascii="黑体" w:eastAsia="黑体" w:hAnsi="黑体" w:cs="黑体" w:hint="eastAsia"/>
          <w:color w:val="000000"/>
          <w:sz w:val="32"/>
          <w:szCs w:val="32"/>
        </w:rPr>
        <w:t>监督和管理</w:t>
      </w:r>
    </w:p>
    <w:p w:rsidR="00A6386B" w:rsidRPr="00E03A71" w:rsidRDefault="00A6386B" w:rsidP="00AE56C3">
      <w:pPr>
        <w:jc w:val="center"/>
        <w:rPr>
          <w:rFonts w:ascii="黑体" w:eastAsia="黑体" w:hAnsi="黑体"/>
          <w:b/>
          <w:bCs/>
          <w:color w:val="000000"/>
          <w:sz w:val="32"/>
          <w:szCs w:val="32"/>
        </w:rPr>
      </w:pP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sidRPr="00E03A71">
        <w:rPr>
          <w:rFonts w:ascii="黑体" w:eastAsia="黑体" w:hAnsi="黑体" w:cs="黑体" w:hint="eastAsia"/>
          <w:color w:val="000000"/>
          <w:sz w:val="32"/>
          <w:szCs w:val="32"/>
        </w:rPr>
        <w:t>第五十四条</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县级以上人民政府应当定期向同级人大常委会报告扶贫开发工作。各级人大常委会应当将扶贫开发工作作为监督的重要内容。</w:t>
      </w: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sidRPr="00E03A71">
        <w:rPr>
          <w:rFonts w:ascii="黑体" w:eastAsia="黑体" w:hAnsi="黑体" w:cs="黑体" w:hint="eastAsia"/>
          <w:color w:val="000000"/>
          <w:sz w:val="32"/>
          <w:szCs w:val="32"/>
        </w:rPr>
        <w:t>第五十五条</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各级人民政府应当加强对扶贫开发工作开展、扶贫开发资金使用、扶贫项目实施等的监管，保障扶贫开发任务的落实，扶贫开发资金使用高效、安全，扶贫开发项目按时完成并确保扶贫开发项目质量。</w:t>
      </w:r>
    </w:p>
    <w:p w:rsidR="00A6386B" w:rsidRDefault="00A6386B" w:rsidP="00AE56C3">
      <w:pPr>
        <w:ind w:firstLine="645"/>
        <w:rPr>
          <w:rFonts w:ascii="仿宋_GB2312" w:eastAsia="仿宋_GB2312" w:hAnsi="仿宋"/>
          <w:color w:val="000000"/>
          <w:sz w:val="32"/>
          <w:szCs w:val="32"/>
        </w:rPr>
      </w:pPr>
      <w:r>
        <w:rPr>
          <w:rFonts w:ascii="仿宋_GB2312" w:eastAsia="仿宋_GB2312" w:hAnsi="仿宋" w:cs="仿宋_GB2312" w:hint="eastAsia"/>
          <w:color w:val="000000"/>
          <w:sz w:val="32"/>
          <w:szCs w:val="32"/>
        </w:rPr>
        <w:t>县级以上监察机关和县级以上人民政府审计、财政等部门应当按照各自职责，对扶贫开发资金使用、管理和扶贫项目推进情况实施监督。</w:t>
      </w:r>
    </w:p>
    <w:p w:rsidR="00A6386B" w:rsidRDefault="00A6386B" w:rsidP="00AE56C3">
      <w:pPr>
        <w:ind w:firstLine="645"/>
        <w:rPr>
          <w:rFonts w:ascii="仿宋_GB2312" w:eastAsia="仿宋_GB2312" w:hAnsi="仿宋"/>
          <w:color w:val="000000"/>
          <w:sz w:val="32"/>
          <w:szCs w:val="32"/>
        </w:rPr>
      </w:pPr>
      <w:r>
        <w:rPr>
          <w:rFonts w:ascii="黑体" w:eastAsia="黑体" w:hAnsi="黑体" w:cs="黑体" w:hint="eastAsia"/>
          <w:color w:val="000000"/>
          <w:sz w:val="32"/>
          <w:szCs w:val="32"/>
        </w:rPr>
        <w:t>第五十六条</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各级人民政府应当接受各民主党派以及社会各界对扶贫开发工作的监督。</w:t>
      </w: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sidRPr="00E03A71">
        <w:rPr>
          <w:rFonts w:ascii="黑体" w:eastAsia="黑体" w:hAnsi="黑体" w:cs="黑体" w:hint="eastAsia"/>
          <w:color w:val="000000"/>
          <w:sz w:val="32"/>
          <w:szCs w:val="32"/>
        </w:rPr>
        <w:t>第五十七条</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扶贫开发资金使用情况应当纳入政务公开、村务公开范围，接受社会监督。</w:t>
      </w:r>
    </w:p>
    <w:p w:rsidR="00A6386B" w:rsidRDefault="00A6386B" w:rsidP="00AE56C3">
      <w:pPr>
        <w:ind w:firstLine="645"/>
        <w:rPr>
          <w:rFonts w:ascii="仿宋_GB2312" w:eastAsia="仿宋_GB2312" w:hAnsi="仿宋"/>
          <w:color w:val="000000"/>
          <w:sz w:val="32"/>
          <w:szCs w:val="32"/>
        </w:rPr>
      </w:pPr>
      <w:r>
        <w:rPr>
          <w:rFonts w:ascii="仿宋_GB2312" w:eastAsia="仿宋_GB2312" w:hAnsi="仿宋" w:cs="仿宋_GB2312" w:hint="eastAsia"/>
          <w:color w:val="000000"/>
          <w:sz w:val="32"/>
          <w:szCs w:val="32"/>
        </w:rPr>
        <w:t>鼓励和支持新闻媒体加强对各地各部门扶贫开发政策落实、扶贫开发项目实施、扶贫开发资金使用等扶贫开发工作的监督。</w:t>
      </w:r>
    </w:p>
    <w:p w:rsidR="00A6386B" w:rsidRDefault="00A6386B" w:rsidP="00AE56C3">
      <w:pPr>
        <w:ind w:firstLine="645"/>
        <w:rPr>
          <w:rFonts w:ascii="仿宋_GB2312" w:eastAsia="仿宋_GB2312" w:hAnsi="仿宋"/>
          <w:color w:val="000000"/>
          <w:sz w:val="32"/>
          <w:szCs w:val="32"/>
        </w:rPr>
      </w:pPr>
      <w:r w:rsidRPr="00E03A71">
        <w:rPr>
          <w:rFonts w:ascii="黑体" w:eastAsia="黑体" w:hAnsi="黑体" w:cs="黑体" w:hint="eastAsia"/>
          <w:color w:val="000000"/>
          <w:sz w:val="32"/>
          <w:szCs w:val="32"/>
        </w:rPr>
        <w:t>第五十八条</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自治区建立和完善独立、公正、科学、透明的扶贫开发成效第三方评估机制。通过委托有关评估机构开展专项调查、抽样调查或者实地核查，对扶贫开发成效进行评估和监督。</w:t>
      </w: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sidRPr="00E03A71">
        <w:rPr>
          <w:rFonts w:ascii="黑体" w:eastAsia="黑体" w:hAnsi="黑体" w:cs="黑体" w:hint="eastAsia"/>
          <w:color w:val="000000"/>
          <w:sz w:val="32"/>
          <w:szCs w:val="32"/>
        </w:rPr>
        <w:t>第五十九条</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各级人民政府及有关部门应当做好扶贫开发档案资料的管理工作，客观、准确记录精准识别和精准脱贫、扶贫开发任务推进、扶贫开发资金使用、扶贫开发项目实施等工作的过程及成效。</w:t>
      </w:r>
    </w:p>
    <w:p w:rsidR="00A6386B" w:rsidRDefault="00A6386B" w:rsidP="00AE56C3">
      <w:pPr>
        <w:rPr>
          <w:rFonts w:ascii="仿宋_GB2312" w:eastAsia="仿宋_GB2312" w:hAnsi="仿宋"/>
          <w:color w:val="000000"/>
          <w:sz w:val="32"/>
          <w:szCs w:val="32"/>
        </w:rPr>
      </w:pPr>
    </w:p>
    <w:p w:rsidR="00A6386B" w:rsidRPr="00E03A71" w:rsidRDefault="00A6386B" w:rsidP="00AE56C3">
      <w:pPr>
        <w:jc w:val="center"/>
        <w:rPr>
          <w:rFonts w:ascii="黑体" w:eastAsia="黑体" w:hAnsi="黑体"/>
          <w:color w:val="000000"/>
          <w:sz w:val="32"/>
          <w:szCs w:val="32"/>
        </w:rPr>
      </w:pPr>
      <w:r w:rsidRPr="00E03A71">
        <w:rPr>
          <w:rFonts w:ascii="黑体" w:eastAsia="黑体" w:hAnsi="黑体" w:cs="黑体" w:hint="eastAsia"/>
          <w:color w:val="000000"/>
          <w:sz w:val="32"/>
          <w:szCs w:val="32"/>
        </w:rPr>
        <w:t>第六章</w:t>
      </w:r>
      <w:r w:rsidRPr="00E03A71">
        <w:rPr>
          <w:rFonts w:ascii="黑体" w:eastAsia="黑体" w:hAnsi="黑体" w:cs="黑体"/>
          <w:color w:val="000000"/>
          <w:sz w:val="32"/>
          <w:szCs w:val="32"/>
        </w:rPr>
        <w:t xml:space="preserve"> </w:t>
      </w:r>
      <w:r w:rsidRPr="00E03A71">
        <w:rPr>
          <w:rFonts w:ascii="黑体" w:eastAsia="黑体" w:hAnsi="黑体" w:cs="黑体" w:hint="eastAsia"/>
          <w:color w:val="000000"/>
          <w:sz w:val="32"/>
          <w:szCs w:val="32"/>
        </w:rPr>
        <w:t>法律责任</w:t>
      </w:r>
    </w:p>
    <w:p w:rsidR="00A6386B" w:rsidRPr="00E03A71" w:rsidRDefault="00A6386B" w:rsidP="00AE56C3">
      <w:pPr>
        <w:jc w:val="center"/>
        <w:rPr>
          <w:rFonts w:ascii="宋体"/>
          <w:b/>
          <w:bCs/>
          <w:color w:val="000000"/>
          <w:sz w:val="32"/>
          <w:szCs w:val="32"/>
        </w:rPr>
      </w:pP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sidRPr="00E03A71">
        <w:rPr>
          <w:rFonts w:ascii="黑体" w:eastAsia="黑体" w:hAnsi="黑体" w:cs="黑体" w:hint="eastAsia"/>
          <w:color w:val="000000"/>
          <w:sz w:val="32"/>
          <w:szCs w:val="32"/>
        </w:rPr>
        <w:t>第六十条</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违反本条例规定，法律、行政法规已有法律责任规定的，从其规定。</w:t>
      </w: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sidRPr="00E03A71">
        <w:rPr>
          <w:rFonts w:ascii="黑体" w:eastAsia="黑体" w:hAnsi="黑体" w:cs="黑体" w:hint="eastAsia"/>
          <w:color w:val="000000"/>
          <w:sz w:val="32"/>
          <w:szCs w:val="32"/>
        </w:rPr>
        <w:t>第六十一条</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贫困户违反本条例第十八条第二款规定，故意隐瞒或者虚报相关信息，骗取扶贫开发政策待遇的，由有关部门列入失信惩戒名单进行管理并取消其受助资格；获取经济利益的，由有关部门依法追回；造成损失的，依法赔偿损失。</w:t>
      </w: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sidRPr="00E03A71">
        <w:rPr>
          <w:rFonts w:ascii="黑体" w:eastAsia="黑体" w:hAnsi="黑体" w:cs="黑体" w:hint="eastAsia"/>
          <w:color w:val="000000"/>
          <w:sz w:val="32"/>
          <w:szCs w:val="32"/>
        </w:rPr>
        <w:t>第六十二条</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违反本条例第五十二条第二款规定，损坏或者非法占用、处置扶贫开发项目设施、设备和资产的，由县级人民政府扶贫开发项目主管部门责令限期改正，对直接负责的主管人员和其他直接责任人员依法给予处分；造成损失的，依法赔偿损失；构成犯罪的，依法追究刑事责任。</w:t>
      </w: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sidRPr="00E03A71">
        <w:rPr>
          <w:rFonts w:ascii="黑体" w:eastAsia="黑体" w:hAnsi="黑体" w:cs="黑体" w:hint="eastAsia"/>
          <w:color w:val="000000"/>
          <w:sz w:val="32"/>
          <w:szCs w:val="32"/>
        </w:rPr>
        <w:t>第六十三条</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违反本条例第五十三条规定，弄虚作假、骗取扶贫开发项目或者资金的，由县级以上人民政府取消其扶贫开发项目；有违法所得的，由有关部门依法没收违法所得，并追究相关责任人的责任；造成损失的，依法赔偿损失；构成犯罪的，依法追究刑事责任。</w:t>
      </w: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sidRPr="00E03A71">
        <w:rPr>
          <w:rFonts w:ascii="黑体" w:eastAsia="黑体" w:hAnsi="黑体" w:cs="黑体" w:hint="eastAsia"/>
          <w:color w:val="000000"/>
          <w:sz w:val="32"/>
          <w:szCs w:val="32"/>
        </w:rPr>
        <w:t>第六十四条</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国家工作人员在扶贫开发工作中有下列行为之一的，依法给予处分，构成犯罪的，依法追究刑事责任：</w:t>
      </w: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一</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在扶贫开发工作中滥用职权、玩忽职守、徇私舞弊的；</w:t>
      </w: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二</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滞留、截留、挪用、侵占或者套取扶贫开发资金的；</w:t>
      </w: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三</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干扰、阻碍扶贫开发工作的监督检查或者弄虚作假、隐瞒事实真相的；</w:t>
      </w:r>
    </w:p>
    <w:p w:rsidR="00A6386B" w:rsidRDefault="00A6386B" w:rsidP="00AE56C3">
      <w:pPr>
        <w:rPr>
          <w:rFonts w:ascii="仿宋_GB2312" w:eastAsia="仿宋_GB2312" w:hAnsi="仿宋"/>
          <w:color w:val="000000"/>
          <w:sz w:val="32"/>
          <w:szCs w:val="32"/>
        </w:rPr>
      </w:pP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四</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其他不依法履行或者不依法正确履行扶贫开发工作职责，对扶贫开发工作造成不良影响的。</w:t>
      </w:r>
    </w:p>
    <w:p w:rsidR="00A6386B" w:rsidRDefault="00A6386B" w:rsidP="00AE56C3">
      <w:pPr>
        <w:ind w:firstLine="645"/>
        <w:rPr>
          <w:rFonts w:ascii="宋体"/>
          <w:b/>
          <w:bCs/>
          <w:color w:val="000000"/>
          <w:sz w:val="32"/>
          <w:szCs w:val="32"/>
        </w:rPr>
      </w:pPr>
      <w:r>
        <w:rPr>
          <w:rFonts w:ascii="仿宋_GB2312" w:eastAsia="仿宋_GB2312" w:hAnsi="仿宋" w:cs="仿宋_GB2312"/>
          <w:color w:val="000000"/>
          <w:sz w:val="32"/>
          <w:szCs w:val="32"/>
        </w:rPr>
        <w:t xml:space="preserve">   </w:t>
      </w:r>
      <w:r>
        <w:rPr>
          <w:rFonts w:ascii="仿宋_GB2312" w:eastAsia="仿宋_GB2312" w:hAnsi="仿宋" w:cs="仿宋_GB2312"/>
          <w:color w:val="000000"/>
          <w:sz w:val="32"/>
          <w:szCs w:val="32"/>
          <w:bdr w:val="single" w:sz="4" w:space="0" w:color="auto" w:frame="1"/>
        </w:rPr>
        <w:t xml:space="preserve">    </w:t>
      </w:r>
    </w:p>
    <w:p w:rsidR="00A6386B" w:rsidRDefault="00A6386B" w:rsidP="00E03A71">
      <w:pPr>
        <w:jc w:val="center"/>
        <w:rPr>
          <w:rFonts w:ascii="黑体" w:eastAsia="黑体" w:hAnsi="黑体"/>
          <w:color w:val="000000"/>
          <w:sz w:val="32"/>
          <w:szCs w:val="32"/>
        </w:rPr>
      </w:pPr>
      <w:r w:rsidRPr="00E03A71">
        <w:rPr>
          <w:rFonts w:ascii="黑体" w:eastAsia="黑体" w:hAnsi="黑体" w:cs="黑体" w:hint="eastAsia"/>
          <w:color w:val="000000"/>
          <w:sz w:val="32"/>
          <w:szCs w:val="32"/>
        </w:rPr>
        <w:t>第七章</w:t>
      </w:r>
      <w:r w:rsidRPr="00E03A71">
        <w:rPr>
          <w:rFonts w:ascii="黑体" w:eastAsia="黑体" w:hAnsi="黑体" w:cs="黑体"/>
          <w:color w:val="000000"/>
          <w:sz w:val="32"/>
          <w:szCs w:val="32"/>
        </w:rPr>
        <w:t xml:space="preserve"> </w:t>
      </w:r>
      <w:r w:rsidRPr="00E03A71">
        <w:rPr>
          <w:rFonts w:ascii="黑体" w:eastAsia="黑体" w:hAnsi="黑体" w:cs="黑体" w:hint="eastAsia"/>
          <w:color w:val="000000"/>
          <w:sz w:val="32"/>
          <w:szCs w:val="32"/>
        </w:rPr>
        <w:t>附则</w:t>
      </w:r>
    </w:p>
    <w:p w:rsidR="00A6386B" w:rsidRPr="00E03A71" w:rsidRDefault="00A6386B" w:rsidP="00E03A71">
      <w:pPr>
        <w:rPr>
          <w:rFonts w:ascii="黑体" w:eastAsia="黑体" w:hAnsi="黑体"/>
          <w:color w:val="000000"/>
          <w:sz w:val="32"/>
          <w:szCs w:val="32"/>
        </w:rPr>
      </w:pPr>
    </w:p>
    <w:p w:rsidR="00A6386B" w:rsidRPr="00E03A71" w:rsidRDefault="00A6386B" w:rsidP="00AE56C3">
      <w:pPr>
        <w:rPr>
          <w:rFonts w:ascii="仿宋_GB2312" w:eastAsia="仿宋_GB2312" w:hAnsi="仿宋"/>
          <w:color w:val="000000"/>
          <w:sz w:val="32"/>
          <w:szCs w:val="32"/>
        </w:rPr>
      </w:pPr>
      <w:r>
        <w:rPr>
          <w:b/>
          <w:bCs/>
        </w:rPr>
        <w:t xml:space="preserve">    </w:t>
      </w:r>
      <w:r w:rsidRPr="00E03A71">
        <w:rPr>
          <w:rFonts w:ascii="黑体" w:eastAsia="黑体" w:hAnsi="黑体" w:cs="黑体" w:hint="eastAsia"/>
          <w:color w:val="000000"/>
          <w:sz w:val="32"/>
          <w:szCs w:val="32"/>
        </w:rPr>
        <w:t>第六十五条</w:t>
      </w:r>
      <w:r w:rsidRPr="00E03A71">
        <w:rPr>
          <w:rFonts w:ascii="仿宋_GB2312" w:eastAsia="仿宋_GB2312" w:hAnsi="仿宋" w:cs="仿宋_GB2312"/>
          <w:sz w:val="32"/>
          <w:szCs w:val="32"/>
        </w:rPr>
        <w:t xml:space="preserve"> </w:t>
      </w:r>
      <w:r w:rsidRPr="00E03A71">
        <w:rPr>
          <w:rFonts w:ascii="仿宋_GB2312" w:eastAsia="仿宋_GB2312" w:hAnsi="仿宋" w:cs="仿宋_GB2312" w:hint="eastAsia"/>
          <w:color w:val="000000"/>
          <w:sz w:val="32"/>
          <w:szCs w:val="32"/>
        </w:rPr>
        <w:t>本条例自</w:t>
      </w:r>
      <w:r w:rsidRPr="00E03A71">
        <w:rPr>
          <w:rFonts w:ascii="仿宋_GB2312" w:eastAsia="仿宋_GB2312" w:hAnsi="仿宋" w:cs="仿宋_GB2312"/>
          <w:color w:val="000000"/>
          <w:sz w:val="32"/>
          <w:szCs w:val="32"/>
        </w:rPr>
        <w:t>2018</w:t>
      </w:r>
      <w:r w:rsidRPr="00E03A71">
        <w:rPr>
          <w:rFonts w:ascii="仿宋_GB2312" w:eastAsia="仿宋_GB2312" w:hAnsi="仿宋" w:cs="仿宋_GB2312" w:hint="eastAsia"/>
          <w:color w:val="000000"/>
          <w:sz w:val="32"/>
          <w:szCs w:val="32"/>
        </w:rPr>
        <w:t>年</w:t>
      </w:r>
      <w:r w:rsidRPr="00E03A71">
        <w:rPr>
          <w:rFonts w:ascii="仿宋_GB2312" w:eastAsia="仿宋_GB2312" w:hAnsi="仿宋" w:cs="仿宋_GB2312"/>
          <w:color w:val="000000"/>
          <w:sz w:val="32"/>
          <w:szCs w:val="32"/>
        </w:rPr>
        <w:t>1</w:t>
      </w:r>
      <w:r w:rsidRPr="00E03A71">
        <w:rPr>
          <w:rFonts w:ascii="仿宋_GB2312" w:eastAsia="仿宋_GB2312" w:hAnsi="仿宋" w:cs="仿宋_GB2312" w:hint="eastAsia"/>
          <w:color w:val="000000"/>
          <w:sz w:val="32"/>
          <w:szCs w:val="32"/>
        </w:rPr>
        <w:t>月</w:t>
      </w:r>
      <w:r w:rsidRPr="00E03A71">
        <w:rPr>
          <w:rFonts w:ascii="仿宋_GB2312" w:eastAsia="仿宋_GB2312" w:hAnsi="仿宋" w:cs="仿宋_GB2312"/>
          <w:color w:val="000000"/>
          <w:sz w:val="32"/>
          <w:szCs w:val="32"/>
        </w:rPr>
        <w:t>1</w:t>
      </w:r>
      <w:r w:rsidRPr="00E03A71">
        <w:rPr>
          <w:rFonts w:ascii="仿宋_GB2312" w:eastAsia="仿宋_GB2312" w:hAnsi="仿宋" w:cs="仿宋_GB2312" w:hint="eastAsia"/>
          <w:color w:val="000000"/>
          <w:sz w:val="32"/>
          <w:szCs w:val="32"/>
        </w:rPr>
        <w:t>日起施行。</w:t>
      </w:r>
    </w:p>
    <w:p w:rsidR="00A6386B" w:rsidRPr="002D1180" w:rsidRDefault="00A6386B" w:rsidP="00872DE1">
      <w:pPr>
        <w:spacing w:line="578" w:lineRule="exact"/>
        <w:rPr>
          <w:rFonts w:ascii="仿宋_GB2312" w:eastAsia="仿宋_GB2312" w:hAnsi="黑体"/>
          <w:sz w:val="32"/>
          <w:szCs w:val="32"/>
        </w:rPr>
      </w:pPr>
    </w:p>
    <w:sectPr w:rsidR="00A6386B" w:rsidRPr="002D1180" w:rsidSect="004679D4">
      <w:footerReference w:type="even" r:id="rId6"/>
      <w:footerReference w:type="default" r:id="rId7"/>
      <w:pgSz w:w="11906" w:h="16838"/>
      <w:pgMar w:top="2041" w:right="1474" w:bottom="2041" w:left="1474" w:header="851" w:footer="1644" w:gutter="0"/>
      <w:pgNumType w:fmt="numberInDash"/>
      <w:cols w:space="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86B" w:rsidRDefault="00A6386B" w:rsidP="004679D4">
      <w:r>
        <w:separator/>
      </w:r>
    </w:p>
  </w:endnote>
  <w:endnote w:type="continuationSeparator" w:id="0">
    <w:p w:rsidR="00A6386B" w:rsidRDefault="00A6386B" w:rsidP="004679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86B" w:rsidRDefault="00A6386B">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624pt;margin-top:0;width:2in;height:2in;z-index:251658752;mso-wrap-style:none;mso-position-horizontal:outside;mso-position-horizontal-relative:margin" filled="f" stroked="f" strokeweight=".5pt">
          <v:textbox style="mso-fit-shape-to-text:t" inset="0,0,0,0">
            <w:txbxContent>
              <w:p w:rsidR="00A6386B" w:rsidRDefault="00A6386B" w:rsidP="00E03A71">
                <w:pPr>
                  <w:pStyle w:val="Footer"/>
                  <w:ind w:firstLineChars="100" w:firstLine="280"/>
                  <w:rPr>
                    <w:rStyle w:val="PageNumber"/>
                    <w:rFonts w:ascii="仿宋_GB2312" w:eastAsia="仿宋_GB2312" w:hAnsi="仿宋_GB2312"/>
                    <w:sz w:val="28"/>
                    <w:szCs w:val="28"/>
                  </w:rPr>
                </w:pP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- 2 -</w:t>
                </w:r>
                <w:r>
                  <w:rPr>
                    <w:rStyle w:val="PageNumber"/>
                    <w:rFonts w:ascii="宋体" w:hAnsi="宋体" w:cs="宋体"/>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86B" w:rsidRDefault="00A6386B">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624pt;margin-top:0;width:2in;height:2in;z-index:251657728;mso-wrap-style:none;mso-position-horizontal:outside;mso-position-horizontal-relative:margin" filled="f" stroked="f" strokeweight=".5pt">
          <v:textbox style="mso-fit-shape-to-text:t" inset="0,0,0,0">
            <w:txbxContent>
              <w:p w:rsidR="00A6386B" w:rsidRDefault="00A6386B" w:rsidP="00E03A71">
                <w:pPr>
                  <w:snapToGrid w:val="0"/>
                  <w:ind w:firstLineChars="600" w:firstLine="1680"/>
                  <w:rPr>
                    <w:sz w:val="24"/>
                    <w:szCs w:val="24"/>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- 3 -</w:t>
                </w:r>
                <w:r>
                  <w:rPr>
                    <w:rFonts w:ascii="宋体" w:hAnsi="宋体" w:cs="宋体"/>
                    <w:sz w:val="28"/>
                    <w:szCs w:val="28"/>
                  </w:rPr>
                  <w:fldChar w:fldCharType="end"/>
                </w:r>
              </w:p>
            </w:txbxContent>
          </v:textbox>
          <w10:wrap anchorx="margin"/>
        </v:shape>
      </w:pict>
    </w:r>
    <w:r>
      <w:rPr>
        <w:noProof/>
      </w:rPr>
      <w:pict>
        <v:shape id="_x0000_s2051" type="#_x0000_t202" style="position:absolute;margin-left:624pt;margin-top:0;width:2in;height:2in;z-index:251656704;mso-wrap-style:none;mso-position-horizontal:outside;mso-position-horizontal-relative:margin" filled="f" stroked="f" strokeweight=".5pt">
          <v:textbox style="mso-fit-shape-to-text:t" inset="0,0,0,0">
            <w:txbxContent>
              <w:p w:rsidR="00A6386B" w:rsidRDefault="00A6386B">
                <w:pPr>
                  <w:pStyle w:val="Footer"/>
                  <w:rPr>
                    <w:rStyle w:val="PageNumber"/>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86B" w:rsidRDefault="00A6386B" w:rsidP="004679D4">
      <w:r>
        <w:separator/>
      </w:r>
    </w:p>
  </w:footnote>
  <w:footnote w:type="continuationSeparator" w:id="0">
    <w:p w:rsidR="00A6386B" w:rsidRDefault="00A6386B" w:rsidP="004679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20"/>
  <w:doNotHyphenateCaps/>
  <w:evenAndOddHeaders/>
  <w:drawingGridVerticalSpacing w:val="159"/>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3480"/>
    <w:rsid w:val="00000BA3"/>
    <w:rsid w:val="00001105"/>
    <w:rsid w:val="0000218A"/>
    <w:rsid w:val="000041AD"/>
    <w:rsid w:val="0000676D"/>
    <w:rsid w:val="00011A8E"/>
    <w:rsid w:val="000161E0"/>
    <w:rsid w:val="00020F8D"/>
    <w:rsid w:val="00025294"/>
    <w:rsid w:val="00025F9C"/>
    <w:rsid w:val="00031ADA"/>
    <w:rsid w:val="000628EB"/>
    <w:rsid w:val="00067621"/>
    <w:rsid w:val="00067AF2"/>
    <w:rsid w:val="0008406D"/>
    <w:rsid w:val="00087A58"/>
    <w:rsid w:val="00087E04"/>
    <w:rsid w:val="000949EF"/>
    <w:rsid w:val="000E0A8D"/>
    <w:rsid w:val="000E2407"/>
    <w:rsid w:val="000E2949"/>
    <w:rsid w:val="000E4962"/>
    <w:rsid w:val="000E5A7D"/>
    <w:rsid w:val="000F20F7"/>
    <w:rsid w:val="001032A2"/>
    <w:rsid w:val="001113D1"/>
    <w:rsid w:val="0011420D"/>
    <w:rsid w:val="00116236"/>
    <w:rsid w:val="00116DC0"/>
    <w:rsid w:val="00131014"/>
    <w:rsid w:val="00143793"/>
    <w:rsid w:val="001440C0"/>
    <w:rsid w:val="00156F9E"/>
    <w:rsid w:val="00165941"/>
    <w:rsid w:val="00170A96"/>
    <w:rsid w:val="00177122"/>
    <w:rsid w:val="00180C78"/>
    <w:rsid w:val="00186E4D"/>
    <w:rsid w:val="0019243D"/>
    <w:rsid w:val="001A412D"/>
    <w:rsid w:val="001A7603"/>
    <w:rsid w:val="001B0692"/>
    <w:rsid w:val="001B1873"/>
    <w:rsid w:val="001C0D23"/>
    <w:rsid w:val="001C69CD"/>
    <w:rsid w:val="001D4756"/>
    <w:rsid w:val="002019A8"/>
    <w:rsid w:val="00205F07"/>
    <w:rsid w:val="0021077A"/>
    <w:rsid w:val="002223BD"/>
    <w:rsid w:val="00224C9A"/>
    <w:rsid w:val="002255D6"/>
    <w:rsid w:val="00225D49"/>
    <w:rsid w:val="002333E4"/>
    <w:rsid w:val="0023580C"/>
    <w:rsid w:val="00240EB6"/>
    <w:rsid w:val="00247CB4"/>
    <w:rsid w:val="00251C60"/>
    <w:rsid w:val="0026117F"/>
    <w:rsid w:val="00270D06"/>
    <w:rsid w:val="00274F67"/>
    <w:rsid w:val="00276815"/>
    <w:rsid w:val="002821A2"/>
    <w:rsid w:val="00285047"/>
    <w:rsid w:val="00290C51"/>
    <w:rsid w:val="002964FC"/>
    <w:rsid w:val="00296FD4"/>
    <w:rsid w:val="002C1AA6"/>
    <w:rsid w:val="002C277C"/>
    <w:rsid w:val="002C2D94"/>
    <w:rsid w:val="002C5C85"/>
    <w:rsid w:val="002D1180"/>
    <w:rsid w:val="002E011E"/>
    <w:rsid w:val="002E105B"/>
    <w:rsid w:val="002F2869"/>
    <w:rsid w:val="002F3CFB"/>
    <w:rsid w:val="00301C18"/>
    <w:rsid w:val="0030558C"/>
    <w:rsid w:val="00305E7E"/>
    <w:rsid w:val="00305F01"/>
    <w:rsid w:val="00311697"/>
    <w:rsid w:val="00312E0E"/>
    <w:rsid w:val="0033213A"/>
    <w:rsid w:val="00336823"/>
    <w:rsid w:val="00345C63"/>
    <w:rsid w:val="00350929"/>
    <w:rsid w:val="0035191B"/>
    <w:rsid w:val="003537D5"/>
    <w:rsid w:val="00371C58"/>
    <w:rsid w:val="00372A0E"/>
    <w:rsid w:val="00375381"/>
    <w:rsid w:val="00380AEC"/>
    <w:rsid w:val="003917A9"/>
    <w:rsid w:val="00394369"/>
    <w:rsid w:val="003A31CB"/>
    <w:rsid w:val="003A5576"/>
    <w:rsid w:val="003B1CE3"/>
    <w:rsid w:val="003B21B6"/>
    <w:rsid w:val="003B2205"/>
    <w:rsid w:val="003B6244"/>
    <w:rsid w:val="003B7EDF"/>
    <w:rsid w:val="003C1BDC"/>
    <w:rsid w:val="003C4086"/>
    <w:rsid w:val="003C4C3C"/>
    <w:rsid w:val="003C63DE"/>
    <w:rsid w:val="003D10E9"/>
    <w:rsid w:val="003D52BF"/>
    <w:rsid w:val="003E0155"/>
    <w:rsid w:val="003F13D9"/>
    <w:rsid w:val="00405358"/>
    <w:rsid w:val="00425D4C"/>
    <w:rsid w:val="00427031"/>
    <w:rsid w:val="0043239D"/>
    <w:rsid w:val="004472F1"/>
    <w:rsid w:val="00456EC0"/>
    <w:rsid w:val="004679D4"/>
    <w:rsid w:val="0047402C"/>
    <w:rsid w:val="00475E2B"/>
    <w:rsid w:val="004829F4"/>
    <w:rsid w:val="004913DE"/>
    <w:rsid w:val="00495E1B"/>
    <w:rsid w:val="00497C14"/>
    <w:rsid w:val="004A2B7B"/>
    <w:rsid w:val="004A2D5C"/>
    <w:rsid w:val="004A3F3C"/>
    <w:rsid w:val="004A53F9"/>
    <w:rsid w:val="004A7A2C"/>
    <w:rsid w:val="004B3CB8"/>
    <w:rsid w:val="004C1757"/>
    <w:rsid w:val="004C33D9"/>
    <w:rsid w:val="004C42EE"/>
    <w:rsid w:val="004C768D"/>
    <w:rsid w:val="004D6DC0"/>
    <w:rsid w:val="004E3318"/>
    <w:rsid w:val="004F0C2B"/>
    <w:rsid w:val="004F5C0A"/>
    <w:rsid w:val="005010F8"/>
    <w:rsid w:val="0051385A"/>
    <w:rsid w:val="005140BF"/>
    <w:rsid w:val="005169F6"/>
    <w:rsid w:val="00522D6E"/>
    <w:rsid w:val="0052557D"/>
    <w:rsid w:val="00526E57"/>
    <w:rsid w:val="005437B8"/>
    <w:rsid w:val="00551AAE"/>
    <w:rsid w:val="00571774"/>
    <w:rsid w:val="00586536"/>
    <w:rsid w:val="00586BF1"/>
    <w:rsid w:val="0059608F"/>
    <w:rsid w:val="005B024E"/>
    <w:rsid w:val="005B2E27"/>
    <w:rsid w:val="005B3803"/>
    <w:rsid w:val="005B772B"/>
    <w:rsid w:val="005D363C"/>
    <w:rsid w:val="005E40CE"/>
    <w:rsid w:val="005E7DD3"/>
    <w:rsid w:val="005F55B5"/>
    <w:rsid w:val="005F7486"/>
    <w:rsid w:val="00606A95"/>
    <w:rsid w:val="00616A90"/>
    <w:rsid w:val="006201D3"/>
    <w:rsid w:val="00631EEA"/>
    <w:rsid w:val="006335BA"/>
    <w:rsid w:val="00633CC2"/>
    <w:rsid w:val="00636EF8"/>
    <w:rsid w:val="00646AC6"/>
    <w:rsid w:val="00654B61"/>
    <w:rsid w:val="00655CE0"/>
    <w:rsid w:val="00665ABD"/>
    <w:rsid w:val="00667DE4"/>
    <w:rsid w:val="006755EC"/>
    <w:rsid w:val="00682B2A"/>
    <w:rsid w:val="00687B7F"/>
    <w:rsid w:val="00696BF0"/>
    <w:rsid w:val="006A1BB0"/>
    <w:rsid w:val="006B0083"/>
    <w:rsid w:val="006B1BBF"/>
    <w:rsid w:val="006B31EA"/>
    <w:rsid w:val="006B6064"/>
    <w:rsid w:val="006C4293"/>
    <w:rsid w:val="006C662E"/>
    <w:rsid w:val="006E07DA"/>
    <w:rsid w:val="006E095E"/>
    <w:rsid w:val="006E2BAB"/>
    <w:rsid w:val="006E358B"/>
    <w:rsid w:val="006E5614"/>
    <w:rsid w:val="006E6272"/>
    <w:rsid w:val="006F041E"/>
    <w:rsid w:val="006F3916"/>
    <w:rsid w:val="006F4210"/>
    <w:rsid w:val="00700890"/>
    <w:rsid w:val="00710E98"/>
    <w:rsid w:val="00717FFD"/>
    <w:rsid w:val="00721703"/>
    <w:rsid w:val="007229AF"/>
    <w:rsid w:val="0073628E"/>
    <w:rsid w:val="00750B90"/>
    <w:rsid w:val="007530E9"/>
    <w:rsid w:val="00760B08"/>
    <w:rsid w:val="00766241"/>
    <w:rsid w:val="00773755"/>
    <w:rsid w:val="0078194E"/>
    <w:rsid w:val="007847BE"/>
    <w:rsid w:val="00786B5A"/>
    <w:rsid w:val="00786B8C"/>
    <w:rsid w:val="00791464"/>
    <w:rsid w:val="007971A5"/>
    <w:rsid w:val="007A0E37"/>
    <w:rsid w:val="007A10F3"/>
    <w:rsid w:val="007B47EB"/>
    <w:rsid w:val="007C48E4"/>
    <w:rsid w:val="007E4C82"/>
    <w:rsid w:val="007F03E9"/>
    <w:rsid w:val="007F0527"/>
    <w:rsid w:val="007F2D15"/>
    <w:rsid w:val="007F340B"/>
    <w:rsid w:val="00801709"/>
    <w:rsid w:val="008028E2"/>
    <w:rsid w:val="00805EAE"/>
    <w:rsid w:val="00814B49"/>
    <w:rsid w:val="00821698"/>
    <w:rsid w:val="0082752E"/>
    <w:rsid w:val="0083444A"/>
    <w:rsid w:val="00840FDA"/>
    <w:rsid w:val="0084563E"/>
    <w:rsid w:val="00846AFA"/>
    <w:rsid w:val="00852585"/>
    <w:rsid w:val="008549AB"/>
    <w:rsid w:val="00857F0F"/>
    <w:rsid w:val="00872DE1"/>
    <w:rsid w:val="0087315C"/>
    <w:rsid w:val="00874D09"/>
    <w:rsid w:val="00881C2E"/>
    <w:rsid w:val="00881CF3"/>
    <w:rsid w:val="00885A49"/>
    <w:rsid w:val="0088788B"/>
    <w:rsid w:val="00892D9E"/>
    <w:rsid w:val="00896104"/>
    <w:rsid w:val="00896CBC"/>
    <w:rsid w:val="00896E55"/>
    <w:rsid w:val="008A64A0"/>
    <w:rsid w:val="008B197C"/>
    <w:rsid w:val="008B3406"/>
    <w:rsid w:val="008B6235"/>
    <w:rsid w:val="008B6E56"/>
    <w:rsid w:val="008C365C"/>
    <w:rsid w:val="008C36AB"/>
    <w:rsid w:val="008C57B6"/>
    <w:rsid w:val="008C6269"/>
    <w:rsid w:val="008E57EA"/>
    <w:rsid w:val="008F7A5C"/>
    <w:rsid w:val="0090066D"/>
    <w:rsid w:val="00903A8B"/>
    <w:rsid w:val="009169F8"/>
    <w:rsid w:val="0091720E"/>
    <w:rsid w:val="0092515A"/>
    <w:rsid w:val="00932090"/>
    <w:rsid w:val="00933C5E"/>
    <w:rsid w:val="0094193A"/>
    <w:rsid w:val="009464C0"/>
    <w:rsid w:val="00952B82"/>
    <w:rsid w:val="0096180D"/>
    <w:rsid w:val="0096275F"/>
    <w:rsid w:val="00965AFA"/>
    <w:rsid w:val="00971854"/>
    <w:rsid w:val="00974480"/>
    <w:rsid w:val="00981280"/>
    <w:rsid w:val="00983D9B"/>
    <w:rsid w:val="009860B0"/>
    <w:rsid w:val="00991FBE"/>
    <w:rsid w:val="00995172"/>
    <w:rsid w:val="009A0858"/>
    <w:rsid w:val="009A62BC"/>
    <w:rsid w:val="009B0EAD"/>
    <w:rsid w:val="009B4316"/>
    <w:rsid w:val="009D61F2"/>
    <w:rsid w:val="009E3948"/>
    <w:rsid w:val="009E6BAB"/>
    <w:rsid w:val="00A0572F"/>
    <w:rsid w:val="00A0673F"/>
    <w:rsid w:val="00A14E2A"/>
    <w:rsid w:val="00A167ED"/>
    <w:rsid w:val="00A22312"/>
    <w:rsid w:val="00A2330B"/>
    <w:rsid w:val="00A31116"/>
    <w:rsid w:val="00A354EF"/>
    <w:rsid w:val="00A360D5"/>
    <w:rsid w:val="00A55A81"/>
    <w:rsid w:val="00A572C8"/>
    <w:rsid w:val="00A6166B"/>
    <w:rsid w:val="00A6386B"/>
    <w:rsid w:val="00A64AE2"/>
    <w:rsid w:val="00A76137"/>
    <w:rsid w:val="00A87FAA"/>
    <w:rsid w:val="00A90E0C"/>
    <w:rsid w:val="00A91CA7"/>
    <w:rsid w:val="00AA3E6B"/>
    <w:rsid w:val="00AB45A7"/>
    <w:rsid w:val="00AC270C"/>
    <w:rsid w:val="00AC6CD0"/>
    <w:rsid w:val="00AD2715"/>
    <w:rsid w:val="00AD5E3A"/>
    <w:rsid w:val="00AE1B05"/>
    <w:rsid w:val="00AE20E4"/>
    <w:rsid w:val="00AE56C3"/>
    <w:rsid w:val="00AE6ABD"/>
    <w:rsid w:val="00AE7E37"/>
    <w:rsid w:val="00AF2B53"/>
    <w:rsid w:val="00AF34AF"/>
    <w:rsid w:val="00AF3506"/>
    <w:rsid w:val="00AF4FC1"/>
    <w:rsid w:val="00AF5D19"/>
    <w:rsid w:val="00B15E3A"/>
    <w:rsid w:val="00B17A1D"/>
    <w:rsid w:val="00B17B6E"/>
    <w:rsid w:val="00B23D62"/>
    <w:rsid w:val="00B240A1"/>
    <w:rsid w:val="00B27315"/>
    <w:rsid w:val="00B452EB"/>
    <w:rsid w:val="00B45ABA"/>
    <w:rsid w:val="00B45E60"/>
    <w:rsid w:val="00B7073D"/>
    <w:rsid w:val="00B853C5"/>
    <w:rsid w:val="00BA343B"/>
    <w:rsid w:val="00BB24C0"/>
    <w:rsid w:val="00BB52C0"/>
    <w:rsid w:val="00BB6C1F"/>
    <w:rsid w:val="00BD0B37"/>
    <w:rsid w:val="00BE4849"/>
    <w:rsid w:val="00BF10C6"/>
    <w:rsid w:val="00C056E8"/>
    <w:rsid w:val="00C13BFE"/>
    <w:rsid w:val="00C22933"/>
    <w:rsid w:val="00C24BAE"/>
    <w:rsid w:val="00C471A9"/>
    <w:rsid w:val="00C526E1"/>
    <w:rsid w:val="00C53A4F"/>
    <w:rsid w:val="00C575FF"/>
    <w:rsid w:val="00C63EAF"/>
    <w:rsid w:val="00C65F08"/>
    <w:rsid w:val="00C7213E"/>
    <w:rsid w:val="00C7498C"/>
    <w:rsid w:val="00CA1ECE"/>
    <w:rsid w:val="00CA3B71"/>
    <w:rsid w:val="00CA788E"/>
    <w:rsid w:val="00CB0B46"/>
    <w:rsid w:val="00CB0EE1"/>
    <w:rsid w:val="00CB58AD"/>
    <w:rsid w:val="00CC01C7"/>
    <w:rsid w:val="00CC7FDD"/>
    <w:rsid w:val="00CE449F"/>
    <w:rsid w:val="00CF3F73"/>
    <w:rsid w:val="00CF4024"/>
    <w:rsid w:val="00CF423D"/>
    <w:rsid w:val="00CF5F92"/>
    <w:rsid w:val="00CF7448"/>
    <w:rsid w:val="00D01874"/>
    <w:rsid w:val="00D01937"/>
    <w:rsid w:val="00D1540C"/>
    <w:rsid w:val="00D23043"/>
    <w:rsid w:val="00D266FF"/>
    <w:rsid w:val="00D302CE"/>
    <w:rsid w:val="00D32A92"/>
    <w:rsid w:val="00D32BA4"/>
    <w:rsid w:val="00D370B1"/>
    <w:rsid w:val="00D405AB"/>
    <w:rsid w:val="00D6647A"/>
    <w:rsid w:val="00D73480"/>
    <w:rsid w:val="00D84B28"/>
    <w:rsid w:val="00D86F67"/>
    <w:rsid w:val="00DA35AE"/>
    <w:rsid w:val="00DA69B4"/>
    <w:rsid w:val="00DB1C78"/>
    <w:rsid w:val="00DB2E1F"/>
    <w:rsid w:val="00DB7B81"/>
    <w:rsid w:val="00DC4DF1"/>
    <w:rsid w:val="00DE17E0"/>
    <w:rsid w:val="00DE5563"/>
    <w:rsid w:val="00DF3D82"/>
    <w:rsid w:val="00DF57CC"/>
    <w:rsid w:val="00DF5E0D"/>
    <w:rsid w:val="00E03A71"/>
    <w:rsid w:val="00E10FC8"/>
    <w:rsid w:val="00E11701"/>
    <w:rsid w:val="00E11ED5"/>
    <w:rsid w:val="00E12838"/>
    <w:rsid w:val="00E14613"/>
    <w:rsid w:val="00E203D9"/>
    <w:rsid w:val="00E22BB5"/>
    <w:rsid w:val="00E2660A"/>
    <w:rsid w:val="00E26E01"/>
    <w:rsid w:val="00E36175"/>
    <w:rsid w:val="00E37796"/>
    <w:rsid w:val="00E37F39"/>
    <w:rsid w:val="00E449B0"/>
    <w:rsid w:val="00E46B07"/>
    <w:rsid w:val="00E46BE7"/>
    <w:rsid w:val="00E47A1A"/>
    <w:rsid w:val="00E7372B"/>
    <w:rsid w:val="00E82410"/>
    <w:rsid w:val="00E8354D"/>
    <w:rsid w:val="00E94583"/>
    <w:rsid w:val="00EA6D51"/>
    <w:rsid w:val="00EA7D9E"/>
    <w:rsid w:val="00EB33E5"/>
    <w:rsid w:val="00EB63B6"/>
    <w:rsid w:val="00EC4652"/>
    <w:rsid w:val="00ED02FF"/>
    <w:rsid w:val="00ED6877"/>
    <w:rsid w:val="00EE0AE7"/>
    <w:rsid w:val="00EF2D3C"/>
    <w:rsid w:val="00EF3CB3"/>
    <w:rsid w:val="00F125FB"/>
    <w:rsid w:val="00F2595C"/>
    <w:rsid w:val="00F25CBD"/>
    <w:rsid w:val="00F33B2B"/>
    <w:rsid w:val="00F342DD"/>
    <w:rsid w:val="00F352F8"/>
    <w:rsid w:val="00F576CF"/>
    <w:rsid w:val="00F65027"/>
    <w:rsid w:val="00F67F27"/>
    <w:rsid w:val="00F77F80"/>
    <w:rsid w:val="00F8480F"/>
    <w:rsid w:val="00F85BBD"/>
    <w:rsid w:val="00F90616"/>
    <w:rsid w:val="00F94AB8"/>
    <w:rsid w:val="00FA1439"/>
    <w:rsid w:val="00FB355E"/>
    <w:rsid w:val="00FB5E00"/>
    <w:rsid w:val="00FB6827"/>
    <w:rsid w:val="00FC093D"/>
    <w:rsid w:val="00FC5DA1"/>
    <w:rsid w:val="00FC62E9"/>
    <w:rsid w:val="00FD66C9"/>
    <w:rsid w:val="00FF0D04"/>
    <w:rsid w:val="26FF38F2"/>
    <w:rsid w:val="4AC868B8"/>
    <w:rsid w:val="4C76520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9D4"/>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679D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F0C2B"/>
    <w:rPr>
      <w:sz w:val="18"/>
      <w:szCs w:val="18"/>
    </w:rPr>
  </w:style>
  <w:style w:type="paragraph" w:styleId="Header">
    <w:name w:val="header"/>
    <w:basedOn w:val="Normal"/>
    <w:link w:val="HeaderChar"/>
    <w:uiPriority w:val="99"/>
    <w:rsid w:val="004679D4"/>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sid w:val="004F0C2B"/>
    <w:rPr>
      <w:sz w:val="18"/>
      <w:szCs w:val="18"/>
    </w:rPr>
  </w:style>
  <w:style w:type="character" w:styleId="PageNumber">
    <w:name w:val="page number"/>
    <w:basedOn w:val="DefaultParagraphFont"/>
    <w:uiPriority w:val="99"/>
    <w:rsid w:val="004679D4"/>
  </w:style>
  <w:style w:type="paragraph" w:customStyle="1" w:styleId="Char1CharCharChar">
    <w:name w:val="Char1 Char Char Char"/>
    <w:basedOn w:val="Normal"/>
    <w:uiPriority w:val="99"/>
    <w:rsid w:val="00872DE1"/>
    <w:rPr>
      <w:rFonts w:ascii="Tahoma" w:hAnsi="Tahoma" w:cs="Tahoma"/>
      <w:sz w:val="24"/>
      <w:szCs w:val="24"/>
    </w:rPr>
  </w:style>
  <w:style w:type="paragraph" w:styleId="PlainText">
    <w:name w:val="Plain Text"/>
    <w:basedOn w:val="Normal"/>
    <w:link w:val="PlainTextChar"/>
    <w:uiPriority w:val="99"/>
    <w:rsid w:val="007530E9"/>
    <w:rPr>
      <w:rFonts w:ascii="宋体" w:hAnsi="Courier New" w:cs="宋体"/>
    </w:rPr>
  </w:style>
  <w:style w:type="character" w:customStyle="1" w:styleId="PlainTextChar">
    <w:name w:val="Plain Text Char"/>
    <w:basedOn w:val="DefaultParagraphFont"/>
    <w:link w:val="PlainText"/>
    <w:uiPriority w:val="99"/>
    <w:semiHidden/>
    <w:locked/>
    <w:rsid w:val="00131014"/>
    <w:rPr>
      <w:rFonts w:ascii="宋体" w:hAnsi="Courier New" w:cs="宋体"/>
      <w:sz w:val="21"/>
      <w:szCs w:val="21"/>
    </w:rPr>
  </w:style>
  <w:style w:type="paragraph" w:styleId="NormalWeb">
    <w:name w:val="Normal (Web)"/>
    <w:basedOn w:val="Normal"/>
    <w:uiPriority w:val="99"/>
    <w:locked/>
    <w:rsid w:val="00AE56C3"/>
    <w:pPr>
      <w:widowControl/>
      <w:spacing w:before="100" w:beforeAutospacing="1" w:after="100" w:afterAutospacing="1"/>
      <w:jc w:val="left"/>
    </w:pPr>
    <w:rPr>
      <w:rFonts w:ascii="宋体" w:hAnsi="宋体" w:cs="宋体"/>
      <w:kern w:val="0"/>
      <w:sz w:val="24"/>
      <w:szCs w:val="24"/>
    </w:rPr>
  </w:style>
  <w:style w:type="paragraph" w:customStyle="1" w:styleId="CharCharCharCharCharCharChar">
    <w:name w:val="Char Char Char Char Char Char Char"/>
    <w:basedOn w:val="Normal"/>
    <w:uiPriority w:val="99"/>
    <w:rsid w:val="00AE56C3"/>
    <w:pPr>
      <w:widowControl/>
      <w:spacing w:after="160" w:line="240" w:lineRule="exact"/>
      <w:jc w:val="left"/>
    </w:pPr>
  </w:style>
</w:styles>
</file>

<file path=word/webSettings.xml><?xml version="1.0" encoding="utf-8"?>
<w:webSettings xmlns:r="http://schemas.openxmlformats.org/officeDocument/2006/relationships" xmlns:w="http://schemas.openxmlformats.org/wordprocessingml/2006/main">
  <w:divs>
    <w:div w:id="6566855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TotalTime>
  <Pages>19</Pages>
  <Words>1253</Words>
  <Characters>7146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PC</cp:lastModifiedBy>
  <cp:revision>184</cp:revision>
  <cp:lastPrinted>2017-03-28T04:42:00Z</cp:lastPrinted>
  <dcterms:created xsi:type="dcterms:W3CDTF">2016-09-06T08:00:00Z</dcterms:created>
  <dcterms:modified xsi:type="dcterms:W3CDTF">2017-12-01T02:15:00Z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