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right="0" w:rightChars="0" w:firstLine="628"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right="0" w:rightChars="0" w:firstLine="628"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p>
    <w:p>
      <w:pPr>
        <w:pStyle w:val="2"/>
        <w:pageBreakBefore w:val="0"/>
        <w:widowControl w:val="0"/>
        <w:kinsoku/>
        <w:wordWrap/>
        <w:overflowPunct/>
        <w:topLinePunct w:val="0"/>
        <w:bidi w:val="0"/>
        <w:adjustRightInd/>
        <w:snapToGrid/>
        <w:ind w:left="0" w:leftChars="0" w:right="0" w:rightChars="0"/>
        <w:textAlignment w:val="auto"/>
        <w:rPr>
          <w:rFonts w:hint="eastAsia" w:ascii="宋体" w:hAnsi="宋体" w:eastAsia="宋体" w:cs="宋体"/>
          <w:color w:val="000000"/>
        </w:rPr>
      </w:pPr>
      <w:r>
        <w:rPr>
          <w:rFonts w:hint="eastAsia" w:ascii="宋体" w:hAnsi="宋体" w:eastAsia="宋体" w:cs="宋体"/>
          <w:color w:val="000000"/>
        </w:rPr>
        <w:t>北京市实施《中华人民共和国</w:t>
      </w:r>
    </w:p>
    <w:p>
      <w:pPr>
        <w:pStyle w:val="2"/>
        <w:pageBreakBefore w:val="0"/>
        <w:widowControl w:val="0"/>
        <w:kinsoku/>
        <w:wordWrap/>
        <w:overflowPunct/>
        <w:topLinePunct w:val="0"/>
        <w:bidi w:val="0"/>
        <w:adjustRightInd/>
        <w:snapToGrid/>
        <w:ind w:left="0" w:leftChars="0" w:right="0" w:rightChars="0"/>
        <w:textAlignment w:val="auto"/>
        <w:rPr>
          <w:rFonts w:hint="eastAsia" w:ascii="宋体" w:hAnsi="宋体" w:eastAsia="宋体" w:cs="宋体"/>
          <w:color w:val="000000"/>
        </w:rPr>
      </w:pPr>
      <w:r>
        <w:rPr>
          <w:rFonts w:hint="eastAsia" w:ascii="宋体" w:hAnsi="宋体" w:eastAsia="宋体" w:cs="宋体"/>
          <w:color w:val="000000"/>
        </w:rPr>
        <w:t>村民委员会组织法》的若干规定</w:t>
      </w:r>
    </w:p>
    <w:p>
      <w:pPr>
        <w:pStyle w:val="3"/>
        <w:pageBreakBefore w:val="0"/>
        <w:widowControl w:val="0"/>
        <w:kinsoku/>
        <w:wordWrap/>
        <w:overflowPunct/>
        <w:topLinePunct w:val="0"/>
        <w:bidi w:val="0"/>
        <w:adjustRightInd/>
        <w:snapToGrid/>
        <w:ind w:left="0" w:leftChars="0" w:right="0" w:rightChars="0"/>
        <w:jc w:val="both"/>
        <w:textAlignment w:val="auto"/>
        <w:rPr>
          <w:rFonts w:hint="eastAsia"/>
          <w:color w:val="000000"/>
          <w:spacing w:val="0"/>
        </w:rPr>
      </w:pPr>
    </w:p>
    <w:p>
      <w:pPr>
        <w:pStyle w:val="3"/>
        <w:pageBreakBefore w:val="0"/>
        <w:widowControl w:val="0"/>
        <w:kinsoku/>
        <w:wordWrap/>
        <w:overflowPunct/>
        <w:topLinePunct w:val="0"/>
        <w:bidi w:val="0"/>
        <w:adjustRightInd/>
        <w:snapToGrid/>
        <w:ind w:left="0" w:leftChars="0" w:right="0" w:rightChars="0" w:firstLine="652"/>
        <w:jc w:val="both"/>
        <w:textAlignment w:val="auto"/>
        <w:rPr>
          <w:rFonts w:hint="eastAsia"/>
          <w:color w:val="000000"/>
          <w:spacing w:val="0"/>
        </w:rPr>
      </w:pPr>
      <w:r>
        <w:rPr>
          <w:rFonts w:hint="eastAsia"/>
          <w:color w:val="000000"/>
          <w:spacing w:val="0"/>
        </w:rPr>
        <w:t>（2001年8月3日北京市第十一届人民代表大会常务</w:t>
      </w:r>
    </w:p>
    <w:p>
      <w:pPr>
        <w:pStyle w:val="3"/>
        <w:pageBreakBefore w:val="0"/>
        <w:widowControl w:val="0"/>
        <w:kinsoku/>
        <w:wordWrap/>
        <w:overflowPunct/>
        <w:topLinePunct w:val="0"/>
        <w:bidi w:val="0"/>
        <w:adjustRightInd/>
        <w:snapToGrid/>
        <w:ind w:left="0" w:leftChars="0" w:right="0" w:rightChars="0" w:firstLine="652"/>
        <w:jc w:val="both"/>
        <w:textAlignment w:val="auto"/>
        <w:rPr>
          <w:rFonts w:hint="eastAsia"/>
          <w:color w:val="000000"/>
        </w:rPr>
      </w:pPr>
      <w:r>
        <w:rPr>
          <w:rFonts w:hint="eastAsia"/>
          <w:color w:val="000000"/>
          <w:spacing w:val="0"/>
        </w:rPr>
        <w:t>委员会</w:t>
      </w:r>
      <w:r>
        <w:rPr>
          <w:rFonts w:hint="eastAsia"/>
          <w:color w:val="000000"/>
        </w:rPr>
        <w:t>第二十八次会议通过  2012年9月28日北京市</w:t>
      </w:r>
    </w:p>
    <w:p>
      <w:pPr>
        <w:pStyle w:val="3"/>
        <w:pageBreakBefore w:val="0"/>
        <w:widowControl w:val="0"/>
        <w:kinsoku/>
        <w:wordWrap/>
        <w:overflowPunct/>
        <w:topLinePunct w:val="0"/>
        <w:bidi w:val="0"/>
        <w:adjustRightInd/>
        <w:snapToGrid/>
        <w:ind w:left="0" w:leftChars="0" w:right="0" w:rightChars="0" w:firstLine="652"/>
        <w:jc w:val="both"/>
        <w:textAlignment w:val="auto"/>
        <w:rPr>
          <w:rFonts w:hint="eastAsia"/>
          <w:color w:val="000000"/>
        </w:rPr>
      </w:pPr>
      <w:bookmarkStart w:id="0" w:name="_GoBack"/>
      <w:bookmarkEnd w:id="0"/>
      <w:r>
        <w:rPr>
          <w:rFonts w:hint="eastAsia"/>
          <w:color w:val="000000"/>
        </w:rPr>
        <w:t>第十三届人民代表大会常务委员会第三十五次会议修订）</w:t>
      </w:r>
    </w:p>
    <w:p>
      <w:pPr>
        <w:pageBreakBefore w:val="0"/>
        <w:widowControl w:val="0"/>
        <w:kinsoku/>
        <w:wordWrap/>
        <w:overflowPunct/>
        <w:topLinePunct w:val="0"/>
        <w:bidi w:val="0"/>
        <w:adjustRightInd/>
        <w:snapToGrid/>
        <w:spacing w:line="580" w:lineRule="exact"/>
        <w:ind w:left="0" w:leftChars="0" w:right="0" w:rightChars="0"/>
        <w:jc w:val="center"/>
        <w:textAlignment w:val="auto"/>
        <w:rPr>
          <w:rFonts w:hint="eastAsia"/>
          <w:b/>
          <w:color w:val="000000"/>
          <w:sz w:val="44"/>
          <w:szCs w:val="44"/>
        </w:rPr>
      </w:pP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sz w:val="32"/>
          <w:szCs w:val="32"/>
        </w:rPr>
      </w:pPr>
      <w:r>
        <w:rPr>
          <w:rFonts w:hint="eastAsia" w:eastAsia="黑体"/>
          <w:color w:val="000000"/>
          <w:sz w:val="32"/>
          <w:szCs w:val="32"/>
        </w:rPr>
        <w:t>第一条</w:t>
      </w:r>
      <w:r>
        <w:rPr>
          <w:rFonts w:hint="eastAsia"/>
          <w:color w:val="000000"/>
          <w:sz w:val="32"/>
          <w:szCs w:val="32"/>
        </w:rPr>
        <w:t xml:space="preserve">  </w:t>
      </w:r>
      <w:r>
        <w:rPr>
          <w:rFonts w:hint="eastAsia" w:eastAsia="仿宋_GB2312"/>
          <w:color w:val="000000"/>
          <w:sz w:val="32"/>
          <w:szCs w:val="32"/>
        </w:rPr>
        <w:t>为实施《</w:t>
      </w:r>
      <w:r>
        <w:rPr>
          <w:rFonts w:hint="eastAsia" w:eastAsia="仿宋_GB2312"/>
          <w:color w:val="000000"/>
          <w:sz w:val="32"/>
          <w:szCs w:val="32"/>
        </w:rPr>
        <w:fldChar w:fldCharType="begin"/>
      </w:r>
      <w:r>
        <w:rPr>
          <w:rFonts w:hint="eastAsia" w:eastAsia="仿宋_GB2312"/>
          <w:color w:val="000000"/>
          <w:sz w:val="32"/>
          <w:szCs w:val="32"/>
        </w:rPr>
        <w:instrText xml:space="preserve"> HYPERLINK "javascript:SLC(21056,0)" </w:instrText>
      </w:r>
      <w:r>
        <w:rPr>
          <w:rFonts w:hint="eastAsia" w:eastAsia="仿宋_GB2312"/>
          <w:color w:val="000000"/>
          <w:sz w:val="32"/>
          <w:szCs w:val="32"/>
        </w:rPr>
        <w:fldChar w:fldCharType="separate"/>
      </w:r>
      <w:r>
        <w:rPr>
          <w:rFonts w:hint="eastAsia" w:eastAsia="仿宋_GB2312"/>
          <w:color w:val="000000"/>
          <w:sz w:val="32"/>
          <w:szCs w:val="32"/>
        </w:rPr>
        <w:t>中华人民共和国村民委员会组织法</w:t>
      </w:r>
      <w:r>
        <w:rPr>
          <w:rFonts w:hint="eastAsia" w:eastAsia="仿宋_GB2312"/>
          <w:color w:val="000000"/>
          <w:sz w:val="32"/>
          <w:szCs w:val="32"/>
        </w:rPr>
        <w:fldChar w:fldCharType="end"/>
      </w:r>
      <w:r>
        <w:rPr>
          <w:rFonts w:hint="eastAsia" w:eastAsia="仿宋_GB2312"/>
          <w:color w:val="000000"/>
          <w:sz w:val="32"/>
          <w:szCs w:val="32"/>
        </w:rPr>
        <w:t>》，根据本市实际，制定本规定。</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spacing w:val="-2"/>
          <w:sz w:val="32"/>
          <w:szCs w:val="32"/>
        </w:rPr>
      </w:pPr>
      <w:r>
        <w:rPr>
          <w:rFonts w:hint="eastAsia" w:eastAsia="黑体"/>
          <w:color w:val="000000"/>
          <w:sz w:val="32"/>
          <w:szCs w:val="32"/>
        </w:rPr>
        <w:t xml:space="preserve">第二条  </w:t>
      </w:r>
      <w:r>
        <w:rPr>
          <w:rFonts w:hint="eastAsia" w:eastAsia="仿宋_GB2312"/>
          <w:color w:val="000000"/>
          <w:sz w:val="32"/>
          <w:szCs w:val="32"/>
        </w:rPr>
        <w:t>本市</w:t>
      </w:r>
      <w:r>
        <w:rPr>
          <w:rFonts w:hint="eastAsia" w:eastAsia="仿宋_GB2312"/>
          <w:color w:val="000000"/>
          <w:spacing w:val="-2"/>
          <w:sz w:val="32"/>
          <w:szCs w:val="32"/>
        </w:rPr>
        <w:t>按照党的领导、人民当家作主、依法治国有机统一的要求，依法推进村民自治制度建设，促进农村经济社会发展。</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sz w:val="32"/>
          <w:szCs w:val="32"/>
        </w:rPr>
      </w:pPr>
      <w:r>
        <w:rPr>
          <w:rFonts w:hint="eastAsia" w:eastAsia="黑体"/>
          <w:color w:val="000000"/>
          <w:sz w:val="32"/>
          <w:szCs w:val="32"/>
        </w:rPr>
        <w:t xml:space="preserve">第三条  </w:t>
      </w:r>
      <w:r>
        <w:rPr>
          <w:rFonts w:hint="eastAsia" w:eastAsia="仿宋_GB2312"/>
          <w:color w:val="000000"/>
          <w:sz w:val="32"/>
          <w:szCs w:val="32"/>
        </w:rPr>
        <w:t>村民委员会是村民自我管理、自我教育、自我服务的基层群众性自治组织，实行民主选举、民主决策、民主管理、民主监督。</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spacing w:val="-2"/>
          <w:sz w:val="32"/>
          <w:szCs w:val="32"/>
          <w:shd w:val="pct10" w:color="auto" w:fill="FFFFFF"/>
        </w:rPr>
      </w:pPr>
      <w:r>
        <w:rPr>
          <w:rFonts w:hint="eastAsia" w:eastAsia="仿宋_GB2312"/>
          <w:color w:val="000000"/>
          <w:sz w:val="32"/>
          <w:szCs w:val="32"/>
          <w:shd w:val="clear" w:color="auto" w:fill="FFFFFF"/>
        </w:rPr>
        <w:t>村</w:t>
      </w:r>
      <w:r>
        <w:rPr>
          <w:rFonts w:hint="eastAsia" w:eastAsia="仿宋_GB2312"/>
          <w:color w:val="000000"/>
          <w:spacing w:val="-2"/>
          <w:sz w:val="32"/>
          <w:szCs w:val="32"/>
          <w:shd w:val="clear" w:color="auto" w:fill="FFFFFF"/>
        </w:rPr>
        <w:t>民委员会办理本村的公共事务和公益事业，调解民间纠纷，协助维护社会治安，向人民政府反映村民的意见、要求和提出建议。</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sz w:val="32"/>
          <w:szCs w:val="32"/>
        </w:rPr>
      </w:pPr>
      <w:r>
        <w:rPr>
          <w:rFonts w:hint="eastAsia" w:eastAsia="仿宋_GB2312"/>
          <w:color w:val="000000"/>
          <w:sz w:val="32"/>
          <w:szCs w:val="32"/>
        </w:rPr>
        <w:t>村民委员会向村民会议、村民代表会议负责并报告工作。</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kern w:val="0"/>
          <w:sz w:val="32"/>
          <w:szCs w:val="32"/>
        </w:rPr>
      </w:pPr>
      <w:r>
        <w:rPr>
          <w:rFonts w:hint="eastAsia" w:eastAsia="仿宋_GB2312"/>
          <w:color w:val="000000"/>
          <w:kern w:val="0"/>
          <w:sz w:val="32"/>
          <w:szCs w:val="32"/>
        </w:rPr>
        <w:t>村民委员会</w:t>
      </w:r>
      <w:r>
        <w:rPr>
          <w:rFonts w:hint="eastAsia" w:eastAsia="仿宋_GB2312"/>
          <w:color w:val="000000"/>
          <w:sz w:val="32"/>
          <w:szCs w:val="32"/>
        </w:rPr>
        <w:t>实行少数服从多数的民主决策机制和公开透明的工作原则，建立健全各种工作制度。</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sz w:val="32"/>
          <w:szCs w:val="32"/>
        </w:rPr>
      </w:pPr>
      <w:r>
        <w:rPr>
          <w:rFonts w:hint="eastAsia" w:eastAsia="黑体"/>
          <w:color w:val="000000"/>
          <w:sz w:val="32"/>
          <w:szCs w:val="32"/>
        </w:rPr>
        <w:t>第四条</w:t>
      </w:r>
      <w:r>
        <w:rPr>
          <w:rFonts w:hint="eastAsia"/>
          <w:color w:val="000000"/>
          <w:sz w:val="32"/>
          <w:szCs w:val="32"/>
        </w:rPr>
        <w:t xml:space="preserve">  </w:t>
      </w:r>
      <w:r>
        <w:rPr>
          <w:rFonts w:hint="eastAsia" w:eastAsia="仿宋_GB2312"/>
          <w:color w:val="000000"/>
          <w:sz w:val="32"/>
          <w:szCs w:val="32"/>
        </w:rPr>
        <w:t>中国共产党在农村的基层组织，按照《中国共产党章程》以及《中国共产党农村基层组织工作条例》进行工作，发挥领导核心作用，领导和支持村民委员会行使职权；依照宪法和法律，支持和保障村民开展自治活动、直接行使民主权利，推进农村基层民主。</w:t>
      </w:r>
    </w:p>
    <w:p>
      <w:pPr>
        <w:pageBreakBefore w:val="0"/>
        <w:widowControl w:val="0"/>
        <w:kinsoku/>
        <w:wordWrap/>
        <w:overflowPunct/>
        <w:topLinePunct w:val="0"/>
        <w:bidi w:val="0"/>
        <w:adjustRightInd/>
        <w:snapToGrid/>
        <w:spacing w:line="580" w:lineRule="exact"/>
        <w:ind w:left="0" w:leftChars="0" w:right="0" w:rightChars="0" w:firstLine="628" w:firstLineChars="200"/>
        <w:jc w:val="left"/>
        <w:textAlignment w:val="auto"/>
        <w:rPr>
          <w:rFonts w:hint="eastAsia" w:eastAsia="楷体_GB2312"/>
          <w:color w:val="000000"/>
          <w:spacing w:val="-2"/>
          <w:sz w:val="32"/>
          <w:szCs w:val="32"/>
        </w:rPr>
      </w:pPr>
      <w:r>
        <w:rPr>
          <w:rFonts w:hint="eastAsia" w:eastAsia="黑体"/>
          <w:color w:val="000000"/>
          <w:sz w:val="32"/>
          <w:szCs w:val="32"/>
        </w:rPr>
        <w:t>第五条</w:t>
      </w:r>
      <w:r>
        <w:rPr>
          <w:rFonts w:hint="eastAsia"/>
          <w:color w:val="000000"/>
          <w:sz w:val="32"/>
          <w:szCs w:val="32"/>
        </w:rPr>
        <w:t xml:space="preserve">  </w:t>
      </w:r>
      <w:r>
        <w:rPr>
          <w:rFonts w:hint="eastAsia" w:eastAsia="仿宋_GB2312"/>
          <w:color w:val="000000"/>
          <w:sz w:val="32"/>
          <w:szCs w:val="32"/>
        </w:rPr>
        <w:t>乡、</w:t>
      </w:r>
      <w:r>
        <w:rPr>
          <w:rFonts w:hint="eastAsia" w:eastAsia="仿宋_GB2312"/>
          <w:color w:val="000000"/>
          <w:spacing w:val="-2"/>
          <w:sz w:val="32"/>
          <w:szCs w:val="32"/>
        </w:rPr>
        <w:t>民族乡、镇人民政府指导、支持和帮助村民委员会建立健全各项自治制度，依法开展自治活动，</w:t>
      </w:r>
      <w:r>
        <w:rPr>
          <w:rFonts w:hint="eastAsia" w:eastAsia="仿宋_GB2312"/>
          <w:color w:val="000000"/>
          <w:spacing w:val="-2"/>
          <w:kern w:val="0"/>
          <w:sz w:val="32"/>
          <w:szCs w:val="32"/>
        </w:rPr>
        <w:t>但不得干预依法属于村民自治范围内的事项，不得侵占或者自行处置村集体财产。</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kern w:val="0"/>
          <w:sz w:val="32"/>
          <w:szCs w:val="32"/>
        </w:rPr>
      </w:pPr>
      <w:r>
        <w:rPr>
          <w:rFonts w:hint="eastAsia" w:eastAsia="仿宋_GB2312"/>
          <w:color w:val="000000"/>
          <w:kern w:val="0"/>
          <w:sz w:val="32"/>
          <w:szCs w:val="32"/>
        </w:rPr>
        <w:t>村民委员会协助乡、民族乡、镇人民政府开展工作。</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sz w:val="32"/>
          <w:szCs w:val="32"/>
        </w:rPr>
      </w:pPr>
      <w:r>
        <w:rPr>
          <w:rFonts w:hint="eastAsia" w:eastAsia="黑体"/>
          <w:color w:val="000000"/>
          <w:sz w:val="32"/>
          <w:szCs w:val="32"/>
        </w:rPr>
        <w:t>第六条</w:t>
      </w:r>
      <w:r>
        <w:rPr>
          <w:rFonts w:hint="eastAsia" w:eastAsia="仿宋_GB2312"/>
          <w:color w:val="000000"/>
          <w:sz w:val="32"/>
          <w:szCs w:val="32"/>
        </w:rPr>
        <w:t xml:space="preserve">  村民委员会应当尊重并支持集体经济组织依法独立进行经济活动的自主权，维护以家庭承包经营为基础、统分结合的双层经营体制，保障集体经济组织和村民、承包经营户、联户或者合伙的合法财产权和其他合法权益。</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kern w:val="0"/>
          <w:sz w:val="32"/>
          <w:szCs w:val="32"/>
        </w:rPr>
      </w:pPr>
      <w:r>
        <w:rPr>
          <w:rFonts w:hint="eastAsia" w:eastAsia="黑体"/>
          <w:color w:val="000000"/>
          <w:sz w:val="32"/>
          <w:szCs w:val="32"/>
        </w:rPr>
        <w:t>第七条</w:t>
      </w:r>
      <w:r>
        <w:rPr>
          <w:rFonts w:hint="eastAsia"/>
          <w:color w:val="000000"/>
          <w:kern w:val="0"/>
          <w:sz w:val="32"/>
          <w:szCs w:val="32"/>
        </w:rPr>
        <w:t>　</w:t>
      </w:r>
      <w:r>
        <w:rPr>
          <w:rFonts w:hint="eastAsia" w:eastAsia="仿宋_GB2312"/>
          <w:color w:val="000000"/>
          <w:kern w:val="0"/>
          <w:sz w:val="32"/>
          <w:szCs w:val="32"/>
        </w:rPr>
        <w:t>村民委员会根据需要设人民调解、治安保卫、公共卫生与计划生育、文化体育、妇女儿童等委员会。村民委员会成员可以兼任下属委员会的成员。人口少的村的村民委员会可以不设下属委员会，由村民委员会成员分工负责有关工作。</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sz w:val="32"/>
          <w:szCs w:val="32"/>
        </w:rPr>
      </w:pPr>
      <w:r>
        <w:rPr>
          <w:rFonts w:hint="eastAsia" w:eastAsia="仿宋_GB2312"/>
          <w:color w:val="000000"/>
          <w:sz w:val="32"/>
          <w:szCs w:val="32"/>
        </w:rPr>
        <w:t>村民委员会设立下属委员会的，应当在村民委员会选举结果公布</w:t>
      </w:r>
      <w:r>
        <w:rPr>
          <w:rFonts w:hint="eastAsia" w:eastAsia="仿宋_GB2312"/>
          <w:color w:val="000000"/>
          <w:kern w:val="0"/>
          <w:sz w:val="32"/>
          <w:szCs w:val="32"/>
        </w:rPr>
        <w:t>后十五日内由</w:t>
      </w:r>
      <w:r>
        <w:rPr>
          <w:rFonts w:hint="eastAsia" w:eastAsia="仿宋_GB2312"/>
          <w:color w:val="000000"/>
          <w:sz w:val="32"/>
          <w:szCs w:val="32"/>
        </w:rPr>
        <w:t>村民会议或者村民代表会议推选产生下属委员会成员。</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kern w:val="0"/>
          <w:sz w:val="32"/>
          <w:szCs w:val="32"/>
        </w:rPr>
      </w:pPr>
      <w:r>
        <w:rPr>
          <w:rFonts w:hint="eastAsia" w:eastAsia="黑体"/>
          <w:color w:val="000000"/>
          <w:sz w:val="32"/>
          <w:szCs w:val="32"/>
        </w:rPr>
        <w:t>第八条</w:t>
      </w:r>
      <w:r>
        <w:rPr>
          <w:rFonts w:hint="eastAsia" w:eastAsia="仿宋_GB2312"/>
          <w:color w:val="000000"/>
          <w:kern w:val="0"/>
          <w:sz w:val="32"/>
          <w:szCs w:val="32"/>
        </w:rPr>
        <w:t xml:space="preserve">  村民委员会可以根据村民居住状况、集体土地所有权关系等分设若干村民小组。</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sz w:val="32"/>
          <w:szCs w:val="32"/>
        </w:rPr>
      </w:pPr>
      <w:r>
        <w:rPr>
          <w:rFonts w:eastAsia="黑体"/>
          <w:color w:val="000000"/>
          <w:sz w:val="32"/>
          <w:szCs w:val="32"/>
        </w:rPr>
        <w:t>第</w:t>
      </w:r>
      <w:r>
        <w:rPr>
          <w:rFonts w:hint="eastAsia" w:eastAsia="黑体"/>
          <w:color w:val="000000"/>
          <w:sz w:val="32"/>
          <w:szCs w:val="32"/>
        </w:rPr>
        <w:t>九</w:t>
      </w:r>
      <w:r>
        <w:rPr>
          <w:rFonts w:eastAsia="黑体"/>
          <w:color w:val="000000"/>
          <w:sz w:val="32"/>
          <w:szCs w:val="32"/>
        </w:rPr>
        <w:t>条</w:t>
      </w:r>
      <w:r>
        <w:rPr>
          <w:color w:val="000000"/>
          <w:sz w:val="32"/>
          <w:szCs w:val="32"/>
        </w:rPr>
        <w:t>　</w:t>
      </w:r>
      <w:r>
        <w:rPr>
          <w:rFonts w:hint="eastAsia" w:eastAsia="仿宋_GB2312"/>
          <w:color w:val="000000"/>
          <w:sz w:val="32"/>
          <w:szCs w:val="32"/>
        </w:rPr>
        <w:t>村民委员会应当宣传贯彻</w:t>
      </w:r>
      <w:r>
        <w:rPr>
          <w:rFonts w:hint="eastAsia" w:eastAsia="仿宋_GB2312"/>
          <w:color w:val="000000"/>
          <w:sz w:val="32"/>
          <w:szCs w:val="32"/>
        </w:rPr>
        <w:fldChar w:fldCharType="begin"/>
      </w:r>
      <w:r>
        <w:rPr>
          <w:rFonts w:hint="eastAsia" w:eastAsia="仿宋_GB2312"/>
          <w:color w:val="000000"/>
          <w:sz w:val="32"/>
          <w:szCs w:val="32"/>
        </w:rPr>
        <w:instrText xml:space="preserve"> HYPERLINK "javascript:SLC(46441,0)" </w:instrText>
      </w:r>
      <w:r>
        <w:rPr>
          <w:rFonts w:hint="eastAsia" w:eastAsia="仿宋_GB2312"/>
          <w:color w:val="000000"/>
          <w:sz w:val="32"/>
          <w:szCs w:val="32"/>
        </w:rPr>
        <w:fldChar w:fldCharType="separate"/>
      </w:r>
      <w:r>
        <w:rPr>
          <w:rFonts w:hint="eastAsia" w:eastAsia="仿宋_GB2312"/>
          <w:color w:val="000000"/>
          <w:sz w:val="32"/>
          <w:szCs w:val="32"/>
        </w:rPr>
        <w:t>宪法</w:t>
      </w:r>
      <w:r>
        <w:rPr>
          <w:rFonts w:hint="eastAsia" w:eastAsia="仿宋_GB2312"/>
          <w:color w:val="000000"/>
          <w:sz w:val="32"/>
          <w:szCs w:val="32"/>
        </w:rPr>
        <w:fldChar w:fldCharType="end"/>
      </w:r>
      <w:r>
        <w:rPr>
          <w:rFonts w:hint="eastAsia" w:eastAsia="仿宋_GB2312"/>
          <w:color w:val="000000"/>
          <w:sz w:val="32"/>
          <w:szCs w:val="32"/>
        </w:rPr>
        <w:t>、法律、法规和国家的政策，维护村民的合法权益；教育和推动村民履行纳税、服兵役、拥军优属、抢险救灾、计划生育等法律规定的义务，爱护公共财产，开展爱国卫生运动。</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sz w:val="32"/>
          <w:szCs w:val="32"/>
        </w:rPr>
      </w:pPr>
      <w:r>
        <w:rPr>
          <w:rFonts w:hint="eastAsia" w:eastAsia="仿宋_GB2312"/>
          <w:color w:val="000000"/>
          <w:sz w:val="32"/>
          <w:szCs w:val="32"/>
        </w:rPr>
        <w:t>多民族村民居住的村，村民委员会应当教育和引导村民加强民族团结，互相帮助，互相尊重。</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sz w:val="32"/>
          <w:szCs w:val="32"/>
        </w:rPr>
      </w:pPr>
      <w:r>
        <w:rPr>
          <w:rFonts w:eastAsia="黑体"/>
          <w:color w:val="000000"/>
          <w:sz w:val="32"/>
          <w:szCs w:val="32"/>
        </w:rPr>
        <w:t>第</w:t>
      </w:r>
      <w:r>
        <w:rPr>
          <w:rFonts w:hint="eastAsia" w:eastAsia="黑体"/>
          <w:color w:val="000000"/>
          <w:sz w:val="32"/>
          <w:szCs w:val="32"/>
        </w:rPr>
        <w:t>十</w:t>
      </w:r>
      <w:r>
        <w:rPr>
          <w:rFonts w:eastAsia="黑体"/>
          <w:color w:val="000000"/>
          <w:sz w:val="32"/>
          <w:szCs w:val="32"/>
        </w:rPr>
        <w:t>条</w:t>
      </w:r>
      <w:r>
        <w:rPr>
          <w:color w:val="000000"/>
          <w:sz w:val="32"/>
          <w:szCs w:val="32"/>
        </w:rPr>
        <w:t>　</w:t>
      </w:r>
      <w:r>
        <w:rPr>
          <w:rFonts w:hint="eastAsia" w:eastAsia="仿宋_GB2312"/>
          <w:color w:val="000000"/>
          <w:sz w:val="32"/>
          <w:szCs w:val="32"/>
        </w:rPr>
        <w:t>村</w:t>
      </w:r>
      <w:r>
        <w:rPr>
          <w:rFonts w:hint="eastAsia" w:eastAsia="仿宋_GB2312"/>
          <w:color w:val="000000"/>
          <w:spacing w:val="-2"/>
          <w:sz w:val="32"/>
          <w:szCs w:val="32"/>
        </w:rPr>
        <w:t>民委员会</w:t>
      </w:r>
      <w:r>
        <w:rPr>
          <w:rFonts w:hint="eastAsia" w:eastAsia="仿宋_GB2312"/>
          <w:color w:val="000000"/>
          <w:sz w:val="32"/>
          <w:szCs w:val="32"/>
        </w:rPr>
        <w:t>应当依法调解民间纠纷，维护生产、生活秩序；协助政府做好流动人口的服务和管理工作</w:t>
      </w:r>
      <w:r>
        <w:rPr>
          <w:rFonts w:hint="eastAsia" w:eastAsia="仿宋_GB2312"/>
          <w:color w:val="000000"/>
          <w:spacing w:val="-2"/>
          <w:sz w:val="32"/>
          <w:szCs w:val="32"/>
        </w:rPr>
        <w:t>。</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color w:val="000000"/>
          <w:sz w:val="32"/>
          <w:szCs w:val="32"/>
        </w:rPr>
      </w:pPr>
      <w:r>
        <w:rPr>
          <w:rFonts w:eastAsia="黑体"/>
          <w:color w:val="000000"/>
          <w:sz w:val="32"/>
          <w:szCs w:val="32"/>
        </w:rPr>
        <w:t>第</w:t>
      </w:r>
      <w:r>
        <w:rPr>
          <w:rFonts w:hint="eastAsia" w:eastAsia="黑体"/>
          <w:color w:val="000000"/>
          <w:sz w:val="32"/>
          <w:szCs w:val="32"/>
        </w:rPr>
        <w:t>十一</w:t>
      </w:r>
      <w:r>
        <w:rPr>
          <w:rFonts w:eastAsia="黑体"/>
          <w:color w:val="000000"/>
          <w:sz w:val="32"/>
          <w:szCs w:val="32"/>
        </w:rPr>
        <w:t>条</w:t>
      </w:r>
      <w:r>
        <w:rPr>
          <w:color w:val="000000"/>
          <w:sz w:val="32"/>
          <w:szCs w:val="32"/>
        </w:rPr>
        <w:t>　</w:t>
      </w:r>
      <w:r>
        <w:rPr>
          <w:rFonts w:hint="eastAsia" w:eastAsia="仿宋_GB2312"/>
          <w:color w:val="000000"/>
          <w:sz w:val="32"/>
          <w:szCs w:val="32"/>
        </w:rPr>
        <w:t>村民委员会应当发展文化教育，开展健康有益的文体娱乐活动，提高村民思想道德素质和科学文化水平，树立社会主义新风尚，促进村和村之间的团结、互助，开展多种形式的社会主义精神文明建设活动。</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sz w:val="32"/>
          <w:szCs w:val="32"/>
        </w:rPr>
      </w:pPr>
      <w:r>
        <w:rPr>
          <w:rFonts w:hint="eastAsia" w:eastAsia="黑体"/>
          <w:color w:val="000000"/>
          <w:sz w:val="32"/>
          <w:szCs w:val="32"/>
        </w:rPr>
        <w:t>第十二条</w:t>
      </w:r>
      <w:r>
        <w:rPr>
          <w:rFonts w:hint="eastAsia"/>
          <w:color w:val="000000"/>
          <w:sz w:val="32"/>
          <w:szCs w:val="32"/>
        </w:rPr>
        <w:t xml:space="preserve">  </w:t>
      </w:r>
      <w:r>
        <w:rPr>
          <w:rFonts w:hint="eastAsia" w:eastAsia="仿宋_GB2312"/>
          <w:color w:val="000000"/>
          <w:sz w:val="32"/>
          <w:szCs w:val="32"/>
        </w:rPr>
        <w:t>村民委员会应当支持和组织村民依法发展各种形式的合作经济和其他经济，承担本村生产的服务和协调工作，促进农村生产建设和经济发展，引导村民合理利用自然资源，保护和改善生态环境。</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sz w:val="32"/>
          <w:szCs w:val="32"/>
        </w:rPr>
      </w:pPr>
      <w:r>
        <w:rPr>
          <w:rFonts w:hint="eastAsia" w:eastAsia="黑体"/>
          <w:color w:val="000000"/>
          <w:sz w:val="32"/>
          <w:szCs w:val="32"/>
        </w:rPr>
        <w:t>第十三条</w:t>
      </w:r>
      <w:r>
        <w:rPr>
          <w:rFonts w:hint="eastAsia"/>
          <w:b/>
          <w:color w:val="000000"/>
          <w:sz w:val="32"/>
          <w:szCs w:val="32"/>
        </w:rPr>
        <w:t xml:space="preserve">  </w:t>
      </w:r>
      <w:r>
        <w:rPr>
          <w:rFonts w:hint="eastAsia" w:eastAsia="仿宋_GB2312"/>
          <w:color w:val="000000"/>
          <w:sz w:val="32"/>
          <w:szCs w:val="32"/>
        </w:rPr>
        <w:t>村民委员会应当组织开展公益服务和便民利民服务，鼓励和引导村民建立服务性、公益性和互助性社会组织，并支持其依法开展活动，推动农村社区建设。</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sz w:val="32"/>
          <w:szCs w:val="32"/>
        </w:rPr>
      </w:pPr>
      <w:r>
        <w:rPr>
          <w:rFonts w:hint="eastAsia" w:eastAsia="黑体"/>
          <w:color w:val="000000"/>
          <w:sz w:val="32"/>
          <w:szCs w:val="32"/>
        </w:rPr>
        <w:t>第十四条</w:t>
      </w:r>
      <w:r>
        <w:rPr>
          <w:rFonts w:hint="eastAsia"/>
          <w:color w:val="000000"/>
          <w:sz w:val="32"/>
          <w:szCs w:val="32"/>
        </w:rPr>
        <w:t xml:space="preserve">  </w:t>
      </w:r>
      <w:r>
        <w:rPr>
          <w:rFonts w:hint="eastAsia" w:eastAsia="仿宋_GB2312"/>
          <w:color w:val="000000"/>
          <w:kern w:val="0"/>
          <w:sz w:val="32"/>
          <w:szCs w:val="32"/>
        </w:rPr>
        <w:t>村民委员会成员的任期和离任经济责任审计，由</w:t>
      </w:r>
      <w:r>
        <w:rPr>
          <w:rFonts w:hint="eastAsia" w:eastAsia="仿宋_GB2312"/>
          <w:color w:val="000000"/>
          <w:sz w:val="32"/>
          <w:szCs w:val="32"/>
        </w:rPr>
        <w:t>乡、民族乡、镇人民政府</w:t>
      </w:r>
      <w:r>
        <w:rPr>
          <w:rFonts w:hint="eastAsia" w:eastAsia="仿宋_GB2312"/>
          <w:color w:val="000000"/>
          <w:kern w:val="0"/>
          <w:sz w:val="32"/>
          <w:szCs w:val="32"/>
        </w:rPr>
        <w:t>负责组织，区、县人民政府</w:t>
      </w:r>
      <w:r>
        <w:rPr>
          <w:rFonts w:hint="eastAsia" w:eastAsia="仿宋_GB2312"/>
          <w:color w:val="000000"/>
          <w:sz w:val="32"/>
          <w:szCs w:val="32"/>
        </w:rPr>
        <w:t>农村集体经济审计机构根据实际情况也可以组织审计</w:t>
      </w:r>
      <w:r>
        <w:rPr>
          <w:rFonts w:hint="eastAsia" w:eastAsia="仿宋_GB2312"/>
          <w:color w:val="000000"/>
          <w:kern w:val="0"/>
          <w:sz w:val="32"/>
          <w:szCs w:val="32"/>
        </w:rPr>
        <w:t>，审计结果应当</w:t>
      </w:r>
      <w:r>
        <w:rPr>
          <w:rFonts w:hint="eastAsia" w:eastAsia="仿宋_GB2312"/>
          <w:color w:val="000000"/>
          <w:sz w:val="32"/>
          <w:szCs w:val="32"/>
        </w:rPr>
        <w:t>按照国家和本市规定及时向村民公布。</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sz w:val="32"/>
          <w:szCs w:val="32"/>
        </w:rPr>
      </w:pPr>
      <w:r>
        <w:rPr>
          <w:rFonts w:hint="eastAsia" w:eastAsia="黑体"/>
          <w:color w:val="000000"/>
          <w:sz w:val="32"/>
          <w:szCs w:val="32"/>
        </w:rPr>
        <w:t>第十五条</w:t>
      </w:r>
      <w:r>
        <w:rPr>
          <w:rFonts w:hint="eastAsia" w:eastAsia="仿宋_GB2312"/>
          <w:color w:val="000000"/>
          <w:sz w:val="32"/>
          <w:szCs w:val="32"/>
        </w:rPr>
        <w:t xml:space="preserve">  村民会议由本村十八周岁以上的村民组成。</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kern w:val="0"/>
          <w:sz w:val="32"/>
          <w:szCs w:val="32"/>
        </w:rPr>
      </w:pPr>
      <w:r>
        <w:rPr>
          <w:rFonts w:hint="eastAsia" w:eastAsia="仿宋_GB2312"/>
          <w:color w:val="000000"/>
          <w:kern w:val="0"/>
          <w:sz w:val="32"/>
          <w:szCs w:val="32"/>
        </w:rPr>
        <w:t>村民会议每年至少召开一次，由村民委员会召集，并应当提前十日通知村民。</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kern w:val="0"/>
          <w:sz w:val="32"/>
          <w:szCs w:val="32"/>
        </w:rPr>
      </w:pPr>
      <w:r>
        <w:rPr>
          <w:rFonts w:hint="eastAsia" w:eastAsia="仿宋_GB2312"/>
          <w:color w:val="000000"/>
          <w:kern w:val="0"/>
          <w:sz w:val="32"/>
          <w:szCs w:val="32"/>
        </w:rPr>
        <w:t>召开村民会议，应当有本村十八周岁以上村民的过半数，或者有本村三分之二以上的户的代表参加，村民会议所作决定应当经到会人员的过半数通过。</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kern w:val="0"/>
          <w:sz w:val="32"/>
          <w:szCs w:val="32"/>
        </w:rPr>
      </w:pPr>
      <w:r>
        <w:rPr>
          <w:rFonts w:hint="eastAsia" w:eastAsia="仿宋_GB2312"/>
          <w:color w:val="000000"/>
          <w:kern w:val="0"/>
          <w:sz w:val="32"/>
          <w:szCs w:val="32"/>
        </w:rPr>
        <w:t>召开村民会议，根据需要可以邀请驻本村的企业、事业单位和群众组织派代表列席。</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kern w:val="0"/>
          <w:sz w:val="32"/>
          <w:szCs w:val="32"/>
        </w:rPr>
      </w:pPr>
      <w:r>
        <w:rPr>
          <w:rFonts w:hint="eastAsia" w:eastAsia="黑体"/>
          <w:color w:val="000000"/>
          <w:sz w:val="32"/>
          <w:szCs w:val="32"/>
        </w:rPr>
        <w:t>第十六条</w:t>
      </w:r>
      <w:r>
        <w:rPr>
          <w:rFonts w:hint="eastAsia" w:eastAsia="仿宋_GB2312"/>
          <w:color w:val="000000"/>
          <w:kern w:val="0"/>
          <w:sz w:val="32"/>
          <w:szCs w:val="32"/>
        </w:rPr>
        <w:t xml:space="preserve">  一百户以上或者居住分散的村，可以设立村民代表会议，讨论决定村民会议授权的事项。村民代表会议由村民委员会成员和村民代表组成，</w:t>
      </w:r>
      <w:r>
        <w:rPr>
          <w:rFonts w:hint="eastAsia" w:eastAsia="仿宋_GB2312"/>
          <w:color w:val="000000"/>
          <w:sz w:val="32"/>
          <w:szCs w:val="32"/>
        </w:rPr>
        <w:t>村民代表应当占村民代表会议组成人员的五分之四以上，妇女村民代表应当占村民代表会议组成人员的三分之一以上。</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kern w:val="0"/>
          <w:sz w:val="32"/>
          <w:szCs w:val="32"/>
        </w:rPr>
      </w:pPr>
      <w:r>
        <w:rPr>
          <w:rFonts w:hint="eastAsia" w:eastAsia="黑体"/>
          <w:color w:val="000000"/>
          <w:sz w:val="32"/>
          <w:szCs w:val="32"/>
        </w:rPr>
        <w:t>第十七条</w:t>
      </w:r>
      <w:r>
        <w:rPr>
          <w:rFonts w:hint="eastAsia" w:eastAsia="仿宋_GB2312"/>
          <w:color w:val="000000"/>
          <w:sz w:val="32"/>
          <w:szCs w:val="32"/>
        </w:rPr>
        <w:t xml:space="preserve"> </w:t>
      </w:r>
      <w:r>
        <w:rPr>
          <w:rFonts w:hint="eastAsia" w:eastAsia="仿宋_GB2312"/>
          <w:color w:val="000000"/>
          <w:kern w:val="0"/>
          <w:sz w:val="32"/>
          <w:szCs w:val="32"/>
        </w:rPr>
        <w:t xml:space="preserve"> 村民会议根据法律、法规和相关政策，结合本村实际情况，制定和修改村民自治章程、村规民约。</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kern w:val="0"/>
          <w:sz w:val="32"/>
          <w:szCs w:val="32"/>
        </w:rPr>
      </w:pPr>
      <w:r>
        <w:rPr>
          <w:rFonts w:hint="eastAsia" w:eastAsia="仿宋_GB2312"/>
          <w:color w:val="000000"/>
          <w:kern w:val="0"/>
          <w:sz w:val="32"/>
          <w:szCs w:val="32"/>
        </w:rPr>
        <w:t>村民自治章程应当包括本村村民会议、村民代表会议开展民主决策的基本规则，民主管理和民主监督的基本工作制度，公益事业服务和公共事务管理，以及村民自治的其他重大事项。</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kern w:val="0"/>
          <w:sz w:val="32"/>
          <w:szCs w:val="32"/>
        </w:rPr>
      </w:pPr>
      <w:r>
        <w:rPr>
          <w:rFonts w:hint="eastAsia" w:eastAsia="仿宋_GB2312"/>
          <w:color w:val="000000"/>
          <w:kern w:val="0"/>
          <w:sz w:val="32"/>
          <w:szCs w:val="32"/>
        </w:rPr>
        <w:t>村民委员会应当在广泛征集村民意见的基础上，提出制定或者修改村民自治章程、村规民约的建议。村民自治章程、村规民约经村民会议讨论通过后，由村民委员会报乡、民族乡、镇人民政府备案。</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kern w:val="0"/>
          <w:sz w:val="32"/>
          <w:szCs w:val="32"/>
        </w:rPr>
      </w:pPr>
      <w:r>
        <w:rPr>
          <w:rFonts w:hint="eastAsia" w:eastAsia="黑体"/>
          <w:color w:val="000000"/>
          <w:sz w:val="32"/>
          <w:szCs w:val="32"/>
        </w:rPr>
        <w:t xml:space="preserve">第十八条  </w:t>
      </w:r>
      <w:r>
        <w:rPr>
          <w:rFonts w:hint="eastAsia" w:eastAsia="仿宋_GB2312"/>
          <w:color w:val="000000"/>
          <w:kern w:val="0"/>
          <w:sz w:val="32"/>
          <w:szCs w:val="32"/>
        </w:rPr>
        <w:t>村民会议审议村民委员会的年度工作报告，评议村民委员会成员的工作；有权撤销或者变更村民委员会不适当的决定；有权撤销或者变更村民代表会议不适当的决定。</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kern w:val="0"/>
          <w:sz w:val="32"/>
          <w:szCs w:val="32"/>
        </w:rPr>
      </w:pPr>
      <w:r>
        <w:rPr>
          <w:rFonts w:hint="eastAsia" w:eastAsia="仿宋_GB2312"/>
          <w:color w:val="000000"/>
          <w:kern w:val="0"/>
          <w:sz w:val="32"/>
          <w:szCs w:val="32"/>
        </w:rPr>
        <w:t>村民会议可以授权村民代表会议审议村民委员会的年度工作报告，评议村民委员会成员的工作，撤销或者变更村民委员会不适当的决定。</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kern w:val="0"/>
          <w:sz w:val="32"/>
          <w:szCs w:val="32"/>
        </w:rPr>
      </w:pPr>
      <w:r>
        <w:rPr>
          <w:rFonts w:hint="eastAsia" w:eastAsia="黑体"/>
          <w:color w:val="000000"/>
          <w:sz w:val="32"/>
          <w:szCs w:val="32"/>
        </w:rPr>
        <w:t>第十九条</w:t>
      </w:r>
      <w:r>
        <w:rPr>
          <w:b/>
          <w:color w:val="000000"/>
          <w:kern w:val="0"/>
          <w:sz w:val="32"/>
          <w:szCs w:val="32"/>
        </w:rPr>
        <w:t>　</w:t>
      </w:r>
      <w:r>
        <w:rPr>
          <w:rFonts w:hint="eastAsia" w:eastAsia="仿宋_GB2312"/>
          <w:color w:val="000000"/>
          <w:kern w:val="0"/>
          <w:sz w:val="32"/>
          <w:szCs w:val="32"/>
        </w:rPr>
        <w:t>涉及村民利益的下列事项，经村民会议或者村民会议授权村民代表会议讨论决定，方可办理：</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kern w:val="0"/>
          <w:sz w:val="32"/>
          <w:szCs w:val="32"/>
        </w:rPr>
      </w:pPr>
      <w:r>
        <w:rPr>
          <w:rFonts w:hint="eastAsia" w:eastAsia="仿宋_GB2312"/>
          <w:color w:val="000000"/>
          <w:kern w:val="0"/>
          <w:sz w:val="32"/>
          <w:szCs w:val="32"/>
        </w:rPr>
        <w:t>（一）本村享受误工补贴或者村财务开支的人员，以及补贴或者报酬标准；</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kern w:val="0"/>
          <w:sz w:val="32"/>
          <w:szCs w:val="32"/>
        </w:rPr>
      </w:pPr>
      <w:r>
        <w:rPr>
          <w:rFonts w:hint="eastAsia" w:eastAsia="仿宋_GB2312"/>
          <w:color w:val="000000"/>
          <w:kern w:val="0"/>
          <w:sz w:val="32"/>
          <w:szCs w:val="32"/>
        </w:rPr>
        <w:t>（二）本村公益事业的兴办和筹资筹劳方案及建设承包方案；</w:t>
      </w:r>
    </w:p>
    <w:p>
      <w:pPr>
        <w:pageBreakBefore w:val="0"/>
        <w:widowControl w:val="0"/>
        <w:kinsoku/>
        <w:wordWrap/>
        <w:overflowPunct/>
        <w:topLinePunct w:val="0"/>
        <w:autoSpaceDE w:val="0"/>
        <w:autoSpaceDN w:val="0"/>
        <w:bidi w:val="0"/>
        <w:adjustRightInd/>
        <w:snapToGrid/>
        <w:spacing w:line="580" w:lineRule="exact"/>
        <w:ind w:left="0" w:leftChars="0" w:right="0" w:rightChars="0" w:firstLine="628" w:firstLineChars="200"/>
        <w:textAlignment w:val="auto"/>
        <w:rPr>
          <w:rFonts w:hint="eastAsia" w:eastAsia="仿宋_GB2312"/>
          <w:color w:val="000000"/>
          <w:kern w:val="0"/>
          <w:sz w:val="32"/>
          <w:szCs w:val="32"/>
        </w:rPr>
      </w:pPr>
      <w:r>
        <w:rPr>
          <w:rFonts w:hint="eastAsia" w:eastAsia="仿宋_GB2312"/>
          <w:color w:val="000000"/>
          <w:kern w:val="0"/>
          <w:sz w:val="32"/>
          <w:szCs w:val="32"/>
        </w:rPr>
        <w:t>（三）村公益事业专项补助资金的使用方案；</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kern w:val="0"/>
          <w:sz w:val="32"/>
          <w:szCs w:val="32"/>
        </w:rPr>
      </w:pPr>
      <w:r>
        <w:rPr>
          <w:rFonts w:hint="eastAsia" w:eastAsia="仿宋_GB2312"/>
          <w:color w:val="000000"/>
          <w:kern w:val="0"/>
          <w:sz w:val="32"/>
          <w:szCs w:val="32"/>
        </w:rPr>
        <w:t>（四）村日常运行经费的使用方案；</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kern w:val="0"/>
          <w:sz w:val="32"/>
          <w:szCs w:val="32"/>
        </w:rPr>
      </w:pPr>
      <w:r>
        <w:rPr>
          <w:rFonts w:hint="eastAsia" w:eastAsia="仿宋_GB2312"/>
          <w:color w:val="000000"/>
          <w:kern w:val="0"/>
          <w:sz w:val="32"/>
          <w:szCs w:val="32"/>
        </w:rPr>
        <w:t>（五）按照国家和本市规定应当由村民会议讨论决定的事项。</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kern w:val="0"/>
          <w:sz w:val="32"/>
          <w:szCs w:val="32"/>
        </w:rPr>
      </w:pPr>
      <w:r>
        <w:rPr>
          <w:rFonts w:hint="eastAsia" w:eastAsia="仿宋_GB2312"/>
          <w:color w:val="000000"/>
          <w:kern w:val="0"/>
          <w:sz w:val="32"/>
          <w:szCs w:val="32"/>
        </w:rPr>
        <w:t>村民会议授权村民代表会议讨论决定的具体事项应当在村民自治章程中规定。</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sz w:val="32"/>
          <w:szCs w:val="32"/>
        </w:rPr>
      </w:pPr>
      <w:r>
        <w:rPr>
          <w:rFonts w:hint="eastAsia" w:eastAsia="黑体"/>
          <w:color w:val="000000"/>
          <w:sz w:val="32"/>
          <w:szCs w:val="32"/>
        </w:rPr>
        <w:t>第二十条</w:t>
      </w:r>
      <w:r>
        <w:rPr>
          <w:rFonts w:hint="eastAsia"/>
          <w:b/>
          <w:color w:val="000000"/>
          <w:sz w:val="32"/>
          <w:szCs w:val="32"/>
        </w:rPr>
        <w:t xml:space="preserve">  </w:t>
      </w:r>
      <w:r>
        <w:rPr>
          <w:rFonts w:hint="eastAsia" w:eastAsia="仿宋_GB2312"/>
          <w:color w:val="000000"/>
          <w:sz w:val="32"/>
          <w:szCs w:val="32"/>
        </w:rPr>
        <w:t>村民代表会议由村民委员会召集。村民代表会议每季度至少召开一次。特殊情况或者有五分之一以上的村民代表提议，应当在五日内召集村民代表会议。村民代表会议有三分之二以上的组成人员参加方可召开，所作决定应当经到会人员的过半数同意。</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sz w:val="32"/>
          <w:szCs w:val="32"/>
        </w:rPr>
      </w:pPr>
      <w:r>
        <w:rPr>
          <w:rFonts w:hint="eastAsia" w:eastAsia="仿宋_GB2312"/>
          <w:color w:val="000000"/>
          <w:sz w:val="32"/>
          <w:szCs w:val="32"/>
        </w:rPr>
        <w:t>召开村民代表会议，根据需要可以邀请驻本村的企业、事业单位和群众组织派代表列席会议。</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sz w:val="32"/>
          <w:szCs w:val="32"/>
        </w:rPr>
      </w:pPr>
      <w:r>
        <w:rPr>
          <w:rFonts w:hint="eastAsia" w:eastAsia="黑体"/>
          <w:color w:val="000000"/>
          <w:sz w:val="32"/>
          <w:szCs w:val="32"/>
        </w:rPr>
        <w:t>第二十一条</w:t>
      </w:r>
      <w:r>
        <w:rPr>
          <w:rFonts w:hint="eastAsia" w:eastAsia="仿宋_GB2312"/>
          <w:color w:val="000000"/>
          <w:sz w:val="32"/>
          <w:szCs w:val="32"/>
        </w:rPr>
        <w:t xml:space="preserve">  村民代表会议的议题应当由村民委员会在会议召开的三日前公布。村民代表在会前应当征求所代表的村民的意见，对村民代表会议决定的事项，应当及时向所代表的村民进行传达。</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sz w:val="32"/>
          <w:szCs w:val="32"/>
        </w:rPr>
      </w:pPr>
      <w:r>
        <w:rPr>
          <w:rFonts w:hint="eastAsia" w:eastAsia="黑体"/>
          <w:color w:val="000000"/>
          <w:sz w:val="32"/>
          <w:szCs w:val="32"/>
        </w:rPr>
        <w:t>第二十二条</w:t>
      </w:r>
      <w:r>
        <w:rPr>
          <w:rFonts w:hint="eastAsia" w:eastAsia="仿宋_GB2312"/>
          <w:color w:val="000000"/>
          <w:sz w:val="32"/>
          <w:szCs w:val="32"/>
        </w:rPr>
        <w:t xml:space="preserve">  村民代表由村民按每五户至十五户推选一人，或者由各村民小组推选若干人。</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sz w:val="32"/>
          <w:szCs w:val="32"/>
        </w:rPr>
      </w:pPr>
      <w:r>
        <w:rPr>
          <w:rFonts w:hint="eastAsia" w:eastAsia="仿宋_GB2312"/>
          <w:color w:val="000000"/>
          <w:sz w:val="32"/>
          <w:szCs w:val="32"/>
        </w:rPr>
        <w:t>村民代表由村民小组推选的，村民代表总数一般不得少于三十人。</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sz w:val="32"/>
          <w:szCs w:val="32"/>
        </w:rPr>
      </w:pPr>
      <w:r>
        <w:rPr>
          <w:rFonts w:hint="eastAsia" w:eastAsia="仿宋_GB2312"/>
          <w:color w:val="000000"/>
          <w:sz w:val="32"/>
          <w:szCs w:val="32"/>
        </w:rPr>
        <w:t>多民族村民居住的村，应当有人口较少的民族的代表。</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sz w:val="32"/>
          <w:szCs w:val="32"/>
        </w:rPr>
      </w:pPr>
      <w:r>
        <w:rPr>
          <w:rFonts w:hint="eastAsia" w:eastAsia="仿宋_GB2312"/>
          <w:color w:val="000000"/>
          <w:sz w:val="32"/>
          <w:szCs w:val="32"/>
        </w:rPr>
        <w:t>任何组织和个人不得指定、委派或者撤换村民代表。</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sz w:val="32"/>
          <w:szCs w:val="32"/>
        </w:rPr>
      </w:pPr>
      <w:r>
        <w:rPr>
          <w:rFonts w:hint="eastAsia" w:eastAsia="黑体"/>
          <w:color w:val="000000"/>
          <w:sz w:val="32"/>
          <w:szCs w:val="32"/>
        </w:rPr>
        <w:t>第二十三条</w:t>
      </w:r>
      <w:r>
        <w:rPr>
          <w:rFonts w:hint="eastAsia"/>
          <w:color w:val="000000"/>
          <w:sz w:val="32"/>
          <w:szCs w:val="32"/>
        </w:rPr>
        <w:t xml:space="preserve">  </w:t>
      </w:r>
      <w:r>
        <w:rPr>
          <w:rFonts w:hint="eastAsia" w:eastAsia="仿宋_GB2312"/>
          <w:color w:val="000000"/>
          <w:sz w:val="32"/>
          <w:szCs w:val="32"/>
        </w:rPr>
        <w:t>村民代表应当具备下列条件：</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sz w:val="32"/>
          <w:szCs w:val="32"/>
        </w:rPr>
      </w:pPr>
      <w:r>
        <w:rPr>
          <w:rFonts w:hint="eastAsia" w:eastAsia="仿宋_GB2312"/>
          <w:color w:val="000000"/>
          <w:sz w:val="32"/>
          <w:szCs w:val="32"/>
        </w:rPr>
        <w:t>（一）年满十八周岁，具有选举权和被选举权的本村村民；</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sz w:val="32"/>
          <w:szCs w:val="32"/>
        </w:rPr>
      </w:pPr>
      <w:r>
        <w:rPr>
          <w:rFonts w:hint="eastAsia" w:eastAsia="仿宋_GB2312"/>
          <w:color w:val="000000"/>
          <w:sz w:val="32"/>
          <w:szCs w:val="32"/>
        </w:rPr>
        <w:t>（二）遵纪守法、品行良好，办事公道，有较高的群众威信；</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sz w:val="32"/>
          <w:szCs w:val="32"/>
        </w:rPr>
      </w:pPr>
      <w:r>
        <w:rPr>
          <w:rFonts w:hint="eastAsia" w:eastAsia="仿宋_GB2312"/>
          <w:color w:val="000000"/>
          <w:sz w:val="32"/>
          <w:szCs w:val="32"/>
        </w:rPr>
        <w:t>（三）具有正常履行职责的身体条件；</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sz w:val="32"/>
          <w:szCs w:val="32"/>
        </w:rPr>
      </w:pPr>
      <w:r>
        <w:rPr>
          <w:rFonts w:hint="eastAsia" w:eastAsia="仿宋_GB2312"/>
          <w:color w:val="000000"/>
          <w:sz w:val="32"/>
          <w:szCs w:val="32"/>
        </w:rPr>
        <w:t>（四）具有一定议事能力。</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sz w:val="32"/>
          <w:szCs w:val="32"/>
          <w:shd w:val="pct40" w:color="auto" w:fill="auto"/>
        </w:rPr>
      </w:pPr>
      <w:r>
        <w:rPr>
          <w:rFonts w:hint="eastAsia" w:eastAsia="黑体"/>
          <w:color w:val="000000"/>
          <w:sz w:val="32"/>
          <w:szCs w:val="32"/>
        </w:rPr>
        <w:t>第二十四条</w:t>
      </w:r>
      <w:r>
        <w:rPr>
          <w:rFonts w:hint="eastAsia" w:eastAsia="仿宋_GB2312"/>
          <w:color w:val="000000"/>
          <w:sz w:val="32"/>
          <w:szCs w:val="32"/>
        </w:rPr>
        <w:t xml:space="preserve">  村民代表应当向其推选户或者村民小组负责，接受村民监督。</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sz w:val="32"/>
          <w:szCs w:val="32"/>
        </w:rPr>
      </w:pPr>
      <w:r>
        <w:rPr>
          <w:rFonts w:hint="eastAsia" w:eastAsia="仿宋_GB2312"/>
          <w:color w:val="000000"/>
          <w:sz w:val="32"/>
          <w:szCs w:val="32"/>
        </w:rPr>
        <w:t>村民代表的职责：</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sz w:val="32"/>
          <w:szCs w:val="32"/>
        </w:rPr>
      </w:pPr>
      <w:r>
        <w:rPr>
          <w:rFonts w:hint="eastAsia" w:eastAsia="仿宋_GB2312"/>
          <w:color w:val="000000"/>
          <w:sz w:val="32"/>
          <w:szCs w:val="32"/>
        </w:rPr>
        <w:t>（一）参加村民代表会议，讨论决定村民会议授权的事项；</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sz w:val="32"/>
          <w:szCs w:val="32"/>
        </w:rPr>
      </w:pPr>
      <w:r>
        <w:rPr>
          <w:rFonts w:hint="eastAsia" w:eastAsia="仿宋_GB2312"/>
          <w:color w:val="000000"/>
          <w:sz w:val="32"/>
          <w:szCs w:val="32"/>
        </w:rPr>
        <w:t>（二）联系其推选户或者村民小组，反映其推选户或者村民小组的意见和建议；</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sz w:val="32"/>
          <w:szCs w:val="32"/>
        </w:rPr>
      </w:pPr>
      <w:r>
        <w:rPr>
          <w:rFonts w:hint="eastAsia" w:eastAsia="仿宋_GB2312"/>
          <w:color w:val="000000"/>
          <w:sz w:val="32"/>
          <w:szCs w:val="32"/>
        </w:rPr>
        <w:t>（三）向其推选户或者村民小组传达村民代表会议决定，并动员村民遵守和执行；</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sz w:val="32"/>
          <w:szCs w:val="32"/>
        </w:rPr>
      </w:pPr>
      <w:r>
        <w:rPr>
          <w:rFonts w:hint="eastAsia" w:eastAsia="仿宋_GB2312"/>
          <w:color w:val="000000"/>
          <w:sz w:val="32"/>
          <w:szCs w:val="32"/>
        </w:rPr>
        <w:t>（四）村民自治章程中规定的其他职责。</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sz w:val="32"/>
          <w:szCs w:val="32"/>
        </w:rPr>
      </w:pPr>
      <w:r>
        <w:rPr>
          <w:rFonts w:hint="eastAsia" w:eastAsia="仿宋_GB2312"/>
          <w:color w:val="000000"/>
          <w:sz w:val="32"/>
          <w:szCs w:val="32"/>
        </w:rPr>
        <w:t>村民代表不依法履行职责的，由原推选户或者村民小组撤换。</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kern w:val="0"/>
          <w:sz w:val="32"/>
          <w:szCs w:val="32"/>
        </w:rPr>
      </w:pPr>
      <w:r>
        <w:rPr>
          <w:rFonts w:hint="eastAsia" w:eastAsia="黑体"/>
          <w:color w:val="000000"/>
          <w:sz w:val="32"/>
          <w:szCs w:val="32"/>
        </w:rPr>
        <w:t>第二十五条</w:t>
      </w:r>
      <w:r>
        <w:rPr>
          <w:rFonts w:hint="eastAsia" w:eastAsia="仿宋_GB2312"/>
          <w:color w:val="000000"/>
          <w:kern w:val="0"/>
          <w:sz w:val="32"/>
          <w:szCs w:val="32"/>
        </w:rPr>
        <w:t xml:space="preserve">  召开村民小组会议，应当有本村民小组十八周岁以上的村民三分之二以上，或者本村民小组三分之二以上的户的代表参加，所作决定应当经到会人员的过半数同意。</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kern w:val="0"/>
          <w:sz w:val="32"/>
          <w:szCs w:val="32"/>
        </w:rPr>
      </w:pPr>
      <w:r>
        <w:rPr>
          <w:rFonts w:hint="eastAsia" w:eastAsia="仿宋_GB2312"/>
          <w:color w:val="000000"/>
          <w:kern w:val="0"/>
          <w:sz w:val="32"/>
          <w:szCs w:val="32"/>
        </w:rPr>
        <w:t>村民小组组长应当在新一届村民委员会产生后十五日内由村民小组会议从本组村民中推选产生。村民小组组长任期与村民委员会的任期相同，可以连选连任。</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sz w:val="32"/>
          <w:szCs w:val="32"/>
        </w:rPr>
      </w:pPr>
      <w:r>
        <w:rPr>
          <w:rFonts w:hint="eastAsia" w:eastAsia="仿宋_GB2312"/>
          <w:color w:val="000000"/>
          <w:sz w:val="32"/>
          <w:szCs w:val="32"/>
        </w:rPr>
        <w:t>村民小组组长负责组织督促本组村民执行村民委员会的决定，完成村民委员会交给的工作任务，办理本组的公共事务和公益事业，并向村民委员会反映本组村民的意见和要求。</w:t>
      </w:r>
    </w:p>
    <w:p>
      <w:pPr>
        <w:pageBreakBefore w:val="0"/>
        <w:widowControl w:val="0"/>
        <w:kinsoku/>
        <w:wordWrap/>
        <w:overflowPunct/>
        <w:topLinePunct w:val="0"/>
        <w:bidi w:val="0"/>
        <w:adjustRightInd/>
        <w:snapToGrid/>
        <w:spacing w:line="580" w:lineRule="exact"/>
        <w:ind w:left="0" w:leftChars="0" w:right="0" w:rightChars="0" w:firstLine="620" w:firstLineChars="198"/>
        <w:textAlignment w:val="auto"/>
        <w:rPr>
          <w:rFonts w:hint="eastAsia" w:eastAsia="仿宋_GB2312"/>
          <w:color w:val="000000"/>
          <w:sz w:val="32"/>
          <w:szCs w:val="32"/>
        </w:rPr>
      </w:pPr>
      <w:r>
        <w:rPr>
          <w:rFonts w:hint="eastAsia" w:eastAsia="黑体"/>
          <w:color w:val="000000"/>
          <w:sz w:val="32"/>
          <w:szCs w:val="32"/>
        </w:rPr>
        <w:t>第二十六条</w:t>
      </w:r>
      <w:r>
        <w:rPr>
          <w:color w:val="000000"/>
          <w:kern w:val="0"/>
          <w:sz w:val="32"/>
          <w:szCs w:val="32"/>
        </w:rPr>
        <w:t>　</w:t>
      </w:r>
      <w:r>
        <w:rPr>
          <w:rFonts w:hint="eastAsia" w:eastAsia="仿宋_GB2312"/>
          <w:color w:val="000000"/>
          <w:sz w:val="32"/>
          <w:szCs w:val="32"/>
        </w:rPr>
        <w:t>村民小组组长、村民代表认为需要由村民委员会研究决定的事项，可以向村民委员会提出。村民委员会不采纳的，应当说明理由。</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黑体"/>
          <w:color w:val="000000"/>
          <w:kern w:val="0"/>
          <w:sz w:val="32"/>
          <w:szCs w:val="32"/>
        </w:rPr>
      </w:pPr>
      <w:r>
        <w:rPr>
          <w:rFonts w:hint="eastAsia" w:eastAsia="黑体"/>
          <w:color w:val="000000"/>
          <w:sz w:val="32"/>
          <w:szCs w:val="32"/>
        </w:rPr>
        <w:t xml:space="preserve">第二十七条 </w:t>
      </w:r>
      <w:r>
        <w:rPr>
          <w:rFonts w:hint="eastAsia" w:eastAsia="黑体"/>
          <w:color w:val="000000"/>
          <w:sz w:val="32"/>
          <w:szCs w:val="32"/>
          <w:lang w:val="en-US" w:eastAsia="zh-CN"/>
        </w:rPr>
        <w:t xml:space="preserve"> </w:t>
      </w:r>
      <w:r>
        <w:rPr>
          <w:rFonts w:hint="eastAsia" w:eastAsia="仿宋_GB2312"/>
          <w:color w:val="000000"/>
          <w:sz w:val="32"/>
          <w:szCs w:val="32"/>
        </w:rPr>
        <w:t>村应当建立村务监督委员会，</w:t>
      </w:r>
      <w:r>
        <w:rPr>
          <w:rFonts w:hint="eastAsia" w:eastAsia="仿宋_GB2312"/>
          <w:color w:val="000000"/>
          <w:kern w:val="0"/>
          <w:sz w:val="32"/>
          <w:szCs w:val="32"/>
        </w:rPr>
        <w:t>负责</w:t>
      </w:r>
      <w:r>
        <w:rPr>
          <w:rFonts w:hint="eastAsia" w:eastAsia="仿宋_GB2312"/>
          <w:color w:val="000000"/>
          <w:sz w:val="32"/>
          <w:szCs w:val="32"/>
        </w:rPr>
        <w:t>村民民主理财</w:t>
      </w:r>
      <w:r>
        <w:rPr>
          <w:rFonts w:hint="eastAsia" w:eastAsia="仿宋_GB2312"/>
          <w:color w:val="000000"/>
          <w:kern w:val="0"/>
          <w:sz w:val="32"/>
          <w:szCs w:val="32"/>
        </w:rPr>
        <w:t>、监督村务公开等制度的落实，履行依法公布村民委员会成员职务的自行终止、监督村民委员会成员的罢免工作等职责。</w:t>
      </w:r>
    </w:p>
    <w:p>
      <w:pPr>
        <w:pStyle w:val="6"/>
        <w:pageBreakBefore w:val="0"/>
        <w:widowControl w:val="0"/>
        <w:kinsoku/>
        <w:wordWrap/>
        <w:overflowPunct/>
        <w:topLinePunct w:val="0"/>
        <w:bidi w:val="0"/>
        <w:adjustRightInd/>
        <w:snapToGrid/>
        <w:ind w:left="0" w:leftChars="0" w:right="0" w:rightChars="0"/>
        <w:textAlignment w:val="auto"/>
        <w:rPr>
          <w:rFonts w:hint="eastAsia"/>
          <w:color w:val="000000"/>
        </w:rPr>
      </w:pPr>
      <w:r>
        <w:rPr>
          <w:rFonts w:hint="eastAsia"/>
          <w:color w:val="000000"/>
        </w:rPr>
        <w:t>村务监督委员会由三至五人组成，由村民会议或者村民代表会议在村民中推选产生，其中应当有具备财会、管理知识的人员。村务监督委员会成员与村民委员会成员同期换届，任期与村民委员会成员相同。村民委员会成员及其近亲属不得担任村务监督委员会成员。</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黑体"/>
          <w:color w:val="000000"/>
          <w:kern w:val="0"/>
          <w:sz w:val="32"/>
          <w:szCs w:val="32"/>
        </w:rPr>
      </w:pPr>
      <w:r>
        <w:rPr>
          <w:rFonts w:hint="eastAsia" w:eastAsia="仿宋_GB2312"/>
          <w:color w:val="000000"/>
          <w:kern w:val="0"/>
          <w:sz w:val="32"/>
          <w:szCs w:val="32"/>
        </w:rPr>
        <w:t>村务监督委员会向村民会议和村民代表会议负责并报告工作，村务监督委员会成员可以列席村民委员会会议和村民代表会议。</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kern w:val="0"/>
          <w:sz w:val="32"/>
          <w:szCs w:val="32"/>
        </w:rPr>
      </w:pPr>
      <w:r>
        <w:rPr>
          <w:rFonts w:hint="eastAsia" w:eastAsia="仿宋_GB2312"/>
          <w:color w:val="000000"/>
          <w:kern w:val="0"/>
          <w:sz w:val="32"/>
          <w:szCs w:val="32"/>
        </w:rPr>
        <w:t>村务监督委员会成员不依法履行职责的，由村民会议或者村民代表会议撤换。</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sz w:val="32"/>
          <w:szCs w:val="32"/>
        </w:rPr>
      </w:pPr>
      <w:r>
        <w:rPr>
          <w:rFonts w:hint="eastAsia" w:eastAsia="黑体"/>
          <w:color w:val="000000"/>
          <w:sz w:val="32"/>
          <w:szCs w:val="32"/>
        </w:rPr>
        <w:t>第二十八条</w:t>
      </w:r>
      <w:r>
        <w:rPr>
          <w:rFonts w:hint="eastAsia"/>
          <w:color w:val="000000"/>
          <w:sz w:val="32"/>
          <w:szCs w:val="32"/>
        </w:rPr>
        <w:t xml:space="preserve">  </w:t>
      </w:r>
      <w:r>
        <w:rPr>
          <w:rFonts w:hint="eastAsia" w:eastAsia="仿宋_GB2312"/>
          <w:color w:val="000000"/>
          <w:sz w:val="32"/>
          <w:szCs w:val="32"/>
        </w:rPr>
        <w:t>村民委员会实行村务公开制度。</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kern w:val="0"/>
          <w:sz w:val="32"/>
          <w:szCs w:val="32"/>
        </w:rPr>
      </w:pPr>
      <w:r>
        <w:rPr>
          <w:rFonts w:hint="eastAsia" w:eastAsia="仿宋_GB2312"/>
          <w:color w:val="000000"/>
          <w:sz w:val="32"/>
          <w:szCs w:val="32"/>
        </w:rPr>
        <w:t>村民委员会应当及时公布</w:t>
      </w:r>
      <w:r>
        <w:rPr>
          <w:rFonts w:hint="eastAsia" w:eastAsia="仿宋_GB2312"/>
          <w:color w:val="000000"/>
          <w:kern w:val="0"/>
          <w:sz w:val="32"/>
          <w:szCs w:val="32"/>
        </w:rPr>
        <w:t>下列事项，接受村民的监督：</w:t>
      </w:r>
    </w:p>
    <w:p>
      <w:pPr>
        <w:pageBreakBefore w:val="0"/>
        <w:widowControl w:val="0"/>
        <w:kinsoku/>
        <w:wordWrap/>
        <w:overflowPunct/>
        <w:topLinePunct w:val="0"/>
        <w:bidi w:val="0"/>
        <w:adjustRightInd/>
        <w:snapToGrid/>
        <w:spacing w:line="580" w:lineRule="exact"/>
        <w:ind w:left="0" w:leftChars="0" w:right="0" w:rightChars="0" w:firstLine="599" w:firstLineChars="191"/>
        <w:textAlignment w:val="auto"/>
        <w:rPr>
          <w:rFonts w:hint="eastAsia" w:eastAsia="仿宋_GB2312"/>
          <w:color w:val="000000"/>
          <w:kern w:val="0"/>
          <w:sz w:val="32"/>
          <w:szCs w:val="32"/>
        </w:rPr>
      </w:pPr>
      <w:r>
        <w:rPr>
          <w:rFonts w:hint="eastAsia" w:eastAsia="仿宋_GB2312"/>
          <w:color w:val="000000"/>
          <w:kern w:val="0"/>
          <w:sz w:val="32"/>
          <w:szCs w:val="32"/>
        </w:rPr>
        <w:t>（一）村民会议或者村民代表会议讨论决定的事项及其实施情况；</w:t>
      </w:r>
    </w:p>
    <w:p>
      <w:pPr>
        <w:pageBreakBefore w:val="0"/>
        <w:widowControl w:val="0"/>
        <w:kinsoku/>
        <w:wordWrap/>
        <w:overflowPunct/>
        <w:topLinePunct w:val="0"/>
        <w:autoSpaceDE w:val="0"/>
        <w:autoSpaceDN w:val="0"/>
        <w:bidi w:val="0"/>
        <w:adjustRightInd/>
        <w:snapToGrid/>
        <w:spacing w:line="580" w:lineRule="exact"/>
        <w:ind w:left="0" w:leftChars="0" w:right="0" w:rightChars="0" w:firstLine="628" w:firstLineChars="200"/>
        <w:textAlignment w:val="auto"/>
        <w:rPr>
          <w:rFonts w:hint="eastAsia" w:eastAsia="仿宋_GB2312"/>
          <w:color w:val="000000"/>
          <w:kern w:val="0"/>
          <w:sz w:val="32"/>
          <w:szCs w:val="32"/>
        </w:rPr>
      </w:pPr>
      <w:r>
        <w:rPr>
          <w:rFonts w:hint="eastAsia" w:eastAsia="仿宋_GB2312"/>
          <w:color w:val="000000"/>
          <w:kern w:val="0"/>
          <w:sz w:val="32"/>
          <w:szCs w:val="32"/>
        </w:rPr>
        <w:t>（二）国家计划生育政策的落实方案；</w:t>
      </w:r>
    </w:p>
    <w:p>
      <w:pPr>
        <w:pageBreakBefore w:val="0"/>
        <w:widowControl w:val="0"/>
        <w:kinsoku/>
        <w:wordWrap/>
        <w:overflowPunct/>
        <w:topLinePunct w:val="0"/>
        <w:autoSpaceDE w:val="0"/>
        <w:autoSpaceDN w:val="0"/>
        <w:bidi w:val="0"/>
        <w:adjustRightInd/>
        <w:snapToGrid/>
        <w:spacing w:line="580" w:lineRule="exact"/>
        <w:ind w:left="0" w:leftChars="0" w:right="0" w:rightChars="0" w:firstLine="628" w:firstLineChars="200"/>
        <w:textAlignment w:val="auto"/>
        <w:rPr>
          <w:rFonts w:hint="eastAsia" w:eastAsia="仿宋_GB2312"/>
          <w:color w:val="000000"/>
          <w:kern w:val="0"/>
          <w:sz w:val="32"/>
          <w:szCs w:val="32"/>
        </w:rPr>
      </w:pPr>
      <w:r>
        <w:rPr>
          <w:rFonts w:hint="eastAsia" w:eastAsia="仿宋_GB2312"/>
          <w:color w:val="000000"/>
          <w:kern w:val="0"/>
          <w:sz w:val="32"/>
          <w:szCs w:val="32"/>
        </w:rPr>
        <w:t>（三）村社会保障、合作医疗、优抚救济政策、工作措施和落实情况；</w:t>
      </w:r>
    </w:p>
    <w:p>
      <w:pPr>
        <w:pageBreakBefore w:val="0"/>
        <w:widowControl w:val="0"/>
        <w:kinsoku/>
        <w:wordWrap/>
        <w:overflowPunct/>
        <w:topLinePunct w:val="0"/>
        <w:autoSpaceDE w:val="0"/>
        <w:autoSpaceDN w:val="0"/>
        <w:bidi w:val="0"/>
        <w:adjustRightInd/>
        <w:snapToGrid/>
        <w:spacing w:line="580" w:lineRule="exact"/>
        <w:ind w:left="0" w:leftChars="0" w:right="0" w:rightChars="0" w:firstLine="628" w:firstLineChars="200"/>
        <w:textAlignment w:val="auto"/>
        <w:rPr>
          <w:rFonts w:hint="eastAsia" w:eastAsia="仿宋_GB2312"/>
          <w:color w:val="000000"/>
          <w:kern w:val="0"/>
          <w:sz w:val="32"/>
          <w:szCs w:val="32"/>
        </w:rPr>
      </w:pPr>
      <w:r>
        <w:rPr>
          <w:rFonts w:hint="eastAsia" w:eastAsia="仿宋_GB2312"/>
          <w:color w:val="000000"/>
          <w:kern w:val="0"/>
          <w:sz w:val="32"/>
          <w:szCs w:val="32"/>
        </w:rPr>
        <w:t>（四）政府拨付和接受社会捐赠的救灾救助、补贴补助、支援新农村建设等资金、物资的管理使用情况；</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kern w:val="0"/>
          <w:sz w:val="32"/>
          <w:szCs w:val="32"/>
        </w:rPr>
      </w:pPr>
      <w:r>
        <w:rPr>
          <w:rFonts w:hint="eastAsia" w:eastAsia="仿宋_GB2312"/>
          <w:color w:val="000000"/>
          <w:kern w:val="0"/>
          <w:sz w:val="32"/>
          <w:szCs w:val="32"/>
        </w:rPr>
        <w:t>（五）村财务收支情况；</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kern w:val="0"/>
          <w:sz w:val="32"/>
          <w:szCs w:val="32"/>
        </w:rPr>
      </w:pPr>
      <w:r>
        <w:rPr>
          <w:rFonts w:hint="eastAsia" w:eastAsia="仿宋_GB2312"/>
          <w:color w:val="000000"/>
          <w:kern w:val="0"/>
          <w:sz w:val="32"/>
          <w:szCs w:val="32"/>
        </w:rPr>
        <w:t>（六）村民负担费用的收缴及使用情况；</w:t>
      </w:r>
    </w:p>
    <w:p>
      <w:pPr>
        <w:pageBreakBefore w:val="0"/>
        <w:widowControl w:val="0"/>
        <w:kinsoku/>
        <w:wordWrap/>
        <w:overflowPunct/>
        <w:topLinePunct w:val="0"/>
        <w:autoSpaceDE w:val="0"/>
        <w:autoSpaceDN w:val="0"/>
        <w:bidi w:val="0"/>
        <w:adjustRightInd/>
        <w:snapToGrid/>
        <w:spacing w:line="580" w:lineRule="exact"/>
        <w:ind w:left="0" w:leftChars="0" w:right="0" w:rightChars="0" w:firstLine="628" w:firstLineChars="200"/>
        <w:textAlignment w:val="auto"/>
        <w:rPr>
          <w:rFonts w:hint="eastAsia" w:eastAsia="仿宋_GB2312"/>
          <w:color w:val="000000"/>
          <w:kern w:val="0"/>
          <w:sz w:val="32"/>
          <w:szCs w:val="32"/>
        </w:rPr>
      </w:pPr>
      <w:r>
        <w:rPr>
          <w:rFonts w:hint="eastAsia" w:eastAsia="仿宋_GB2312"/>
          <w:color w:val="000000"/>
          <w:kern w:val="0"/>
          <w:sz w:val="32"/>
          <w:szCs w:val="32"/>
        </w:rPr>
        <w:t>（七）农转非情况；</w:t>
      </w:r>
    </w:p>
    <w:p>
      <w:pPr>
        <w:pageBreakBefore w:val="0"/>
        <w:widowControl w:val="0"/>
        <w:kinsoku/>
        <w:wordWrap/>
        <w:overflowPunct/>
        <w:topLinePunct w:val="0"/>
        <w:autoSpaceDE w:val="0"/>
        <w:autoSpaceDN w:val="0"/>
        <w:bidi w:val="0"/>
        <w:adjustRightInd/>
        <w:snapToGrid/>
        <w:spacing w:line="580" w:lineRule="exact"/>
        <w:ind w:left="0" w:leftChars="0" w:right="0" w:rightChars="0" w:firstLine="628" w:firstLineChars="200"/>
        <w:textAlignment w:val="auto"/>
        <w:rPr>
          <w:rFonts w:hint="eastAsia" w:eastAsia="仿宋_GB2312"/>
          <w:color w:val="000000"/>
          <w:kern w:val="0"/>
          <w:sz w:val="32"/>
          <w:szCs w:val="32"/>
        </w:rPr>
      </w:pPr>
      <w:r>
        <w:rPr>
          <w:rFonts w:hint="eastAsia" w:eastAsia="仿宋_GB2312"/>
          <w:color w:val="000000"/>
          <w:kern w:val="0"/>
          <w:sz w:val="32"/>
          <w:szCs w:val="32"/>
        </w:rPr>
        <w:t>（八）村民委员会协助政府开展工作的情况；</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kern w:val="0"/>
          <w:sz w:val="32"/>
          <w:szCs w:val="32"/>
        </w:rPr>
      </w:pPr>
      <w:r>
        <w:rPr>
          <w:rFonts w:hint="eastAsia" w:eastAsia="仿宋_GB2312"/>
          <w:color w:val="000000"/>
          <w:kern w:val="0"/>
          <w:sz w:val="32"/>
          <w:szCs w:val="32"/>
        </w:rPr>
        <w:t>（九）村民自治章程、村规民约的制定实施情况；</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kern w:val="0"/>
          <w:sz w:val="32"/>
          <w:szCs w:val="32"/>
        </w:rPr>
      </w:pPr>
      <w:r>
        <w:rPr>
          <w:rFonts w:hint="eastAsia" w:eastAsia="仿宋_GB2312"/>
          <w:color w:val="000000"/>
          <w:kern w:val="0"/>
          <w:sz w:val="32"/>
          <w:szCs w:val="32"/>
        </w:rPr>
        <w:t>（十）按照国家和本市规定应当公布的其他事项。</w:t>
      </w:r>
    </w:p>
    <w:p>
      <w:pPr>
        <w:pageBreakBefore w:val="0"/>
        <w:widowControl w:val="0"/>
        <w:kinsoku/>
        <w:wordWrap/>
        <w:overflowPunct/>
        <w:topLinePunct w:val="0"/>
        <w:bidi w:val="0"/>
        <w:adjustRightInd/>
        <w:snapToGrid/>
        <w:spacing w:line="580" w:lineRule="exact"/>
        <w:ind w:left="0" w:leftChars="0" w:right="0" w:rightChars="0" w:firstLine="643" w:firstLineChars="205"/>
        <w:textAlignment w:val="auto"/>
        <w:rPr>
          <w:rFonts w:hint="eastAsia" w:eastAsia="仿宋_GB2312"/>
          <w:color w:val="000000"/>
          <w:sz w:val="32"/>
          <w:szCs w:val="32"/>
        </w:rPr>
      </w:pPr>
      <w:r>
        <w:rPr>
          <w:rFonts w:hint="eastAsia" w:eastAsia="黑体"/>
          <w:color w:val="000000"/>
          <w:sz w:val="32"/>
          <w:szCs w:val="32"/>
        </w:rPr>
        <w:t>第二十九条</w:t>
      </w:r>
      <w:r>
        <w:rPr>
          <w:rFonts w:hint="eastAsia" w:eastAsia="仿宋_GB2312"/>
          <w:b/>
          <w:color w:val="000000"/>
          <w:sz w:val="32"/>
          <w:szCs w:val="32"/>
        </w:rPr>
        <w:t xml:space="preserve">  </w:t>
      </w:r>
      <w:r>
        <w:rPr>
          <w:rFonts w:hint="eastAsia" w:eastAsia="仿宋_GB2312"/>
          <w:color w:val="000000"/>
          <w:sz w:val="32"/>
          <w:szCs w:val="32"/>
        </w:rPr>
        <w:t>村民委员会应当在本村明显的地方设置固定的村务公开栏和意见箱。村务公开还可以采取广播、闭路电视、网络、刊物等辅助形式。</w:t>
      </w:r>
    </w:p>
    <w:p>
      <w:pPr>
        <w:pageBreakBefore w:val="0"/>
        <w:widowControl w:val="0"/>
        <w:kinsoku/>
        <w:wordWrap/>
        <w:overflowPunct/>
        <w:topLinePunct w:val="0"/>
        <w:bidi w:val="0"/>
        <w:adjustRightInd/>
        <w:snapToGrid/>
        <w:spacing w:line="580" w:lineRule="exact"/>
        <w:ind w:left="0" w:leftChars="0" w:right="0" w:rightChars="0" w:firstLine="643" w:firstLineChars="205"/>
        <w:textAlignment w:val="auto"/>
        <w:rPr>
          <w:rFonts w:hint="eastAsia" w:eastAsia="仿宋_GB2312"/>
          <w:color w:val="000000"/>
          <w:sz w:val="32"/>
          <w:szCs w:val="32"/>
        </w:rPr>
      </w:pPr>
      <w:r>
        <w:rPr>
          <w:rFonts w:hint="eastAsia" w:eastAsia="仿宋_GB2312"/>
          <w:color w:val="000000"/>
          <w:sz w:val="32"/>
          <w:szCs w:val="32"/>
        </w:rPr>
        <w:t>村民委员会应当广泛听取群众对村务公开的意见，接受群众查询，并作好答复工作。</w:t>
      </w:r>
    </w:p>
    <w:p>
      <w:pPr>
        <w:pageBreakBefore w:val="0"/>
        <w:widowControl w:val="0"/>
        <w:kinsoku/>
        <w:wordWrap/>
        <w:overflowPunct/>
        <w:topLinePunct w:val="0"/>
        <w:bidi w:val="0"/>
        <w:adjustRightInd/>
        <w:snapToGrid/>
        <w:spacing w:line="580" w:lineRule="exact"/>
        <w:ind w:left="0" w:leftChars="0" w:right="0" w:rightChars="0" w:firstLine="643" w:firstLineChars="205"/>
        <w:textAlignment w:val="auto"/>
        <w:rPr>
          <w:rFonts w:hint="eastAsia" w:eastAsia="仿宋_GB2312"/>
          <w:color w:val="000000"/>
          <w:sz w:val="32"/>
          <w:szCs w:val="32"/>
        </w:rPr>
      </w:pPr>
      <w:r>
        <w:rPr>
          <w:rFonts w:hint="eastAsia" w:eastAsia="仿宋_GB2312"/>
          <w:color w:val="000000"/>
          <w:sz w:val="32"/>
          <w:szCs w:val="32"/>
        </w:rPr>
        <w:t>村务公开不及时或者公开内容不真实的，村民有权向村民委员会提出质询，向村务监督委员会投诉，向乡、民族乡、镇人民政府，区、县人民政府及其有关主管部门反映。有关人民政府或者主管部门应当负责调查核实，责令依法公布；经查证确有违法行为的，有关人员应当依法承担责任。</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kern w:val="0"/>
          <w:sz w:val="32"/>
          <w:szCs w:val="32"/>
        </w:rPr>
      </w:pPr>
      <w:r>
        <w:rPr>
          <w:rFonts w:hint="eastAsia" w:eastAsia="黑体"/>
          <w:color w:val="000000"/>
          <w:sz w:val="32"/>
          <w:szCs w:val="32"/>
        </w:rPr>
        <w:t>第三十条</w:t>
      </w:r>
      <w:r>
        <w:rPr>
          <w:rFonts w:hint="eastAsia"/>
          <w:color w:val="000000"/>
          <w:kern w:val="0"/>
          <w:sz w:val="32"/>
          <w:szCs w:val="32"/>
        </w:rPr>
        <w:t xml:space="preserve">  </w:t>
      </w:r>
      <w:r>
        <w:rPr>
          <w:rFonts w:hint="eastAsia" w:eastAsia="仿宋_GB2312"/>
          <w:color w:val="000000"/>
          <w:kern w:val="0"/>
          <w:sz w:val="32"/>
          <w:szCs w:val="32"/>
        </w:rPr>
        <w:t>村应当建立健全财务管理制度。</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kern w:val="0"/>
          <w:sz w:val="32"/>
          <w:szCs w:val="32"/>
        </w:rPr>
      </w:pPr>
      <w:r>
        <w:rPr>
          <w:rFonts w:hint="eastAsia" w:eastAsia="仿宋_GB2312"/>
          <w:color w:val="000000"/>
          <w:kern w:val="0"/>
          <w:sz w:val="32"/>
          <w:szCs w:val="32"/>
        </w:rPr>
        <w:t>村财务经村民会议或者村民代表会议讨论决定，可以采取会计委托代理等财务管理方式。</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黑体"/>
          <w:color w:val="000000"/>
          <w:spacing w:val="-2"/>
          <w:kern w:val="0"/>
          <w:sz w:val="32"/>
          <w:szCs w:val="32"/>
        </w:rPr>
      </w:pPr>
      <w:r>
        <w:rPr>
          <w:rFonts w:hint="eastAsia" w:eastAsia="仿宋_GB2312"/>
          <w:color w:val="000000"/>
          <w:kern w:val="0"/>
          <w:sz w:val="32"/>
          <w:szCs w:val="32"/>
        </w:rPr>
        <w:t>村</w:t>
      </w:r>
      <w:r>
        <w:rPr>
          <w:rFonts w:hint="eastAsia" w:eastAsia="仿宋_GB2312"/>
          <w:color w:val="000000"/>
          <w:spacing w:val="-2"/>
          <w:kern w:val="0"/>
          <w:sz w:val="32"/>
          <w:szCs w:val="32"/>
        </w:rPr>
        <w:t>民委员会成员的配偶、直系亲属不得担任本村财务管理工作人员。</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b/>
          <w:color w:val="000000"/>
          <w:kern w:val="0"/>
          <w:sz w:val="32"/>
          <w:szCs w:val="32"/>
        </w:rPr>
      </w:pPr>
      <w:r>
        <w:rPr>
          <w:rFonts w:hint="eastAsia" w:eastAsia="黑体"/>
          <w:color w:val="000000"/>
          <w:sz w:val="32"/>
          <w:szCs w:val="32"/>
        </w:rPr>
        <w:t>第三十一条</w:t>
      </w:r>
      <w:r>
        <w:rPr>
          <w:rFonts w:hint="eastAsia"/>
          <w:color w:val="000000"/>
          <w:kern w:val="0"/>
          <w:sz w:val="32"/>
          <w:szCs w:val="32"/>
        </w:rPr>
        <w:t xml:space="preserve">  </w:t>
      </w:r>
      <w:r>
        <w:rPr>
          <w:rFonts w:hint="eastAsia" w:eastAsia="仿宋_GB2312"/>
          <w:color w:val="000000"/>
          <w:kern w:val="0"/>
          <w:sz w:val="32"/>
          <w:szCs w:val="32"/>
        </w:rPr>
        <w:t>村应当建立村民委员会印章使用的审批、登记、备案等管理制度，并纳入村民自治章程或者村规民约。</w:t>
      </w:r>
    </w:p>
    <w:p>
      <w:pPr>
        <w:pageBreakBefore w:val="0"/>
        <w:widowControl w:val="0"/>
        <w:kinsoku/>
        <w:wordWrap/>
        <w:overflowPunct/>
        <w:topLinePunct w:val="0"/>
        <w:bidi w:val="0"/>
        <w:adjustRightInd/>
        <w:snapToGrid/>
        <w:spacing w:line="580" w:lineRule="exact"/>
        <w:ind w:left="0" w:leftChars="0" w:right="0" w:rightChars="0" w:firstLine="620" w:firstLineChars="198"/>
        <w:textAlignment w:val="auto"/>
        <w:rPr>
          <w:rFonts w:hint="eastAsia" w:eastAsia="仿宋_GB2312"/>
          <w:color w:val="000000"/>
          <w:kern w:val="0"/>
          <w:sz w:val="32"/>
          <w:szCs w:val="32"/>
        </w:rPr>
      </w:pPr>
      <w:r>
        <w:rPr>
          <w:rFonts w:hint="eastAsia" w:eastAsia="黑体"/>
          <w:color w:val="000000"/>
          <w:sz w:val="32"/>
          <w:szCs w:val="32"/>
        </w:rPr>
        <w:t>第三十二条</w:t>
      </w:r>
      <w:r>
        <w:rPr>
          <w:rFonts w:hint="eastAsia"/>
          <w:b/>
          <w:color w:val="000000"/>
          <w:kern w:val="0"/>
          <w:sz w:val="32"/>
          <w:szCs w:val="32"/>
        </w:rPr>
        <w:t xml:space="preserve">  </w:t>
      </w:r>
      <w:r>
        <w:rPr>
          <w:rFonts w:hint="eastAsia" w:eastAsia="仿宋_GB2312"/>
          <w:color w:val="000000"/>
          <w:kern w:val="0"/>
          <w:sz w:val="32"/>
          <w:szCs w:val="32"/>
        </w:rPr>
        <w:t>村民委员会和村务监督委员会应当建立村务档案。村务档案包括：选举文件和选票，会议记录，公益设施基本资料，基本建设资料，村务公开资料，村民自治章程，村规民约等，以及按照国家和本市规定需要建立村务档案的文件材料。</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kern w:val="0"/>
          <w:sz w:val="32"/>
          <w:szCs w:val="32"/>
        </w:rPr>
      </w:pPr>
      <w:r>
        <w:rPr>
          <w:rFonts w:hint="eastAsia" w:eastAsia="仿宋_GB2312"/>
          <w:color w:val="000000"/>
          <w:kern w:val="0"/>
          <w:sz w:val="32"/>
          <w:szCs w:val="32"/>
        </w:rPr>
        <w:t>村务档案的归档范围和档案保管期限应当符合本市档案管理的有关规定。</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kern w:val="0"/>
          <w:sz w:val="32"/>
          <w:szCs w:val="32"/>
        </w:rPr>
      </w:pPr>
      <w:r>
        <w:rPr>
          <w:rFonts w:hint="eastAsia" w:eastAsia="黑体"/>
          <w:color w:val="000000"/>
          <w:sz w:val="32"/>
          <w:szCs w:val="32"/>
        </w:rPr>
        <w:t>第三十三条</w:t>
      </w:r>
      <w:r>
        <w:rPr>
          <w:rFonts w:hint="eastAsia"/>
          <w:b/>
          <w:color w:val="000000"/>
          <w:sz w:val="32"/>
          <w:szCs w:val="32"/>
        </w:rPr>
        <w:t xml:space="preserve">  </w:t>
      </w:r>
      <w:r>
        <w:rPr>
          <w:rFonts w:hint="eastAsia" w:eastAsia="仿宋_GB2312"/>
          <w:color w:val="000000"/>
          <w:kern w:val="0"/>
          <w:sz w:val="32"/>
          <w:szCs w:val="32"/>
        </w:rPr>
        <w:t>村民委员会成员应当接受村民会议或者村民代表会议对其履行职责情况和廉洁情况的民主评议；由村民或者村集体承担误工补贴的聘用人员，应当接受村民会议或者村民代表会议对其履行职责情况的民主评议。民主评议每年至少进行一次，由村务监督委员会主持，并公布评议结果。</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kern w:val="0"/>
          <w:sz w:val="32"/>
          <w:szCs w:val="32"/>
        </w:rPr>
      </w:pPr>
      <w:r>
        <w:rPr>
          <w:rFonts w:hint="eastAsia" w:eastAsia="仿宋_GB2312"/>
          <w:color w:val="000000"/>
          <w:kern w:val="0"/>
          <w:sz w:val="32"/>
          <w:szCs w:val="32"/>
        </w:rPr>
        <w:t>村民委员会成员连续两次被评议不称职的，其职务终止，由村务监督委员会予以公布。</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sz w:val="32"/>
          <w:szCs w:val="32"/>
        </w:rPr>
      </w:pPr>
      <w:r>
        <w:rPr>
          <w:rFonts w:hint="eastAsia" w:eastAsia="黑体"/>
          <w:color w:val="000000"/>
          <w:sz w:val="32"/>
          <w:szCs w:val="32"/>
        </w:rPr>
        <w:t>第三十四条</w:t>
      </w:r>
      <w:r>
        <w:rPr>
          <w:color w:val="000000"/>
          <w:kern w:val="0"/>
          <w:sz w:val="32"/>
          <w:szCs w:val="32"/>
        </w:rPr>
        <w:t>　</w:t>
      </w:r>
      <w:r>
        <w:rPr>
          <w:rFonts w:hint="eastAsia" w:eastAsia="仿宋_GB2312"/>
          <w:color w:val="000000"/>
          <w:sz w:val="32"/>
          <w:szCs w:val="32"/>
        </w:rPr>
        <w:t>区、县民政部门和乡、民族乡、镇人民政府负责制定和实施村民委员会成员的培训计划，实行培训制度。村民委员会成员至少在当选后的两个月内接受一次培训。培训经费由区、县和乡、民族乡、镇人民政府承担。</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sz w:val="32"/>
          <w:szCs w:val="32"/>
        </w:rPr>
      </w:pPr>
      <w:r>
        <w:rPr>
          <w:rFonts w:hint="eastAsia" w:eastAsia="黑体"/>
          <w:color w:val="000000"/>
          <w:sz w:val="32"/>
          <w:szCs w:val="32"/>
        </w:rPr>
        <w:t xml:space="preserve">第三十五条 </w:t>
      </w:r>
      <w:r>
        <w:rPr>
          <w:rFonts w:hint="eastAsia" w:eastAsia="仿宋_GB2312"/>
          <w:color w:val="000000"/>
          <w:sz w:val="32"/>
          <w:szCs w:val="32"/>
        </w:rPr>
        <w:t xml:space="preserve"> 本市实行村级公益事业专项补助制度，并逐步提高补助标准。乡、民族乡、镇人民政府应当加强对村级公益事业专项补助资金使用的审核和监督。</w:t>
      </w:r>
    </w:p>
    <w:p>
      <w:pPr>
        <w:pageBreakBefore w:val="0"/>
        <w:widowControl w:val="0"/>
        <w:kinsoku/>
        <w:wordWrap/>
        <w:overflowPunct/>
        <w:topLinePunct w:val="0"/>
        <w:bidi w:val="0"/>
        <w:adjustRightInd/>
        <w:snapToGrid/>
        <w:spacing w:line="580" w:lineRule="exact"/>
        <w:ind w:left="0" w:leftChars="0" w:right="0" w:rightChars="0" w:firstLine="628" w:firstLineChars="200"/>
        <w:textAlignment w:val="auto"/>
        <w:rPr>
          <w:rFonts w:hint="eastAsia" w:eastAsia="仿宋_GB2312"/>
          <w:color w:val="000000"/>
          <w:sz w:val="32"/>
          <w:szCs w:val="32"/>
        </w:rPr>
      </w:pPr>
      <w:r>
        <w:rPr>
          <w:rFonts w:hint="eastAsia" w:eastAsia="黑体"/>
          <w:color w:val="000000"/>
          <w:sz w:val="32"/>
          <w:szCs w:val="32"/>
        </w:rPr>
        <w:t>第三十六条</w:t>
      </w:r>
      <w:r>
        <w:rPr>
          <w:rFonts w:hint="eastAsia"/>
          <w:color w:val="000000"/>
          <w:sz w:val="32"/>
          <w:szCs w:val="32"/>
        </w:rPr>
        <w:t xml:space="preserve">  </w:t>
      </w:r>
      <w:r>
        <w:rPr>
          <w:rFonts w:hint="eastAsia" w:eastAsia="仿宋_GB2312"/>
          <w:color w:val="000000"/>
          <w:sz w:val="32"/>
          <w:szCs w:val="32"/>
        </w:rPr>
        <w:t>本市区、县人民代表大会及其常务委员会，乡、民族乡、镇人民代表大会在本行政区域内保证《中华人民共和国村民委员会组织法》和本规定的实施，保障村民依法行使自治权利。</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right="0" w:rightChars="0" w:firstLine="628"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eastAsia="黑体"/>
          <w:color w:val="000000"/>
          <w:sz w:val="32"/>
          <w:szCs w:val="32"/>
        </w:rPr>
        <w:t>第三十七</w:t>
      </w:r>
      <w:r>
        <w:rPr>
          <w:rFonts w:eastAsia="黑体"/>
          <w:color w:val="000000"/>
          <w:sz w:val="32"/>
          <w:szCs w:val="32"/>
        </w:rPr>
        <w:t>条</w:t>
      </w:r>
      <w:r>
        <w:rPr>
          <w:color w:val="000000"/>
          <w:sz w:val="32"/>
          <w:szCs w:val="32"/>
        </w:rPr>
        <w:t>　</w:t>
      </w:r>
      <w:r>
        <w:rPr>
          <w:rFonts w:hint="eastAsia" w:eastAsia="仿宋_GB2312"/>
          <w:color w:val="000000"/>
          <w:sz w:val="32"/>
          <w:szCs w:val="32"/>
        </w:rPr>
        <w:t>本规</w:t>
      </w:r>
      <w:r>
        <w:rPr>
          <w:rFonts w:hint="eastAsia" w:ascii="仿宋_GB2312" w:hAnsi="仿宋_GB2312" w:eastAsia="仿宋_GB2312" w:cs="仿宋_GB2312"/>
          <w:color w:val="000000"/>
          <w:sz w:val="32"/>
          <w:szCs w:val="32"/>
        </w:rPr>
        <w:t>定自2012年11月1日起施行。</w:t>
      </w:r>
    </w:p>
    <w:sectPr>
      <w:footerReference r:id="rId3" w:type="default"/>
      <w:footerReference r:id="rId4" w:type="even"/>
      <w:pgSz w:w="11906" w:h="16838"/>
      <w:pgMar w:top="2041" w:right="1531" w:bottom="2041" w:left="1531" w:header="851" w:footer="1531" w:gutter="0"/>
      <w:cols w:space="720" w:num="1"/>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方正仿宋_GBK">
    <w:altName w:val="宋体"/>
    <w:panose1 w:val="03000509000000000000"/>
    <w:charset w:val="86"/>
    <w:family w:val="script"/>
    <w:pitch w:val="default"/>
    <w:sig w:usb0="00000000" w:usb1="00000000" w:usb2="00000010" w:usb3="00000000" w:csb0="003C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ind w:right="11"/>
      <w:jc w:val="right"/>
      <w:rPr>
        <w:rFonts w:hint="eastAsia" w:ascii="楷体_GB2312" w:eastAsia="楷体_GB2312"/>
        <w:sz w:val="28"/>
        <w:szCs w:val="28"/>
      </w:rPr>
    </w:pPr>
    <w:r>
      <w:rPr>
        <w:rStyle w:val="15"/>
        <w:rFonts w:hint="eastAsia" w:ascii="楷体_GB2312" w:eastAsia="楷体_GB2312"/>
        <w:sz w:val="28"/>
        <w:szCs w:val="28"/>
      </w:rPr>
      <w:t>—</w:t>
    </w:r>
    <w:r>
      <w:rPr>
        <w:rFonts w:hint="eastAsia" w:ascii="楷体_GB2312" w:eastAsia="楷体_GB2312"/>
        <w:sz w:val="28"/>
        <w:szCs w:val="28"/>
      </w:rPr>
      <w:fldChar w:fldCharType="begin"/>
    </w:r>
    <w:r>
      <w:rPr>
        <w:rStyle w:val="15"/>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15"/>
        <w:rFonts w:ascii="楷体_GB2312" w:eastAsia="楷体_GB2312"/>
        <w:sz w:val="28"/>
        <w:szCs w:val="28"/>
      </w:rPr>
      <w:t>1</w:t>
    </w:r>
    <w:r>
      <w:rPr>
        <w:rFonts w:hint="eastAsia" w:ascii="楷体_GB2312" w:eastAsia="楷体_GB2312"/>
        <w:sz w:val="28"/>
        <w:szCs w:val="28"/>
      </w:rPr>
      <w:fldChar w:fldCharType="end"/>
    </w:r>
    <w:r>
      <w:rPr>
        <w:rStyle w:val="15"/>
        <w:rFonts w:hint="eastAsia" w:ascii="楷体_GB2312" w:eastAsia="楷体_GB2312"/>
        <w:sz w:val="28"/>
        <w:szCs w:val="28"/>
      </w:rPr>
      <w:t>—</w:t>
    </w:r>
    <w:r>
      <w:rPr>
        <w:rStyle w:val="15"/>
        <w:rFonts w:hint="eastAsia" w:ascii="楷体_GB2312" w:eastAsia="楷体_GB2312"/>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68" w:firstLineChars="100"/>
      <w:rPr>
        <w:rFonts w:hint="eastAsia" w:ascii="楷体_GB2312" w:eastAsia="楷体_GB2312"/>
        <w:sz w:val="28"/>
        <w:szCs w:val="28"/>
      </w:rPr>
    </w:pPr>
    <w:r>
      <w:rPr>
        <w:rStyle w:val="15"/>
        <w:rFonts w:hint="eastAsia" w:ascii="楷体_GB2312" w:eastAsia="楷体_GB2312"/>
        <w:sz w:val="28"/>
        <w:szCs w:val="28"/>
      </w:rPr>
      <w:t>—</w:t>
    </w:r>
    <w:r>
      <w:rPr>
        <w:rFonts w:hint="eastAsia" w:ascii="楷体_GB2312" w:eastAsia="楷体_GB2312"/>
        <w:sz w:val="28"/>
        <w:szCs w:val="28"/>
      </w:rPr>
      <w:fldChar w:fldCharType="begin"/>
    </w:r>
    <w:r>
      <w:rPr>
        <w:rStyle w:val="15"/>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15"/>
        <w:rFonts w:ascii="楷体_GB2312" w:eastAsia="楷体_GB2312"/>
        <w:sz w:val="28"/>
        <w:szCs w:val="28"/>
      </w:rPr>
      <w:t>2</w:t>
    </w:r>
    <w:r>
      <w:rPr>
        <w:rFonts w:hint="eastAsia" w:ascii="楷体_GB2312" w:eastAsia="楷体_GB2312"/>
        <w:sz w:val="28"/>
        <w:szCs w:val="28"/>
      </w:rPr>
      <w:fldChar w:fldCharType="end"/>
    </w:r>
    <w:r>
      <w:rPr>
        <w:rStyle w:val="15"/>
        <w:rFonts w:hint="eastAsia" w:ascii="楷体_GB2312" w:eastAsia="楷体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attachedTemplate r:id="rId1"/>
  <w:documentProtection w:enforcement="0"/>
  <w:defaultTabStop w:val="720"/>
  <w:hyphenationZone w:val="360"/>
  <w:evenAndOddHeaders w:val="1"/>
  <w:drawingGridHorizontalSpacing w:val="157"/>
  <w:drawingGridVerticalSpacing w:val="579"/>
  <w:displayHorizontalDrawingGridEvery w:val="2"/>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40C37EA8"/>
    <w:rsid w:val="00015918"/>
    <w:rsid w:val="00016151"/>
    <w:rsid w:val="0002083B"/>
    <w:rsid w:val="00024192"/>
    <w:rsid w:val="00032325"/>
    <w:rsid w:val="00034E70"/>
    <w:rsid w:val="00051D37"/>
    <w:rsid w:val="000528A9"/>
    <w:rsid w:val="000732AE"/>
    <w:rsid w:val="00076128"/>
    <w:rsid w:val="000924C7"/>
    <w:rsid w:val="00094935"/>
    <w:rsid w:val="000B23CF"/>
    <w:rsid w:val="000C1487"/>
    <w:rsid w:val="000D0417"/>
    <w:rsid w:val="000D412E"/>
    <w:rsid w:val="000E1A94"/>
    <w:rsid w:val="000F0D51"/>
    <w:rsid w:val="001220BB"/>
    <w:rsid w:val="001236F9"/>
    <w:rsid w:val="00144D88"/>
    <w:rsid w:val="00165EA6"/>
    <w:rsid w:val="00167935"/>
    <w:rsid w:val="00170D77"/>
    <w:rsid w:val="00185E05"/>
    <w:rsid w:val="0019264C"/>
    <w:rsid w:val="001E28A0"/>
    <w:rsid w:val="001E7B50"/>
    <w:rsid w:val="002144B5"/>
    <w:rsid w:val="002262CA"/>
    <w:rsid w:val="00226F01"/>
    <w:rsid w:val="002378B6"/>
    <w:rsid w:val="002573FE"/>
    <w:rsid w:val="002620EA"/>
    <w:rsid w:val="00262FD9"/>
    <w:rsid w:val="00263103"/>
    <w:rsid w:val="00263744"/>
    <w:rsid w:val="00270F7F"/>
    <w:rsid w:val="00272B6E"/>
    <w:rsid w:val="002747AD"/>
    <w:rsid w:val="00286771"/>
    <w:rsid w:val="002878DA"/>
    <w:rsid w:val="002A30E6"/>
    <w:rsid w:val="002A32C6"/>
    <w:rsid w:val="002B656E"/>
    <w:rsid w:val="002D0019"/>
    <w:rsid w:val="002D194D"/>
    <w:rsid w:val="002F5B2C"/>
    <w:rsid w:val="002F65FB"/>
    <w:rsid w:val="0030272D"/>
    <w:rsid w:val="00305C6A"/>
    <w:rsid w:val="003161F2"/>
    <w:rsid w:val="00316B94"/>
    <w:rsid w:val="00317829"/>
    <w:rsid w:val="00324E4D"/>
    <w:rsid w:val="0033110B"/>
    <w:rsid w:val="00333B6F"/>
    <w:rsid w:val="003605E4"/>
    <w:rsid w:val="00361942"/>
    <w:rsid w:val="003665FF"/>
    <w:rsid w:val="003745AC"/>
    <w:rsid w:val="00382FB3"/>
    <w:rsid w:val="003A52CB"/>
    <w:rsid w:val="003B5A44"/>
    <w:rsid w:val="003C3239"/>
    <w:rsid w:val="003C76B2"/>
    <w:rsid w:val="003D246C"/>
    <w:rsid w:val="003E1F39"/>
    <w:rsid w:val="003E4E8A"/>
    <w:rsid w:val="003F229D"/>
    <w:rsid w:val="003F558B"/>
    <w:rsid w:val="00420CF0"/>
    <w:rsid w:val="004341AF"/>
    <w:rsid w:val="0045235E"/>
    <w:rsid w:val="00453CC8"/>
    <w:rsid w:val="0047248D"/>
    <w:rsid w:val="00482428"/>
    <w:rsid w:val="00494467"/>
    <w:rsid w:val="0049574E"/>
    <w:rsid w:val="004966B0"/>
    <w:rsid w:val="004A5187"/>
    <w:rsid w:val="004B486D"/>
    <w:rsid w:val="004B6A87"/>
    <w:rsid w:val="004C029A"/>
    <w:rsid w:val="004C5A75"/>
    <w:rsid w:val="004D55C4"/>
    <w:rsid w:val="004D7E7B"/>
    <w:rsid w:val="004E3471"/>
    <w:rsid w:val="004E3947"/>
    <w:rsid w:val="004E486A"/>
    <w:rsid w:val="004E4D0F"/>
    <w:rsid w:val="004E708F"/>
    <w:rsid w:val="0051012B"/>
    <w:rsid w:val="0051132C"/>
    <w:rsid w:val="00522BE8"/>
    <w:rsid w:val="0053140A"/>
    <w:rsid w:val="00532726"/>
    <w:rsid w:val="00542455"/>
    <w:rsid w:val="005439A9"/>
    <w:rsid w:val="005512CD"/>
    <w:rsid w:val="00584411"/>
    <w:rsid w:val="0059691C"/>
    <w:rsid w:val="0059795D"/>
    <w:rsid w:val="005A259A"/>
    <w:rsid w:val="005A7286"/>
    <w:rsid w:val="005B2335"/>
    <w:rsid w:val="005B30D3"/>
    <w:rsid w:val="005B69E2"/>
    <w:rsid w:val="005C1AA2"/>
    <w:rsid w:val="005C5AEC"/>
    <w:rsid w:val="005D0566"/>
    <w:rsid w:val="005D0961"/>
    <w:rsid w:val="005E0874"/>
    <w:rsid w:val="005E3957"/>
    <w:rsid w:val="005E7FD5"/>
    <w:rsid w:val="005F26F2"/>
    <w:rsid w:val="005F3965"/>
    <w:rsid w:val="006169DF"/>
    <w:rsid w:val="006213CB"/>
    <w:rsid w:val="00625143"/>
    <w:rsid w:val="0064457B"/>
    <w:rsid w:val="00660B4F"/>
    <w:rsid w:val="00667BD1"/>
    <w:rsid w:val="00670DAE"/>
    <w:rsid w:val="00672854"/>
    <w:rsid w:val="006A2521"/>
    <w:rsid w:val="006B049B"/>
    <w:rsid w:val="006B7E4E"/>
    <w:rsid w:val="006C2738"/>
    <w:rsid w:val="006C7DDA"/>
    <w:rsid w:val="006F4CF0"/>
    <w:rsid w:val="007067A0"/>
    <w:rsid w:val="00752890"/>
    <w:rsid w:val="00757AE6"/>
    <w:rsid w:val="007613F7"/>
    <w:rsid w:val="00781004"/>
    <w:rsid w:val="0078687E"/>
    <w:rsid w:val="00786AFA"/>
    <w:rsid w:val="0079108D"/>
    <w:rsid w:val="00791EBF"/>
    <w:rsid w:val="007B24D2"/>
    <w:rsid w:val="007D02A6"/>
    <w:rsid w:val="007D14DF"/>
    <w:rsid w:val="007D464F"/>
    <w:rsid w:val="007E028A"/>
    <w:rsid w:val="007E4AAE"/>
    <w:rsid w:val="007F4DBD"/>
    <w:rsid w:val="007F61A8"/>
    <w:rsid w:val="00851798"/>
    <w:rsid w:val="008519F1"/>
    <w:rsid w:val="008546EE"/>
    <w:rsid w:val="00855F62"/>
    <w:rsid w:val="00866D05"/>
    <w:rsid w:val="00867A16"/>
    <w:rsid w:val="00867B81"/>
    <w:rsid w:val="00871CC0"/>
    <w:rsid w:val="00872F1D"/>
    <w:rsid w:val="00876EBE"/>
    <w:rsid w:val="00897B50"/>
    <w:rsid w:val="008A1D67"/>
    <w:rsid w:val="008A2500"/>
    <w:rsid w:val="008B0D55"/>
    <w:rsid w:val="008B21B9"/>
    <w:rsid w:val="008B2F9A"/>
    <w:rsid w:val="008B30C0"/>
    <w:rsid w:val="008C2A14"/>
    <w:rsid w:val="008C300D"/>
    <w:rsid w:val="008C3C6B"/>
    <w:rsid w:val="008D059C"/>
    <w:rsid w:val="008E00F0"/>
    <w:rsid w:val="00902CD1"/>
    <w:rsid w:val="00926D08"/>
    <w:rsid w:val="009343B9"/>
    <w:rsid w:val="009370A1"/>
    <w:rsid w:val="00945381"/>
    <w:rsid w:val="009525C5"/>
    <w:rsid w:val="009A088B"/>
    <w:rsid w:val="009A30F9"/>
    <w:rsid w:val="009A395D"/>
    <w:rsid w:val="009A6DF8"/>
    <w:rsid w:val="009B3EB8"/>
    <w:rsid w:val="009C07CE"/>
    <w:rsid w:val="009E6777"/>
    <w:rsid w:val="009F1594"/>
    <w:rsid w:val="009F2588"/>
    <w:rsid w:val="009F5878"/>
    <w:rsid w:val="00A07911"/>
    <w:rsid w:val="00A107DE"/>
    <w:rsid w:val="00A2094D"/>
    <w:rsid w:val="00A26BEA"/>
    <w:rsid w:val="00A373E6"/>
    <w:rsid w:val="00A418CF"/>
    <w:rsid w:val="00A85CE3"/>
    <w:rsid w:val="00A85EBF"/>
    <w:rsid w:val="00A91CB0"/>
    <w:rsid w:val="00A91F80"/>
    <w:rsid w:val="00AD17A8"/>
    <w:rsid w:val="00AD22CD"/>
    <w:rsid w:val="00AD61AD"/>
    <w:rsid w:val="00AD66B6"/>
    <w:rsid w:val="00AE1D63"/>
    <w:rsid w:val="00AE1DC5"/>
    <w:rsid w:val="00AF0D68"/>
    <w:rsid w:val="00AF0EB3"/>
    <w:rsid w:val="00AF2F55"/>
    <w:rsid w:val="00B31F32"/>
    <w:rsid w:val="00B3397C"/>
    <w:rsid w:val="00B34723"/>
    <w:rsid w:val="00B43A08"/>
    <w:rsid w:val="00B477EC"/>
    <w:rsid w:val="00B50709"/>
    <w:rsid w:val="00B61DDF"/>
    <w:rsid w:val="00B66DBD"/>
    <w:rsid w:val="00B83BF6"/>
    <w:rsid w:val="00B97F9E"/>
    <w:rsid w:val="00BA4C6C"/>
    <w:rsid w:val="00BC1464"/>
    <w:rsid w:val="00BC2CE6"/>
    <w:rsid w:val="00BD239C"/>
    <w:rsid w:val="00BD70AB"/>
    <w:rsid w:val="00BE022F"/>
    <w:rsid w:val="00BF1AEA"/>
    <w:rsid w:val="00C06FB5"/>
    <w:rsid w:val="00C104FE"/>
    <w:rsid w:val="00C11871"/>
    <w:rsid w:val="00C13F7E"/>
    <w:rsid w:val="00C27F92"/>
    <w:rsid w:val="00C311B3"/>
    <w:rsid w:val="00C411B9"/>
    <w:rsid w:val="00C65886"/>
    <w:rsid w:val="00C66E8A"/>
    <w:rsid w:val="00C679AD"/>
    <w:rsid w:val="00C76644"/>
    <w:rsid w:val="00C85A13"/>
    <w:rsid w:val="00C87A6E"/>
    <w:rsid w:val="00CA526A"/>
    <w:rsid w:val="00CB3719"/>
    <w:rsid w:val="00CC49DA"/>
    <w:rsid w:val="00CD10FB"/>
    <w:rsid w:val="00CD2396"/>
    <w:rsid w:val="00CD54BB"/>
    <w:rsid w:val="00CE0976"/>
    <w:rsid w:val="00CF3CDE"/>
    <w:rsid w:val="00CF71E1"/>
    <w:rsid w:val="00D008CF"/>
    <w:rsid w:val="00D12698"/>
    <w:rsid w:val="00D37516"/>
    <w:rsid w:val="00D403E1"/>
    <w:rsid w:val="00D47D02"/>
    <w:rsid w:val="00D61460"/>
    <w:rsid w:val="00D71469"/>
    <w:rsid w:val="00D85D33"/>
    <w:rsid w:val="00D872C0"/>
    <w:rsid w:val="00D93836"/>
    <w:rsid w:val="00D961AA"/>
    <w:rsid w:val="00DA388F"/>
    <w:rsid w:val="00DB5024"/>
    <w:rsid w:val="00DC0DD1"/>
    <w:rsid w:val="00DC2539"/>
    <w:rsid w:val="00DC4CF7"/>
    <w:rsid w:val="00DC4FBF"/>
    <w:rsid w:val="00DC667D"/>
    <w:rsid w:val="00DD7D0D"/>
    <w:rsid w:val="00DE0B1D"/>
    <w:rsid w:val="00DF5E72"/>
    <w:rsid w:val="00E0182C"/>
    <w:rsid w:val="00E42A52"/>
    <w:rsid w:val="00E46A23"/>
    <w:rsid w:val="00E54823"/>
    <w:rsid w:val="00E55C42"/>
    <w:rsid w:val="00E63857"/>
    <w:rsid w:val="00E662BF"/>
    <w:rsid w:val="00E678FD"/>
    <w:rsid w:val="00E8763F"/>
    <w:rsid w:val="00E94356"/>
    <w:rsid w:val="00EA51E1"/>
    <w:rsid w:val="00EA5D9D"/>
    <w:rsid w:val="00EC26FF"/>
    <w:rsid w:val="00EC485C"/>
    <w:rsid w:val="00EC7051"/>
    <w:rsid w:val="00ED0904"/>
    <w:rsid w:val="00ED614C"/>
    <w:rsid w:val="00EF45AA"/>
    <w:rsid w:val="00EF6C7F"/>
    <w:rsid w:val="00F10E91"/>
    <w:rsid w:val="00F10FE8"/>
    <w:rsid w:val="00F123E4"/>
    <w:rsid w:val="00F130A3"/>
    <w:rsid w:val="00F24749"/>
    <w:rsid w:val="00F31F36"/>
    <w:rsid w:val="00F4791E"/>
    <w:rsid w:val="00F47C92"/>
    <w:rsid w:val="00F52C15"/>
    <w:rsid w:val="00F56BB7"/>
    <w:rsid w:val="00F66F0F"/>
    <w:rsid w:val="00F75F81"/>
    <w:rsid w:val="00F80601"/>
    <w:rsid w:val="00F82193"/>
    <w:rsid w:val="00F829E8"/>
    <w:rsid w:val="00F933C6"/>
    <w:rsid w:val="00FB70ED"/>
    <w:rsid w:val="00FC461F"/>
    <w:rsid w:val="00FF3479"/>
    <w:rsid w:val="010B7FBA"/>
    <w:rsid w:val="013E112D"/>
    <w:rsid w:val="015501B1"/>
    <w:rsid w:val="02173E79"/>
    <w:rsid w:val="0245455D"/>
    <w:rsid w:val="02607DA6"/>
    <w:rsid w:val="026C57DF"/>
    <w:rsid w:val="02D76BE3"/>
    <w:rsid w:val="02FA722B"/>
    <w:rsid w:val="03234CA4"/>
    <w:rsid w:val="03866F7C"/>
    <w:rsid w:val="04043260"/>
    <w:rsid w:val="04451028"/>
    <w:rsid w:val="04F41B23"/>
    <w:rsid w:val="05065269"/>
    <w:rsid w:val="050D7666"/>
    <w:rsid w:val="0526012D"/>
    <w:rsid w:val="05291021"/>
    <w:rsid w:val="05422107"/>
    <w:rsid w:val="05652C3D"/>
    <w:rsid w:val="056A02E0"/>
    <w:rsid w:val="05933495"/>
    <w:rsid w:val="05952EC4"/>
    <w:rsid w:val="05BF4BF6"/>
    <w:rsid w:val="05EE6BFA"/>
    <w:rsid w:val="06253ADF"/>
    <w:rsid w:val="071F07A9"/>
    <w:rsid w:val="07BF1611"/>
    <w:rsid w:val="07CB4BEB"/>
    <w:rsid w:val="07F47D5F"/>
    <w:rsid w:val="08090B89"/>
    <w:rsid w:val="08421AD3"/>
    <w:rsid w:val="084B0F38"/>
    <w:rsid w:val="084D4B81"/>
    <w:rsid w:val="08D710E9"/>
    <w:rsid w:val="09004ABF"/>
    <w:rsid w:val="09262DFF"/>
    <w:rsid w:val="09611508"/>
    <w:rsid w:val="0A5D4680"/>
    <w:rsid w:val="0A821A57"/>
    <w:rsid w:val="0A9F5660"/>
    <w:rsid w:val="0B37087F"/>
    <w:rsid w:val="0BDF4439"/>
    <w:rsid w:val="0BE05E7E"/>
    <w:rsid w:val="0C145004"/>
    <w:rsid w:val="0C51629D"/>
    <w:rsid w:val="0C6C260A"/>
    <w:rsid w:val="0CA4476B"/>
    <w:rsid w:val="0CFF345B"/>
    <w:rsid w:val="0D257418"/>
    <w:rsid w:val="0D82795C"/>
    <w:rsid w:val="0D867282"/>
    <w:rsid w:val="0DFE1087"/>
    <w:rsid w:val="0E9C0AB2"/>
    <w:rsid w:val="0EFE1601"/>
    <w:rsid w:val="0F062E2B"/>
    <w:rsid w:val="0F7C45A3"/>
    <w:rsid w:val="0F8A5147"/>
    <w:rsid w:val="0FD81454"/>
    <w:rsid w:val="101F124D"/>
    <w:rsid w:val="106E3AB7"/>
    <w:rsid w:val="108358ED"/>
    <w:rsid w:val="108D1068"/>
    <w:rsid w:val="10A649A5"/>
    <w:rsid w:val="10C2271A"/>
    <w:rsid w:val="10F96D7F"/>
    <w:rsid w:val="112B13FD"/>
    <w:rsid w:val="113574B4"/>
    <w:rsid w:val="11810FDB"/>
    <w:rsid w:val="11874404"/>
    <w:rsid w:val="11B4379B"/>
    <w:rsid w:val="12470F5E"/>
    <w:rsid w:val="12A13980"/>
    <w:rsid w:val="12FA5FD0"/>
    <w:rsid w:val="13252C6B"/>
    <w:rsid w:val="13397E51"/>
    <w:rsid w:val="13530D69"/>
    <w:rsid w:val="136F547A"/>
    <w:rsid w:val="1379020D"/>
    <w:rsid w:val="138058BE"/>
    <w:rsid w:val="13AB169A"/>
    <w:rsid w:val="13B61524"/>
    <w:rsid w:val="13F8794D"/>
    <w:rsid w:val="14202290"/>
    <w:rsid w:val="144F1D9C"/>
    <w:rsid w:val="146E5838"/>
    <w:rsid w:val="154C38F5"/>
    <w:rsid w:val="156E53A9"/>
    <w:rsid w:val="15B82B24"/>
    <w:rsid w:val="15F23C94"/>
    <w:rsid w:val="1604754D"/>
    <w:rsid w:val="163E7349"/>
    <w:rsid w:val="16DE00B2"/>
    <w:rsid w:val="17266295"/>
    <w:rsid w:val="17635DC9"/>
    <w:rsid w:val="177D7DA2"/>
    <w:rsid w:val="182C41CC"/>
    <w:rsid w:val="18386436"/>
    <w:rsid w:val="18B15A29"/>
    <w:rsid w:val="19203E83"/>
    <w:rsid w:val="19574B85"/>
    <w:rsid w:val="19A209FE"/>
    <w:rsid w:val="19CF37F4"/>
    <w:rsid w:val="1A0B101F"/>
    <w:rsid w:val="1A8B6219"/>
    <w:rsid w:val="1AC60884"/>
    <w:rsid w:val="1AD339E7"/>
    <w:rsid w:val="1B410082"/>
    <w:rsid w:val="1B873A01"/>
    <w:rsid w:val="1BD83968"/>
    <w:rsid w:val="1C576E02"/>
    <w:rsid w:val="1C6F3CA4"/>
    <w:rsid w:val="1C7839E1"/>
    <w:rsid w:val="1C973BA1"/>
    <w:rsid w:val="1CDA67F7"/>
    <w:rsid w:val="1CF969D3"/>
    <w:rsid w:val="1D060ADC"/>
    <w:rsid w:val="1D1E1A22"/>
    <w:rsid w:val="1D2C59D2"/>
    <w:rsid w:val="1D4C0C99"/>
    <w:rsid w:val="1DB3620A"/>
    <w:rsid w:val="1E881AB2"/>
    <w:rsid w:val="1EE12F17"/>
    <w:rsid w:val="1EF801BF"/>
    <w:rsid w:val="1F2C5B76"/>
    <w:rsid w:val="1F416EF6"/>
    <w:rsid w:val="1F5A0FB7"/>
    <w:rsid w:val="1F644E97"/>
    <w:rsid w:val="1F9E35C4"/>
    <w:rsid w:val="1FC66360"/>
    <w:rsid w:val="201B3680"/>
    <w:rsid w:val="2025219D"/>
    <w:rsid w:val="206702E4"/>
    <w:rsid w:val="20EE5357"/>
    <w:rsid w:val="2184071E"/>
    <w:rsid w:val="21A61614"/>
    <w:rsid w:val="22173BD2"/>
    <w:rsid w:val="222809F2"/>
    <w:rsid w:val="2230285B"/>
    <w:rsid w:val="22632918"/>
    <w:rsid w:val="228F16FA"/>
    <w:rsid w:val="22926792"/>
    <w:rsid w:val="22E61410"/>
    <w:rsid w:val="22EC4822"/>
    <w:rsid w:val="235F7EC6"/>
    <w:rsid w:val="237528A3"/>
    <w:rsid w:val="2379113F"/>
    <w:rsid w:val="23872100"/>
    <w:rsid w:val="23BB6453"/>
    <w:rsid w:val="2434035D"/>
    <w:rsid w:val="244B77F7"/>
    <w:rsid w:val="247605EF"/>
    <w:rsid w:val="24C15D86"/>
    <w:rsid w:val="24CB72CA"/>
    <w:rsid w:val="24FD6126"/>
    <w:rsid w:val="25353E30"/>
    <w:rsid w:val="253849DD"/>
    <w:rsid w:val="26394FFC"/>
    <w:rsid w:val="263F0840"/>
    <w:rsid w:val="26601EA3"/>
    <w:rsid w:val="26C15114"/>
    <w:rsid w:val="270A12F5"/>
    <w:rsid w:val="27343D9E"/>
    <w:rsid w:val="27410C47"/>
    <w:rsid w:val="27C143A6"/>
    <w:rsid w:val="27DE1209"/>
    <w:rsid w:val="27F10122"/>
    <w:rsid w:val="28E23955"/>
    <w:rsid w:val="29085CD0"/>
    <w:rsid w:val="29C83067"/>
    <w:rsid w:val="29E738C3"/>
    <w:rsid w:val="29EE071D"/>
    <w:rsid w:val="2A1A4808"/>
    <w:rsid w:val="2A663D31"/>
    <w:rsid w:val="2A7001D1"/>
    <w:rsid w:val="2A73077D"/>
    <w:rsid w:val="2A806077"/>
    <w:rsid w:val="2A82488F"/>
    <w:rsid w:val="2B3F4E2A"/>
    <w:rsid w:val="2C110708"/>
    <w:rsid w:val="2C11075A"/>
    <w:rsid w:val="2C431E24"/>
    <w:rsid w:val="2C6268CC"/>
    <w:rsid w:val="2C87694F"/>
    <w:rsid w:val="2C9B6365"/>
    <w:rsid w:val="2CFD40B9"/>
    <w:rsid w:val="2D1A35D0"/>
    <w:rsid w:val="2D374A13"/>
    <w:rsid w:val="2E296BE9"/>
    <w:rsid w:val="2E32394A"/>
    <w:rsid w:val="2E4E0E67"/>
    <w:rsid w:val="2E8F3FA6"/>
    <w:rsid w:val="2E9E1B0C"/>
    <w:rsid w:val="2EB126B1"/>
    <w:rsid w:val="2EBF45F0"/>
    <w:rsid w:val="2EEE748A"/>
    <w:rsid w:val="2F056389"/>
    <w:rsid w:val="2F340A9D"/>
    <w:rsid w:val="2FA04CC2"/>
    <w:rsid w:val="30FD55A9"/>
    <w:rsid w:val="31202E2C"/>
    <w:rsid w:val="314732A6"/>
    <w:rsid w:val="314A643F"/>
    <w:rsid w:val="318B6214"/>
    <w:rsid w:val="318C7578"/>
    <w:rsid w:val="323B4CED"/>
    <w:rsid w:val="32594558"/>
    <w:rsid w:val="32C25697"/>
    <w:rsid w:val="334A4FF2"/>
    <w:rsid w:val="337B49A8"/>
    <w:rsid w:val="34C60B03"/>
    <w:rsid w:val="350E5C8D"/>
    <w:rsid w:val="35313CEB"/>
    <w:rsid w:val="35354C40"/>
    <w:rsid w:val="354E08A0"/>
    <w:rsid w:val="35534596"/>
    <w:rsid w:val="360F6D38"/>
    <w:rsid w:val="367724DE"/>
    <w:rsid w:val="369A06A9"/>
    <w:rsid w:val="36E678ED"/>
    <w:rsid w:val="382B369B"/>
    <w:rsid w:val="38320EF0"/>
    <w:rsid w:val="385A53BE"/>
    <w:rsid w:val="38CF6025"/>
    <w:rsid w:val="39252687"/>
    <w:rsid w:val="39A06BA2"/>
    <w:rsid w:val="3A3F43F7"/>
    <w:rsid w:val="3A8E5FE7"/>
    <w:rsid w:val="3AE15F67"/>
    <w:rsid w:val="3AF15E85"/>
    <w:rsid w:val="3B474008"/>
    <w:rsid w:val="3BB734F4"/>
    <w:rsid w:val="3C6A0C85"/>
    <w:rsid w:val="3D0C3DAB"/>
    <w:rsid w:val="3D740EAE"/>
    <w:rsid w:val="3DF803D1"/>
    <w:rsid w:val="3E1A372B"/>
    <w:rsid w:val="3F6D3302"/>
    <w:rsid w:val="3F863F4D"/>
    <w:rsid w:val="3F9A2DB4"/>
    <w:rsid w:val="3FB81C63"/>
    <w:rsid w:val="3FCF575C"/>
    <w:rsid w:val="40C37EA8"/>
    <w:rsid w:val="413A30B4"/>
    <w:rsid w:val="41473874"/>
    <w:rsid w:val="41B86A48"/>
    <w:rsid w:val="41C4663E"/>
    <w:rsid w:val="41DB38AB"/>
    <w:rsid w:val="42414CB7"/>
    <w:rsid w:val="427A37E3"/>
    <w:rsid w:val="42A73F9D"/>
    <w:rsid w:val="43285FAC"/>
    <w:rsid w:val="43304069"/>
    <w:rsid w:val="43B74EE4"/>
    <w:rsid w:val="43D81FEF"/>
    <w:rsid w:val="440C7A4A"/>
    <w:rsid w:val="440D63D8"/>
    <w:rsid w:val="441740A5"/>
    <w:rsid w:val="44867985"/>
    <w:rsid w:val="448F7E7F"/>
    <w:rsid w:val="44F125DC"/>
    <w:rsid w:val="454870DF"/>
    <w:rsid w:val="4612653F"/>
    <w:rsid w:val="461A5E42"/>
    <w:rsid w:val="46455C22"/>
    <w:rsid w:val="4673613C"/>
    <w:rsid w:val="469B6042"/>
    <w:rsid w:val="46B732FD"/>
    <w:rsid w:val="46BF0683"/>
    <w:rsid w:val="46CD4E75"/>
    <w:rsid w:val="4704582B"/>
    <w:rsid w:val="47100079"/>
    <w:rsid w:val="47271F6E"/>
    <w:rsid w:val="4767280A"/>
    <w:rsid w:val="477C0699"/>
    <w:rsid w:val="478C0A39"/>
    <w:rsid w:val="479412B6"/>
    <w:rsid w:val="479E6A80"/>
    <w:rsid w:val="4816305B"/>
    <w:rsid w:val="48756C83"/>
    <w:rsid w:val="487A69D0"/>
    <w:rsid w:val="48C67C21"/>
    <w:rsid w:val="48F3785D"/>
    <w:rsid w:val="49241582"/>
    <w:rsid w:val="496D45C4"/>
    <w:rsid w:val="49A761C9"/>
    <w:rsid w:val="49C25B00"/>
    <w:rsid w:val="4ABE420B"/>
    <w:rsid w:val="4B0915F0"/>
    <w:rsid w:val="4B463638"/>
    <w:rsid w:val="4BB31F7B"/>
    <w:rsid w:val="4BD00BF1"/>
    <w:rsid w:val="4C675B46"/>
    <w:rsid w:val="4C984698"/>
    <w:rsid w:val="4D3465CF"/>
    <w:rsid w:val="4D3F19D9"/>
    <w:rsid w:val="4D732664"/>
    <w:rsid w:val="4DF15F67"/>
    <w:rsid w:val="4F782B4A"/>
    <w:rsid w:val="4F7F5B0B"/>
    <w:rsid w:val="4F920416"/>
    <w:rsid w:val="4FBF0A1E"/>
    <w:rsid w:val="4FC815D5"/>
    <w:rsid w:val="4FCA1B3A"/>
    <w:rsid w:val="503C2608"/>
    <w:rsid w:val="504535EC"/>
    <w:rsid w:val="50916534"/>
    <w:rsid w:val="50EB3631"/>
    <w:rsid w:val="50EE2E0E"/>
    <w:rsid w:val="5158209E"/>
    <w:rsid w:val="517C4445"/>
    <w:rsid w:val="518E15DD"/>
    <w:rsid w:val="519C58E6"/>
    <w:rsid w:val="51A46F68"/>
    <w:rsid w:val="51FF507F"/>
    <w:rsid w:val="52213443"/>
    <w:rsid w:val="52C9579E"/>
    <w:rsid w:val="52D33E98"/>
    <w:rsid w:val="52F329FC"/>
    <w:rsid w:val="53202553"/>
    <w:rsid w:val="53B377AB"/>
    <w:rsid w:val="53E8332E"/>
    <w:rsid w:val="544A1923"/>
    <w:rsid w:val="549934CF"/>
    <w:rsid w:val="54E301B5"/>
    <w:rsid w:val="54EF5EE5"/>
    <w:rsid w:val="55437190"/>
    <w:rsid w:val="556F52C2"/>
    <w:rsid w:val="57536DAD"/>
    <w:rsid w:val="579B3A9D"/>
    <w:rsid w:val="57A53920"/>
    <w:rsid w:val="57E05A5D"/>
    <w:rsid w:val="580072CC"/>
    <w:rsid w:val="580A3E11"/>
    <w:rsid w:val="5814238F"/>
    <w:rsid w:val="58435C6A"/>
    <w:rsid w:val="589E7F78"/>
    <w:rsid w:val="58F31A1F"/>
    <w:rsid w:val="58F32E59"/>
    <w:rsid w:val="596F4BCD"/>
    <w:rsid w:val="59BE2E66"/>
    <w:rsid w:val="5A774527"/>
    <w:rsid w:val="5A7A0B2D"/>
    <w:rsid w:val="5A8B5C8A"/>
    <w:rsid w:val="5AD10A32"/>
    <w:rsid w:val="5AEF353C"/>
    <w:rsid w:val="5B763843"/>
    <w:rsid w:val="5BBD3512"/>
    <w:rsid w:val="5BDC3EDA"/>
    <w:rsid w:val="5BE40CB7"/>
    <w:rsid w:val="5C047522"/>
    <w:rsid w:val="5C1B398E"/>
    <w:rsid w:val="5C3E0B9C"/>
    <w:rsid w:val="5C4446B6"/>
    <w:rsid w:val="5C6E0E40"/>
    <w:rsid w:val="5C87358B"/>
    <w:rsid w:val="5CB21A07"/>
    <w:rsid w:val="5CDD247F"/>
    <w:rsid w:val="5D6E59A9"/>
    <w:rsid w:val="5D860E2C"/>
    <w:rsid w:val="5DDE35A3"/>
    <w:rsid w:val="5DEF402A"/>
    <w:rsid w:val="5E135FC1"/>
    <w:rsid w:val="5E6D247B"/>
    <w:rsid w:val="5E9677E7"/>
    <w:rsid w:val="5F1B07C2"/>
    <w:rsid w:val="5F34711E"/>
    <w:rsid w:val="608D5D86"/>
    <w:rsid w:val="61341422"/>
    <w:rsid w:val="61572054"/>
    <w:rsid w:val="61891B8A"/>
    <w:rsid w:val="61E67C27"/>
    <w:rsid w:val="62065E4D"/>
    <w:rsid w:val="62173C67"/>
    <w:rsid w:val="621A22A5"/>
    <w:rsid w:val="621F2585"/>
    <w:rsid w:val="622253E5"/>
    <w:rsid w:val="6260325B"/>
    <w:rsid w:val="62CA2365"/>
    <w:rsid w:val="63116CDE"/>
    <w:rsid w:val="63270B49"/>
    <w:rsid w:val="633C5BDD"/>
    <w:rsid w:val="634A2365"/>
    <w:rsid w:val="63971704"/>
    <w:rsid w:val="63997550"/>
    <w:rsid w:val="6456369E"/>
    <w:rsid w:val="64675D09"/>
    <w:rsid w:val="648414C1"/>
    <w:rsid w:val="659E31AC"/>
    <w:rsid w:val="65CC7F16"/>
    <w:rsid w:val="662B588C"/>
    <w:rsid w:val="666940B3"/>
    <w:rsid w:val="667B7622"/>
    <w:rsid w:val="66C13857"/>
    <w:rsid w:val="66EB1C11"/>
    <w:rsid w:val="6717596D"/>
    <w:rsid w:val="6767649D"/>
    <w:rsid w:val="679735EA"/>
    <w:rsid w:val="68805779"/>
    <w:rsid w:val="68A92027"/>
    <w:rsid w:val="68AA647D"/>
    <w:rsid w:val="693B3488"/>
    <w:rsid w:val="6943734A"/>
    <w:rsid w:val="694D769F"/>
    <w:rsid w:val="69692909"/>
    <w:rsid w:val="697D5882"/>
    <w:rsid w:val="698852FD"/>
    <w:rsid w:val="69B05530"/>
    <w:rsid w:val="69B76E58"/>
    <w:rsid w:val="69D7551D"/>
    <w:rsid w:val="69D80241"/>
    <w:rsid w:val="6A261B49"/>
    <w:rsid w:val="6A835FB0"/>
    <w:rsid w:val="6B124286"/>
    <w:rsid w:val="6B15602F"/>
    <w:rsid w:val="6BB77FCB"/>
    <w:rsid w:val="6BBA1C6A"/>
    <w:rsid w:val="6BDB7C78"/>
    <w:rsid w:val="6C491236"/>
    <w:rsid w:val="6C5704E7"/>
    <w:rsid w:val="6CA24C19"/>
    <w:rsid w:val="6CE44A3F"/>
    <w:rsid w:val="6D7273A9"/>
    <w:rsid w:val="6D8C7C62"/>
    <w:rsid w:val="6DAD1E89"/>
    <w:rsid w:val="6DFE2D74"/>
    <w:rsid w:val="6E09268E"/>
    <w:rsid w:val="6E0D1BD9"/>
    <w:rsid w:val="6EBB0ABB"/>
    <w:rsid w:val="6EDD596F"/>
    <w:rsid w:val="6F0A37BD"/>
    <w:rsid w:val="6F4456D0"/>
    <w:rsid w:val="6F8922CF"/>
    <w:rsid w:val="6FD13A26"/>
    <w:rsid w:val="6FEA5855"/>
    <w:rsid w:val="70D3132F"/>
    <w:rsid w:val="72186900"/>
    <w:rsid w:val="72C324E7"/>
    <w:rsid w:val="72CF31DF"/>
    <w:rsid w:val="72DD5ADE"/>
    <w:rsid w:val="734E5F1E"/>
    <w:rsid w:val="73D26EF1"/>
    <w:rsid w:val="741B12E1"/>
    <w:rsid w:val="745872B8"/>
    <w:rsid w:val="74880368"/>
    <w:rsid w:val="74D258C0"/>
    <w:rsid w:val="74D81650"/>
    <w:rsid w:val="74EE424C"/>
    <w:rsid w:val="75232355"/>
    <w:rsid w:val="75735EA3"/>
    <w:rsid w:val="75B93DF7"/>
    <w:rsid w:val="75CE28E6"/>
    <w:rsid w:val="75FD539D"/>
    <w:rsid w:val="7648439C"/>
    <w:rsid w:val="76E33707"/>
    <w:rsid w:val="77130224"/>
    <w:rsid w:val="773463B5"/>
    <w:rsid w:val="773A0D1C"/>
    <w:rsid w:val="7784719E"/>
    <w:rsid w:val="778C4F74"/>
    <w:rsid w:val="77B0757A"/>
    <w:rsid w:val="77BB267F"/>
    <w:rsid w:val="77F047FD"/>
    <w:rsid w:val="781E1CC1"/>
    <w:rsid w:val="784F0F6F"/>
    <w:rsid w:val="78716510"/>
    <w:rsid w:val="793C12CE"/>
    <w:rsid w:val="79681C4F"/>
    <w:rsid w:val="79F865D9"/>
    <w:rsid w:val="7A354310"/>
    <w:rsid w:val="7A673472"/>
    <w:rsid w:val="7A6B51D7"/>
    <w:rsid w:val="7A6D24CE"/>
    <w:rsid w:val="7AA6655D"/>
    <w:rsid w:val="7B283778"/>
    <w:rsid w:val="7B604C1C"/>
    <w:rsid w:val="7B903EE9"/>
    <w:rsid w:val="7BF665F1"/>
    <w:rsid w:val="7BF85712"/>
    <w:rsid w:val="7C463633"/>
    <w:rsid w:val="7C5154A5"/>
    <w:rsid w:val="7C6C731B"/>
    <w:rsid w:val="7C8C5241"/>
    <w:rsid w:val="7D492E47"/>
    <w:rsid w:val="7D9D3592"/>
    <w:rsid w:val="7DC3460C"/>
    <w:rsid w:val="7E2B432D"/>
    <w:rsid w:val="7F3C4F83"/>
    <w:rsid w:val="7F4D52A4"/>
    <w:rsid w:val="7FC0279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ind w:firstLine="628" w:firstLineChars="200"/>
      <w:jc w:val="both"/>
    </w:pPr>
    <w:rPr>
      <w:rFonts w:ascii="Times New Roman" w:hAnsi="Times New Roman" w:eastAsia="仿宋_GB2312" w:cs="Times New Roman"/>
      <w:spacing w:val="-6"/>
      <w:kern w:val="2"/>
      <w:sz w:val="32"/>
      <w:szCs w:val="32"/>
      <w:lang w:val="en-US" w:eastAsia="zh-CN" w:bidi="he-IL"/>
    </w:rPr>
  </w:style>
  <w:style w:type="paragraph" w:styleId="2">
    <w:name w:val="heading 1"/>
    <w:basedOn w:val="1"/>
    <w:next w:val="1"/>
    <w:qFormat/>
    <w:uiPriority w:val="0"/>
    <w:pPr>
      <w:keepNext/>
      <w:keepLines/>
      <w:spacing w:beforeLines="0" w:beforeAutospacing="0" w:afterLines="0" w:afterAutospacing="0" w:line="240" w:lineRule="atLeast"/>
      <w:ind w:firstLine="0" w:firstLineChars="0"/>
      <w:jc w:val="center"/>
      <w:outlineLvl w:val="0"/>
    </w:pPr>
    <w:rPr>
      <w:rFonts w:eastAsia="黑体"/>
      <w:kern w:val="44"/>
      <w:sz w:val="44"/>
    </w:rPr>
  </w:style>
  <w:style w:type="paragraph" w:styleId="3">
    <w:name w:val="heading 2"/>
    <w:basedOn w:val="1"/>
    <w:next w:val="1"/>
    <w:unhideWhenUsed/>
    <w:qFormat/>
    <w:uiPriority w:val="0"/>
    <w:pPr>
      <w:keepNext/>
      <w:keepLines/>
      <w:spacing w:beforeLines="0" w:beforeAutospacing="0" w:afterLines="0" w:afterAutospacing="0" w:line="240" w:lineRule="atLeast"/>
      <w:ind w:firstLine="0" w:firstLineChars="0"/>
      <w:jc w:val="center"/>
      <w:outlineLvl w:val="1"/>
    </w:pPr>
    <w:rPr>
      <w:rFonts w:ascii="楷体_GB2312" w:hAnsi="楷体_GB2312" w:eastAsia="楷体_GB231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4">
    <w:name w:val="Default Paragraph Font"/>
    <w:semiHidden/>
    <w:uiPriority w:val="0"/>
  </w:style>
  <w:style w:type="table" w:default="1" w:styleId="17">
    <w:name w:val="Normal Table"/>
    <w:semiHidden/>
    <w:uiPriority w:val="0"/>
    <w:tblPr>
      <w:tblLayout w:type="fixed"/>
      <w:tblCellMar>
        <w:top w:w="0" w:type="dxa"/>
        <w:left w:w="108" w:type="dxa"/>
        <w:bottom w:w="0" w:type="dxa"/>
        <w:right w:w="108" w:type="dxa"/>
      </w:tblCellMar>
    </w:tblPr>
    <w:tcPr>
      <w:textDirection w:val="lrTb"/>
    </w:tcPr>
  </w:style>
  <w:style w:type="paragraph" w:styleId="5">
    <w:name w:val="Body Text"/>
    <w:basedOn w:val="1"/>
    <w:uiPriority w:val="0"/>
    <w:rPr>
      <w:rFonts w:ascii="宋体" w:hAnsi="宋体"/>
      <w:sz w:val="32"/>
    </w:rPr>
  </w:style>
  <w:style w:type="paragraph" w:styleId="6">
    <w:name w:val="Body Text Indent"/>
    <w:basedOn w:val="1"/>
    <w:uiPriority w:val="0"/>
    <w:pPr>
      <w:tabs>
        <w:tab w:val="left" w:pos="330"/>
      </w:tabs>
      <w:spacing w:line="580" w:lineRule="exact"/>
      <w:ind w:firstLine="640" w:firstLineChars="200"/>
    </w:pPr>
    <w:rPr>
      <w:rFonts w:eastAsia="仿宋_GB2312"/>
      <w:sz w:val="32"/>
      <w:szCs w:val="32"/>
    </w:rPr>
  </w:style>
  <w:style w:type="paragraph" w:styleId="7">
    <w:name w:val="Body Text Indent 2"/>
    <w:basedOn w:val="1"/>
    <w:uiPriority w:val="0"/>
    <w:pPr>
      <w:spacing w:line="580" w:lineRule="exact"/>
      <w:ind w:firstLine="480" w:firstLineChars="150"/>
    </w:pPr>
    <w:rPr>
      <w:rFonts w:eastAsia="仿宋_GB2312"/>
      <w:color w:val="000000"/>
      <w:kern w:val="0"/>
      <w:sz w:val="32"/>
      <w:szCs w:val="32"/>
    </w:rPr>
  </w:style>
  <w:style w:type="paragraph" w:styleId="8">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9">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10">
    <w:name w:val="Body Text Indent 3"/>
    <w:basedOn w:val="1"/>
    <w:uiPriority w:val="0"/>
    <w:pPr>
      <w:spacing w:line="580" w:lineRule="exact"/>
      <w:ind w:firstLine="640" w:firstLineChars="200"/>
    </w:pPr>
    <w:rPr>
      <w:rFonts w:eastAsia="仿宋_GB2312"/>
      <w:color w:val="000000"/>
      <w:kern w:val="0"/>
      <w:sz w:val="32"/>
      <w:szCs w:val="32"/>
    </w:rPr>
  </w:style>
  <w:style w:type="paragraph" w:styleId="11">
    <w:name w:val="Body Text 2"/>
    <w:basedOn w:val="1"/>
    <w:uiPriority w:val="0"/>
    <w:pPr>
      <w:spacing w:line="580" w:lineRule="exact"/>
    </w:pPr>
    <w:rPr>
      <w:rFonts w:eastAsia="仿宋_GB2312"/>
      <w:bCs/>
      <w:smallCaps/>
      <w:color w:val="000000"/>
      <w:kern w:val="0"/>
      <w:sz w:val="32"/>
      <w:szCs w:val="32"/>
    </w:rPr>
  </w:style>
  <w:style w:type="paragraph" w:styleId="12">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color w:val="auto"/>
      <w:kern w:val="0"/>
      <w:sz w:val="24"/>
      <w:szCs w:val="24"/>
    </w:rPr>
  </w:style>
  <w:style w:type="paragraph" w:styleId="13">
    <w:name w:val="Normal (Web)"/>
    <w:basedOn w:val="1"/>
    <w:uiPriority w:val="0"/>
    <w:pPr>
      <w:widowControl/>
      <w:spacing w:before="100" w:beforeAutospacing="1" w:after="100" w:afterAutospacing="1"/>
      <w:jc w:val="left"/>
    </w:pPr>
    <w:rPr>
      <w:rFonts w:ascii="宋体" w:hAnsi="宋体" w:cs="宋体"/>
      <w:kern w:val="0"/>
      <w:sz w:val="24"/>
    </w:rPr>
  </w:style>
  <w:style w:type="character" w:styleId="15">
    <w:name w:val="page number"/>
    <w:basedOn w:val="14"/>
    <w:uiPriority w:val="0"/>
  </w:style>
  <w:style w:type="character" w:styleId="16">
    <w:name w:val="line number"/>
    <w:basedOn w:val="14"/>
    <w:uiPriority w:val="0"/>
  </w:style>
  <w:style w:type="table" w:styleId="18">
    <w:name w:val="Table Grid"/>
    <w:basedOn w:val="17"/>
    <w:qFormat/>
    <w:uiPriority w:val="0"/>
    <w:pPr>
      <w:widowControl w:val="0"/>
      <w:spacing w:line="240" w:lineRule="atLeast"/>
      <w:jc w:val="both"/>
    </w:pPr>
    <w:rPr>
      <w:rFonts w:eastAsia="方正仿宋_GBK"/>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btLr"/>
    </w:tcPr>
  </w:style>
  <w:style w:type="paragraph" w:customStyle="1" w:styleId="19">
    <w:name w:val=" Char"/>
    <w:basedOn w:val="1"/>
    <w:next w:val="3"/>
    <w:semiHidden/>
    <w:qFormat/>
    <w:uiPriority w:val="6"/>
    <w:pPr>
      <w:jc w:val="center"/>
    </w:pPr>
    <w:rPr>
      <w:rFonts w:ascii="Tahoma" w:hAnsi="Tahoma" w:eastAsia="方正小标宋简体"/>
      <w:sz w:val="44"/>
      <w:szCs w:val="20"/>
    </w:rPr>
  </w:style>
  <w:style w:type="character" w:customStyle="1" w:styleId="20">
    <w:name w:val=" Char Char"/>
    <w:qFormat/>
    <w:uiPriority w:val="6"/>
    <w:rPr>
      <w:rFonts w:ascii="Arial" w:hAnsi="Arial" w:eastAsia="仿宋_GB2312"/>
      <w:b/>
      <w:bCs/>
      <w:kern w:val="2"/>
      <w:sz w:val="36"/>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 Files\Kingsoft\WPS Office\10.8.0.5715\office6\mui\zh_CN\templates\wps\office\standard official document\blank offic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blank official document(22 rows, 28columns).wpt</Template>
  <Pages>5</Pages>
  <Words>2095</Words>
  <Characters>2106</Characters>
  <Lines>0</Lines>
  <Paragraphs>0</Paragraphs>
  <ScaleCrop>false</ScaleCrop>
  <LinksUpToDate>false</LinksUpToDate>
  <CharactersWithSpaces>2146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2016-10-26T01:45:00Z</dcterms:created>
  <dc:creator>wps-64</dc:creator>
  <cp:lastModifiedBy>Administrator</cp:lastModifiedBy>
  <cp:lastPrinted>2016-11-15T06:41:00Z</cp:lastPrinted>
  <dcterms:modified xsi:type="dcterms:W3CDTF">2017-02-24T03:04:25Z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