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6C" w:rsidRDefault="0060416C" w:rsidP="0060416C">
      <w:pPr>
        <w:tabs>
          <w:tab w:val="left" w:pos="790"/>
        </w:tabs>
        <w:spacing w:line="592" w:lineRule="exact"/>
        <w:ind w:firstLineChars="200" w:firstLine="31680"/>
        <w:rPr>
          <w:rFonts w:ascii="宋体" w:cs="宋体"/>
          <w:b/>
          <w:bCs/>
        </w:rPr>
      </w:pPr>
    </w:p>
    <w:p w:rsidR="0060416C" w:rsidRDefault="0060416C" w:rsidP="00097258">
      <w:pPr>
        <w:tabs>
          <w:tab w:val="left" w:pos="790"/>
        </w:tabs>
        <w:spacing w:line="592" w:lineRule="exact"/>
        <w:ind w:firstLineChars="200" w:firstLine="31680"/>
        <w:rPr>
          <w:rFonts w:ascii="宋体" w:cs="宋体"/>
          <w:b/>
          <w:bCs/>
        </w:rPr>
      </w:pPr>
    </w:p>
    <w:p w:rsidR="0060416C" w:rsidRPr="000506B3" w:rsidRDefault="0060416C" w:rsidP="00097258">
      <w:pPr>
        <w:spacing w:line="592" w:lineRule="exact"/>
        <w:jc w:val="center"/>
        <w:rPr>
          <w:rFonts w:ascii="宋体" w:cs="宋体"/>
          <w:sz w:val="44"/>
          <w:szCs w:val="44"/>
        </w:rPr>
      </w:pPr>
      <w:r w:rsidRPr="000506B3">
        <w:rPr>
          <w:rFonts w:ascii="宋体" w:hAnsi="宋体" w:cs="宋体" w:hint="eastAsia"/>
          <w:sz w:val="44"/>
          <w:szCs w:val="44"/>
        </w:rPr>
        <w:t>三都水族自治县村寨消防条例</w:t>
      </w:r>
    </w:p>
    <w:p w:rsidR="0060416C" w:rsidRPr="00B2477A" w:rsidRDefault="0060416C" w:rsidP="00097258">
      <w:pPr>
        <w:spacing w:line="592" w:lineRule="exact"/>
        <w:ind w:firstLineChars="200" w:firstLine="31680"/>
        <w:rPr>
          <w:rFonts w:ascii="宋体" w:cs="宋体"/>
          <w:kern w:val="0"/>
        </w:rPr>
      </w:pPr>
    </w:p>
    <w:p w:rsidR="0060416C" w:rsidRPr="00097258" w:rsidRDefault="0060416C" w:rsidP="00097258">
      <w:pPr>
        <w:spacing w:line="592" w:lineRule="exact"/>
        <w:ind w:leftChars="200" w:left="31680" w:rightChars="248" w:right="31680"/>
        <w:rPr>
          <w:rFonts w:ascii="楷体_GB2312" w:eastAsia="楷体_GB2312" w:hAnsi="Dotum"/>
          <w:kern w:val="0"/>
        </w:rPr>
      </w:pPr>
      <w:r w:rsidRPr="000506B3">
        <w:rPr>
          <w:rFonts w:ascii="楷体_GB2312" w:eastAsia="楷体_GB2312" w:hAnsi="华文楷体" w:cs="楷体_GB2312" w:hint="eastAsia"/>
          <w:kern w:val="0"/>
        </w:rPr>
        <w:t>（</w:t>
      </w:r>
      <w:r w:rsidRPr="000506B3">
        <w:rPr>
          <w:rFonts w:ascii="楷体_GB2312" w:eastAsia="楷体_GB2312" w:hAnsi="Simsun" w:cs="楷体_GB2312"/>
          <w:kern w:val="0"/>
        </w:rPr>
        <w:t>2010</w:t>
      </w:r>
      <w:r w:rsidRPr="000506B3">
        <w:rPr>
          <w:rFonts w:ascii="楷体_GB2312" w:eastAsia="楷体_GB2312" w:hAnsi="华文楷体" w:cs="楷体_GB2312" w:hint="eastAsia"/>
          <w:kern w:val="0"/>
        </w:rPr>
        <w:t>年</w:t>
      </w:r>
      <w:r w:rsidRPr="000506B3">
        <w:rPr>
          <w:rFonts w:ascii="楷体_GB2312" w:eastAsia="楷体_GB2312" w:hAnsi="Simsun" w:cs="楷体_GB2312"/>
          <w:kern w:val="0"/>
        </w:rPr>
        <w:t>1</w:t>
      </w:r>
      <w:r w:rsidRPr="000506B3">
        <w:rPr>
          <w:rFonts w:ascii="楷体_GB2312" w:eastAsia="楷体_GB2312" w:hAnsi="华文楷体" w:cs="楷体_GB2312" w:hint="eastAsia"/>
          <w:kern w:val="0"/>
        </w:rPr>
        <w:t>月</w:t>
      </w:r>
      <w:r w:rsidRPr="000506B3">
        <w:rPr>
          <w:rFonts w:ascii="楷体_GB2312" w:eastAsia="楷体_GB2312" w:hAnsi="Simsun" w:cs="楷体_GB2312"/>
          <w:kern w:val="0"/>
        </w:rPr>
        <w:t>14</w:t>
      </w:r>
      <w:r w:rsidRPr="000506B3">
        <w:rPr>
          <w:rFonts w:ascii="楷体_GB2312" w:eastAsia="楷体_GB2312" w:hAnsi="华文楷体" w:cs="楷体_GB2312" w:hint="eastAsia"/>
          <w:kern w:val="0"/>
        </w:rPr>
        <w:t>日三都水族自治</w:t>
      </w:r>
      <w:r w:rsidRPr="000506B3">
        <w:rPr>
          <w:rFonts w:ascii="楷体_GB2312" w:eastAsia="楷体_GB2312" w:hAnsi="宋体" w:cs="楷体_GB2312" w:hint="eastAsia"/>
          <w:kern w:val="0"/>
        </w:rPr>
        <w:t>县</w:t>
      </w:r>
      <w:r w:rsidRPr="000506B3">
        <w:rPr>
          <w:rFonts w:ascii="楷体_GB2312" w:eastAsia="楷体_GB2312" w:hAnsi="Dotum" w:cs="楷体_GB2312" w:hint="eastAsia"/>
          <w:kern w:val="0"/>
        </w:rPr>
        <w:t>第十四</w:t>
      </w:r>
      <w:r w:rsidRPr="000506B3">
        <w:rPr>
          <w:rFonts w:ascii="楷体_GB2312" w:eastAsia="楷体_GB2312" w:hAnsi="宋体" w:cs="楷体_GB2312" w:hint="eastAsia"/>
          <w:kern w:val="0"/>
        </w:rPr>
        <w:t>届</w:t>
      </w:r>
      <w:r w:rsidRPr="000506B3">
        <w:rPr>
          <w:rFonts w:ascii="楷体_GB2312" w:eastAsia="楷体_GB2312" w:hAnsi="Dotum" w:cs="楷体_GB2312" w:hint="eastAsia"/>
          <w:kern w:val="0"/>
        </w:rPr>
        <w:t>人民代表大</w:t>
      </w:r>
      <w:r w:rsidRPr="000506B3">
        <w:rPr>
          <w:rFonts w:ascii="楷体_GB2312" w:eastAsia="楷体_GB2312" w:hAnsi="宋体" w:cs="楷体_GB2312" w:hint="eastAsia"/>
          <w:kern w:val="0"/>
        </w:rPr>
        <w:t>会</w:t>
      </w:r>
      <w:r w:rsidRPr="000506B3">
        <w:rPr>
          <w:rFonts w:ascii="楷体_GB2312" w:eastAsia="楷体_GB2312" w:hAnsi="Dotum" w:cs="楷体_GB2312" w:hint="eastAsia"/>
          <w:kern w:val="0"/>
        </w:rPr>
        <w:t>第四次</w:t>
      </w:r>
      <w:r w:rsidRPr="000506B3">
        <w:rPr>
          <w:rFonts w:ascii="楷体_GB2312" w:eastAsia="楷体_GB2312" w:hAnsi="宋体" w:cs="楷体_GB2312" w:hint="eastAsia"/>
          <w:kern w:val="0"/>
        </w:rPr>
        <w:t>会议</w:t>
      </w:r>
      <w:r w:rsidRPr="000506B3">
        <w:rPr>
          <w:rFonts w:ascii="楷体_GB2312" w:eastAsia="楷体_GB2312" w:hAnsi="Dotum" w:cs="楷体_GB2312" w:hint="eastAsia"/>
          <w:kern w:val="0"/>
        </w:rPr>
        <w:t>通</w:t>
      </w:r>
      <w:r w:rsidRPr="000506B3">
        <w:rPr>
          <w:rFonts w:ascii="楷体_GB2312" w:eastAsia="楷体_GB2312" w:hAnsi="宋体" w:cs="楷体_GB2312" w:hint="eastAsia"/>
          <w:kern w:val="0"/>
        </w:rPr>
        <w:t>过</w:t>
      </w:r>
      <w:r>
        <w:rPr>
          <w:rFonts w:ascii="楷体_GB2312" w:eastAsia="楷体_GB2312" w:hAnsi="宋体" w:cs="楷体_GB2312"/>
          <w:kern w:val="0"/>
        </w:rPr>
        <w:t xml:space="preserve">  </w:t>
      </w:r>
      <w:r w:rsidRPr="000506B3">
        <w:rPr>
          <w:rFonts w:ascii="楷体_GB2312" w:eastAsia="楷体_GB2312" w:hAnsi="Simsun" w:cs="楷体_GB2312"/>
          <w:kern w:val="0"/>
        </w:rPr>
        <w:t>2010</w:t>
      </w:r>
      <w:r w:rsidRPr="000506B3">
        <w:rPr>
          <w:rFonts w:ascii="楷体_GB2312" w:eastAsia="楷体_GB2312" w:hAnsi="华文楷体" w:cs="楷体_GB2312" w:hint="eastAsia"/>
          <w:kern w:val="0"/>
        </w:rPr>
        <w:t>年</w:t>
      </w:r>
      <w:r w:rsidRPr="000506B3">
        <w:rPr>
          <w:rFonts w:ascii="楷体_GB2312" w:eastAsia="楷体_GB2312" w:hAnsi="Simsun" w:cs="楷体_GB2312"/>
          <w:kern w:val="0"/>
        </w:rPr>
        <w:t>3</w:t>
      </w:r>
      <w:r w:rsidRPr="000506B3">
        <w:rPr>
          <w:rFonts w:ascii="楷体_GB2312" w:eastAsia="楷体_GB2312" w:hAnsi="华文楷体" w:cs="楷体_GB2312" w:hint="eastAsia"/>
          <w:kern w:val="0"/>
        </w:rPr>
        <w:t>月</w:t>
      </w:r>
      <w:r w:rsidRPr="000506B3">
        <w:rPr>
          <w:rFonts w:ascii="楷体_GB2312" w:eastAsia="楷体_GB2312" w:hAnsi="Simsun" w:cs="楷体_GB2312"/>
          <w:kern w:val="0"/>
        </w:rPr>
        <w:t>31</w:t>
      </w:r>
      <w:r w:rsidRPr="000506B3">
        <w:rPr>
          <w:rFonts w:ascii="楷体_GB2312" w:eastAsia="楷体_GB2312" w:hAnsi="华文楷体" w:cs="楷体_GB2312" w:hint="eastAsia"/>
          <w:kern w:val="0"/>
        </w:rPr>
        <w:t>日</w:t>
      </w:r>
      <w:r w:rsidRPr="000506B3">
        <w:rPr>
          <w:rFonts w:ascii="楷体_GB2312" w:eastAsia="楷体_GB2312" w:hAnsi="宋体" w:cs="楷体_GB2312" w:hint="eastAsia"/>
          <w:kern w:val="0"/>
        </w:rPr>
        <w:t>贵</w:t>
      </w:r>
      <w:r w:rsidRPr="000506B3">
        <w:rPr>
          <w:rFonts w:ascii="楷体_GB2312" w:eastAsia="楷体_GB2312" w:hAnsi="Dotum" w:cs="楷体_GB2312" w:hint="eastAsia"/>
          <w:kern w:val="0"/>
        </w:rPr>
        <w:t>州省第十一</w:t>
      </w:r>
      <w:r w:rsidRPr="000506B3">
        <w:rPr>
          <w:rFonts w:ascii="楷体_GB2312" w:eastAsia="楷体_GB2312" w:hAnsi="宋体" w:cs="楷体_GB2312" w:hint="eastAsia"/>
          <w:kern w:val="0"/>
        </w:rPr>
        <w:t>届</w:t>
      </w:r>
      <w:r w:rsidRPr="000506B3">
        <w:rPr>
          <w:rFonts w:ascii="楷体_GB2312" w:eastAsia="楷体_GB2312" w:hAnsi="Dotum" w:cs="楷体_GB2312" w:hint="eastAsia"/>
          <w:kern w:val="0"/>
        </w:rPr>
        <w:t>人民代表大</w:t>
      </w:r>
      <w:r w:rsidRPr="000506B3">
        <w:rPr>
          <w:rFonts w:ascii="楷体_GB2312" w:eastAsia="楷体_GB2312" w:hAnsi="宋体" w:cs="楷体_GB2312" w:hint="eastAsia"/>
          <w:kern w:val="0"/>
        </w:rPr>
        <w:t>会</w:t>
      </w:r>
      <w:r w:rsidRPr="000506B3">
        <w:rPr>
          <w:rFonts w:ascii="楷体_GB2312" w:eastAsia="楷体_GB2312" w:hAnsi="Dotum" w:cs="楷体_GB2312" w:hint="eastAsia"/>
          <w:kern w:val="0"/>
        </w:rPr>
        <w:t>常</w:t>
      </w:r>
      <w:r w:rsidRPr="000506B3">
        <w:rPr>
          <w:rFonts w:ascii="楷体_GB2312" w:eastAsia="楷体_GB2312" w:hAnsi="宋体" w:cs="楷体_GB2312" w:hint="eastAsia"/>
          <w:kern w:val="0"/>
        </w:rPr>
        <w:t>务</w:t>
      </w:r>
      <w:r w:rsidRPr="000506B3">
        <w:rPr>
          <w:rFonts w:ascii="楷体_GB2312" w:eastAsia="楷体_GB2312" w:hAnsi="Dotum" w:cs="楷体_GB2312" w:hint="eastAsia"/>
          <w:kern w:val="0"/>
        </w:rPr>
        <w:t>委</w:t>
      </w:r>
      <w:r w:rsidRPr="000506B3">
        <w:rPr>
          <w:rFonts w:ascii="楷体_GB2312" w:eastAsia="楷体_GB2312" w:hAnsi="宋体" w:cs="楷体_GB2312" w:hint="eastAsia"/>
          <w:kern w:val="0"/>
        </w:rPr>
        <w:t>员会</w:t>
      </w:r>
      <w:r w:rsidRPr="000506B3">
        <w:rPr>
          <w:rFonts w:ascii="楷体_GB2312" w:eastAsia="楷体_GB2312" w:hAnsi="Dotum" w:cs="楷体_GB2312" w:hint="eastAsia"/>
          <w:kern w:val="0"/>
        </w:rPr>
        <w:t>第十四次</w:t>
      </w:r>
      <w:r w:rsidRPr="000506B3">
        <w:rPr>
          <w:rFonts w:ascii="楷体_GB2312" w:eastAsia="楷体_GB2312" w:hAnsi="宋体" w:cs="楷体_GB2312" w:hint="eastAsia"/>
          <w:kern w:val="0"/>
        </w:rPr>
        <w:t>会议</w:t>
      </w:r>
      <w:r w:rsidRPr="000506B3">
        <w:rPr>
          <w:rFonts w:ascii="楷体_GB2312" w:eastAsia="楷体_GB2312" w:hAnsi="Dotum" w:cs="楷体_GB2312" w:hint="eastAsia"/>
          <w:kern w:val="0"/>
        </w:rPr>
        <w:t>批准）</w:t>
      </w:r>
    </w:p>
    <w:p w:rsidR="0060416C" w:rsidRPr="00B2477A" w:rsidRDefault="0060416C" w:rsidP="00097258">
      <w:pPr>
        <w:spacing w:line="592" w:lineRule="exact"/>
        <w:ind w:firstLineChars="200" w:firstLine="31680"/>
        <w:rPr>
          <w:rFonts w:ascii="宋体" w:cs="宋体"/>
          <w:kern w:val="0"/>
        </w:rPr>
      </w:pP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第一条</w:t>
      </w:r>
      <w:r w:rsidRPr="00D53B7A">
        <w:rPr>
          <w:rFonts w:ascii="Simsun" w:eastAsia="仿宋_GB2312" w:hAnsi="Simsun" w:cs="Simsun"/>
          <w:kern w:val="0"/>
        </w:rPr>
        <w:t xml:space="preserve">  </w:t>
      </w:r>
      <w:r w:rsidRPr="00D53B7A">
        <w:rPr>
          <w:rFonts w:ascii="Simsun" w:eastAsia="仿宋_GB2312" w:cs="仿宋_GB2312" w:hint="eastAsia"/>
          <w:kern w:val="0"/>
        </w:rPr>
        <w:t>为了预防和减少农村村寨火灾危害，保护公民的人身、财产安全，根据《中华人民共和国民族区域自治法》、《中华人民共和国消防法》等有关法律、法规的规定，结合自治县村寨消防工作实际，制定本条例。</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第二条</w:t>
      </w:r>
      <w:r w:rsidRPr="00D53B7A">
        <w:rPr>
          <w:rFonts w:ascii="Simsun" w:eastAsia="仿宋_GB2312" w:hAnsi="Simsun" w:cs="Simsun"/>
          <w:kern w:val="0"/>
        </w:rPr>
        <w:t xml:space="preserve">  </w:t>
      </w:r>
      <w:r w:rsidRPr="00D53B7A">
        <w:rPr>
          <w:rFonts w:ascii="Simsun" w:eastAsia="仿宋_GB2312" w:cs="仿宋_GB2312" w:hint="eastAsia"/>
          <w:kern w:val="0"/>
        </w:rPr>
        <w:t>本条例适用于自治县行政区域内的农村村寨消防工作及其监督管理活动。</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第三条</w:t>
      </w:r>
      <w:r w:rsidRPr="00D53B7A">
        <w:rPr>
          <w:rFonts w:ascii="Simsun" w:eastAsia="仿宋_GB2312" w:hAnsi="Simsun" w:cs="Simsun"/>
          <w:kern w:val="0"/>
        </w:rPr>
        <w:t xml:space="preserve">  </w:t>
      </w:r>
      <w:r w:rsidRPr="00D53B7A">
        <w:rPr>
          <w:rFonts w:ascii="Simsun" w:eastAsia="仿宋_GB2312" w:cs="仿宋_GB2312" w:hint="eastAsia"/>
          <w:kern w:val="0"/>
        </w:rPr>
        <w:t>村寨消防工作贯彻预防为主、防消结合的方针，按照政府统一领导、部门依法监管、村寨全面负责、公民积极参与的原则，实行消防安全责任制。</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第四条</w:t>
      </w:r>
      <w:r w:rsidRPr="00D53B7A">
        <w:rPr>
          <w:rFonts w:ascii="Simsun" w:eastAsia="仿宋_GB2312" w:hAnsi="Simsun" w:cs="Simsun"/>
          <w:kern w:val="0"/>
        </w:rPr>
        <w:t xml:space="preserve">  </w:t>
      </w:r>
      <w:r w:rsidRPr="00D53B7A">
        <w:rPr>
          <w:rFonts w:ascii="Simsun" w:eastAsia="仿宋_GB2312" w:cs="仿宋_GB2312" w:hint="eastAsia"/>
          <w:kern w:val="0"/>
        </w:rPr>
        <w:t>任何单位和个人都有维护消防安全、保护消防设施、预防火灾、报告火警的义务，对危害消防安全的行为有权制止、举报和控告。任何单位和成年人都有参加有组织的灭火工作的义务。</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第五条</w:t>
      </w:r>
      <w:r w:rsidRPr="00D53B7A">
        <w:rPr>
          <w:rFonts w:ascii="Simsun" w:eastAsia="仿宋_GB2312" w:hAnsi="Simsun" w:cs="Simsun"/>
          <w:kern w:val="0"/>
        </w:rPr>
        <w:t xml:space="preserve">  </w:t>
      </w:r>
      <w:r w:rsidRPr="00D53B7A">
        <w:rPr>
          <w:rFonts w:ascii="Simsun" w:eastAsia="仿宋_GB2312" w:cs="仿宋_GB2312" w:hint="eastAsia"/>
          <w:kern w:val="0"/>
        </w:rPr>
        <w:t>自治县、乡镇人民政府对在村寨消防工作中做出显著成绩的单位和个人，给予表彰和奖励。</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第六条</w:t>
      </w:r>
      <w:r w:rsidRPr="00D53B7A">
        <w:rPr>
          <w:rFonts w:ascii="Simsun" w:eastAsia="仿宋_GB2312" w:hAnsi="Simsun" w:cs="Simsun"/>
          <w:kern w:val="0"/>
        </w:rPr>
        <w:t xml:space="preserve">  </w:t>
      </w:r>
      <w:r w:rsidRPr="00D53B7A">
        <w:rPr>
          <w:rFonts w:ascii="Simsun" w:eastAsia="仿宋_GB2312" w:cs="仿宋_GB2312" w:hint="eastAsia"/>
          <w:kern w:val="0"/>
        </w:rPr>
        <w:t>自治县、乡镇人民政府应当将村寨消防安全布局、消防设施、消防装备等纳入消防规划；将村寨消防经费列入本级财政预算，鼓励和支持多渠道筹集村寨消防资金。</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第七条</w:t>
      </w:r>
      <w:r w:rsidRPr="00D53B7A">
        <w:rPr>
          <w:rFonts w:ascii="Simsun" w:eastAsia="仿宋_GB2312" w:hAnsi="Simsun" w:cs="Simsun"/>
          <w:kern w:val="0"/>
        </w:rPr>
        <w:t xml:space="preserve">  </w:t>
      </w:r>
      <w:r w:rsidRPr="00D53B7A">
        <w:rPr>
          <w:rFonts w:ascii="Simsun" w:eastAsia="仿宋_GB2312" w:cs="仿宋_GB2312" w:hint="eastAsia"/>
          <w:kern w:val="0"/>
        </w:rPr>
        <w:t>自治县人民政府公安消防机构和公安派出所负责村寨日常消防监督检查，对各村寨建立消防组织、制定消防预案、建立消防档案等进行指导，培训消防人员，组织消防演练，检查、更换消防器材，对易燃易爆物品存放的安全隐患进行排查。</w:t>
      </w:r>
    </w:p>
    <w:p w:rsidR="0060416C" w:rsidRPr="00D53B7A" w:rsidRDefault="0060416C" w:rsidP="00097258">
      <w:pPr>
        <w:spacing w:line="592" w:lineRule="exact"/>
        <w:ind w:firstLineChars="200" w:firstLine="31680"/>
        <w:rPr>
          <w:rFonts w:ascii="Simsun" w:eastAsia="仿宋_GB2312" w:hAnsi="Simsun"/>
          <w:kern w:val="0"/>
        </w:rPr>
      </w:pPr>
      <w:r w:rsidRPr="00D70C5C">
        <w:rPr>
          <w:rFonts w:ascii="黑体" w:eastAsia="黑体" w:hAnsi="Simsun" w:cs="黑体" w:hint="eastAsia"/>
          <w:kern w:val="0"/>
        </w:rPr>
        <w:t>第八条</w:t>
      </w:r>
      <w:r w:rsidRPr="00D53B7A">
        <w:rPr>
          <w:rFonts w:ascii="Simsun" w:eastAsia="仿宋_GB2312" w:hAnsi="Simsun" w:cs="Simsun"/>
          <w:kern w:val="0"/>
        </w:rPr>
        <w:t xml:space="preserve">  </w:t>
      </w:r>
      <w:r w:rsidRPr="00D53B7A">
        <w:rPr>
          <w:rFonts w:ascii="Simsun" w:eastAsia="仿宋_GB2312" w:cs="仿宋_GB2312" w:hint="eastAsia"/>
          <w:kern w:val="0"/>
        </w:rPr>
        <w:t>公安消防机构应当定期对</w:t>
      </w:r>
      <w:r w:rsidRPr="00D53B7A">
        <w:rPr>
          <w:rFonts w:ascii="Simsun" w:eastAsia="仿宋_GB2312" w:hAnsi="Simsun" w:cs="Simsun"/>
          <w:kern w:val="0"/>
        </w:rPr>
        <w:t>30</w:t>
      </w:r>
      <w:r w:rsidRPr="00D53B7A">
        <w:rPr>
          <w:rFonts w:ascii="Simsun" w:eastAsia="仿宋_GB2312" w:cs="仿宋_GB2312" w:hint="eastAsia"/>
          <w:kern w:val="0"/>
        </w:rPr>
        <w:t>栋以上木质结构房屋密集的自然村寨、民族文化村寨和乡村旅游村寨的消防工作进行检查，并在醒目位置设立防火标志。</w:t>
      </w:r>
    </w:p>
    <w:p w:rsidR="0060416C" w:rsidRPr="00D53B7A" w:rsidRDefault="0060416C" w:rsidP="00097258">
      <w:pPr>
        <w:spacing w:line="592" w:lineRule="exact"/>
        <w:ind w:firstLineChars="200" w:firstLine="31680"/>
        <w:rPr>
          <w:rFonts w:ascii="Simsun" w:eastAsia="仿宋_GB2312" w:hAnsi="Simsun"/>
          <w:kern w:val="0"/>
        </w:rPr>
      </w:pPr>
      <w:r w:rsidRPr="008E2AAB">
        <w:rPr>
          <w:rFonts w:ascii="黑体" w:eastAsia="黑体" w:hAnsi="Simsun" w:cs="黑体" w:hint="eastAsia"/>
          <w:kern w:val="0"/>
        </w:rPr>
        <w:t>第九条</w:t>
      </w:r>
      <w:r w:rsidRPr="00D53B7A">
        <w:rPr>
          <w:rFonts w:ascii="Simsun" w:eastAsia="仿宋_GB2312" w:hAnsi="Simsun" w:cs="Simsun"/>
          <w:kern w:val="0"/>
        </w:rPr>
        <w:t xml:space="preserve">  </w:t>
      </w:r>
      <w:r w:rsidRPr="00D53B7A">
        <w:rPr>
          <w:rFonts w:ascii="Simsun" w:eastAsia="仿宋_GB2312" w:cs="仿宋_GB2312" w:hint="eastAsia"/>
          <w:kern w:val="0"/>
        </w:rPr>
        <w:t>自治县人民政府相关部门应当根据各自职责，做好村寨消防工作。</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（一）建设部门负责村寨消防设施的布局和建设；</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（二）水利部门负责村寨消防引用水的布局与建设；</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（三）安全监管部门负责检查村寨消防安全的相关工作；</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（四）供电部门负责村寨农户用电线路和电力设施的安全检查、维修、改造；</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（五）新闻、广播、电视等部门负责村寨消防宣传教育；</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（六）教育部门应当将消防知识纳入教学内容。</w:t>
      </w:r>
    </w:p>
    <w:p w:rsidR="0060416C" w:rsidRDefault="0060416C" w:rsidP="00097258">
      <w:pPr>
        <w:spacing w:line="592" w:lineRule="exact"/>
        <w:ind w:firstLineChars="200" w:firstLine="31680"/>
        <w:rPr>
          <w:rFonts w:ascii="Simsun" w:eastAsia="仿宋_GB2312"/>
          <w:kern w:val="0"/>
        </w:rPr>
      </w:pPr>
      <w:r w:rsidRPr="008E2AAB">
        <w:rPr>
          <w:rFonts w:ascii="黑体" w:eastAsia="黑体" w:hAnsi="Simsun" w:cs="黑体" w:hint="eastAsia"/>
          <w:kern w:val="0"/>
        </w:rPr>
        <w:t>第十条</w:t>
      </w:r>
      <w:r w:rsidRPr="00D53B7A">
        <w:rPr>
          <w:rFonts w:ascii="Simsun" w:eastAsia="仿宋_GB2312" w:hAnsi="Simsun" w:cs="Simsun"/>
          <w:kern w:val="0"/>
        </w:rPr>
        <w:t xml:space="preserve">  </w:t>
      </w:r>
      <w:r w:rsidRPr="00D53B7A">
        <w:rPr>
          <w:rFonts w:ascii="Simsun" w:eastAsia="仿宋_GB2312" w:cs="仿宋_GB2312" w:hint="eastAsia"/>
          <w:kern w:val="0"/>
        </w:rPr>
        <w:t>在村寨消防工作中，乡镇人民政府履行以下职责：</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（一）贯彻执行消防法律、法规，组织消防宣传、教育、培训，提高群众消防安全意识；</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（二）制定本行政区域的消防规划并组织实施；</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（三）组建专职消防队、志愿消防队；</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（四）组织防火安全检查，开展灭火演练；</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（五）重大节日期间、火灾多发期，组织专项检查和抽查；</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（六）鼓励村民参加人身、财产保险。</w:t>
      </w:r>
    </w:p>
    <w:p w:rsidR="0060416C" w:rsidRDefault="0060416C" w:rsidP="00097258">
      <w:pPr>
        <w:spacing w:line="592" w:lineRule="exact"/>
        <w:ind w:firstLineChars="200" w:firstLine="31680"/>
        <w:rPr>
          <w:rFonts w:ascii="Simsun" w:eastAsia="仿宋_GB2312"/>
          <w:kern w:val="0"/>
        </w:rPr>
      </w:pPr>
      <w:r w:rsidRPr="008E2AAB">
        <w:rPr>
          <w:rFonts w:ascii="黑体" w:eastAsia="黑体" w:hAnsi="Simsun" w:cs="黑体" w:hint="eastAsia"/>
          <w:kern w:val="0"/>
        </w:rPr>
        <w:t>第十一条</w:t>
      </w:r>
      <w:r w:rsidRPr="00D53B7A">
        <w:rPr>
          <w:rFonts w:ascii="Simsun" w:eastAsia="仿宋_GB2312" w:hAnsi="Simsun" w:cs="Simsun"/>
          <w:kern w:val="0"/>
        </w:rPr>
        <w:t xml:space="preserve">   </w:t>
      </w:r>
      <w:r w:rsidRPr="00D53B7A">
        <w:rPr>
          <w:rFonts w:ascii="Simsun" w:eastAsia="仿宋_GB2312" w:cs="仿宋_GB2312" w:hint="eastAsia"/>
          <w:kern w:val="0"/>
        </w:rPr>
        <w:t>村民委员会和村民组在乡镇人民政府、自治县公安消防机构、公安派出所的指导下，开展群众性的消防工作：</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（一）组织村民对消防法律法规及有关消防知识进行学习宣传，提高村民的消防安全意识；</w:t>
      </w:r>
    </w:p>
    <w:p w:rsidR="0060416C"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（二）制定村寨消防安全公约和消防应急预案</w:t>
      </w:r>
      <w:r>
        <w:rPr>
          <w:rFonts w:ascii="Simsun" w:eastAsia="仿宋_GB2312" w:hAnsi="Simsun" w:cs="仿宋_GB2312" w:hint="eastAsia"/>
          <w:kern w:val="0"/>
        </w:rPr>
        <w:t>；</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（三）贯彻实施村寨消防规划；</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（四）建立志愿消防队；</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（五）对村寨防火安全进行检查；</w:t>
      </w:r>
    </w:p>
    <w:p w:rsidR="0060416C" w:rsidRDefault="0060416C" w:rsidP="00097258">
      <w:pPr>
        <w:spacing w:line="592" w:lineRule="exact"/>
        <w:ind w:firstLineChars="200" w:firstLine="31680"/>
        <w:rPr>
          <w:rFonts w:ascii="Simsun" w:eastAsia="仿宋_GB2312"/>
          <w:kern w:val="0"/>
        </w:rPr>
      </w:pPr>
      <w:r w:rsidRPr="00D53B7A">
        <w:rPr>
          <w:rFonts w:ascii="Simsun" w:eastAsia="仿宋_GB2312" w:cs="仿宋_GB2312" w:hint="eastAsia"/>
          <w:kern w:val="0"/>
        </w:rPr>
        <w:t>（六）组织村民扑救火灾。</w:t>
      </w:r>
    </w:p>
    <w:p w:rsidR="0060416C" w:rsidRPr="00D53B7A" w:rsidRDefault="0060416C" w:rsidP="00097258">
      <w:pPr>
        <w:spacing w:line="592" w:lineRule="exact"/>
        <w:ind w:firstLineChars="200" w:firstLine="31680"/>
        <w:rPr>
          <w:rFonts w:ascii="Simsun" w:eastAsia="仿宋_GB2312" w:hAnsi="Simsun"/>
          <w:kern w:val="0"/>
        </w:rPr>
      </w:pPr>
      <w:r w:rsidRPr="00A47E8E">
        <w:rPr>
          <w:rFonts w:ascii="黑体" w:eastAsia="黑体" w:hAnsi="Simsun" w:cs="黑体" w:hint="eastAsia"/>
          <w:kern w:val="0"/>
        </w:rPr>
        <w:t>第十二条</w:t>
      </w:r>
      <w:r w:rsidRPr="00D53B7A">
        <w:rPr>
          <w:rFonts w:ascii="Simsun" w:eastAsia="仿宋_GB2312" w:hAnsi="Simsun" w:cs="Simsun"/>
          <w:kern w:val="0"/>
        </w:rPr>
        <w:t xml:space="preserve">  </w:t>
      </w:r>
      <w:r w:rsidRPr="00D53B7A">
        <w:rPr>
          <w:rFonts w:ascii="Simsun" w:eastAsia="仿宋_GB2312" w:cs="仿宋_GB2312" w:hint="eastAsia"/>
          <w:kern w:val="0"/>
        </w:rPr>
        <w:t>乡镇人民政府建立的专职消防队人数不少于</w:t>
      </w:r>
      <w:r w:rsidRPr="00D53B7A">
        <w:rPr>
          <w:rFonts w:ascii="Simsun" w:eastAsia="仿宋_GB2312" w:hAnsi="Simsun" w:cs="Simsun"/>
          <w:kern w:val="0"/>
        </w:rPr>
        <w:t>10</w:t>
      </w:r>
      <w:r w:rsidRPr="00D53B7A">
        <w:rPr>
          <w:rFonts w:ascii="Simsun" w:eastAsia="仿宋_GB2312" w:cs="仿宋_GB2312" w:hint="eastAsia"/>
          <w:kern w:val="0"/>
        </w:rPr>
        <w:t>人，志愿消防队人数不少于</w:t>
      </w:r>
      <w:r w:rsidRPr="00D53B7A">
        <w:rPr>
          <w:rFonts w:ascii="Simsun" w:eastAsia="仿宋_GB2312" w:hAnsi="Simsun" w:cs="Simsun"/>
          <w:kern w:val="0"/>
        </w:rPr>
        <w:t>50</w:t>
      </w:r>
      <w:r w:rsidRPr="00D53B7A">
        <w:rPr>
          <w:rFonts w:ascii="Simsun" w:eastAsia="仿宋_GB2312" w:cs="仿宋_GB2312" w:hint="eastAsia"/>
          <w:kern w:val="0"/>
        </w:rPr>
        <w:t>人。</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村民委员会建立的志愿消防队人数不少于</w:t>
      </w:r>
      <w:r w:rsidRPr="00D53B7A">
        <w:rPr>
          <w:rFonts w:ascii="Simsun" w:eastAsia="仿宋_GB2312" w:hAnsi="Simsun" w:cs="Simsun"/>
          <w:kern w:val="0"/>
        </w:rPr>
        <w:t>30</w:t>
      </w:r>
      <w:r w:rsidRPr="00D53B7A">
        <w:rPr>
          <w:rFonts w:ascii="Simsun" w:eastAsia="仿宋_GB2312" w:cs="仿宋_GB2312" w:hint="eastAsia"/>
          <w:kern w:val="0"/>
        </w:rPr>
        <w:t>人，村寨建立的志愿消防队人数不少于</w:t>
      </w:r>
      <w:r w:rsidRPr="00D53B7A">
        <w:rPr>
          <w:rFonts w:ascii="Simsun" w:eastAsia="仿宋_GB2312" w:hAnsi="Simsun" w:cs="Simsun"/>
          <w:kern w:val="0"/>
        </w:rPr>
        <w:t>20</w:t>
      </w:r>
      <w:r w:rsidRPr="00D53B7A">
        <w:rPr>
          <w:rFonts w:ascii="Simsun" w:eastAsia="仿宋_GB2312" w:cs="仿宋_GB2312" w:hint="eastAsia"/>
          <w:kern w:val="0"/>
        </w:rPr>
        <w:t>人。</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消防队员变动时，应及时调整充实。专职消防队、志愿消防队由公安消防机构负责业务指导。</w:t>
      </w:r>
    </w:p>
    <w:p w:rsidR="0060416C" w:rsidRPr="00D53B7A" w:rsidRDefault="0060416C" w:rsidP="00097258">
      <w:pPr>
        <w:spacing w:line="592" w:lineRule="exact"/>
        <w:ind w:firstLineChars="200" w:firstLine="31680"/>
        <w:rPr>
          <w:rFonts w:ascii="Simsun" w:eastAsia="仿宋_GB2312" w:hAnsi="Simsun"/>
          <w:kern w:val="0"/>
        </w:rPr>
      </w:pPr>
      <w:r w:rsidRPr="008628D3">
        <w:rPr>
          <w:rFonts w:ascii="黑体" w:eastAsia="黑体" w:hAnsi="Simsun" w:cs="黑体" w:hint="eastAsia"/>
          <w:kern w:val="0"/>
        </w:rPr>
        <w:t>第十三条</w:t>
      </w:r>
      <w:r w:rsidRPr="00D53B7A">
        <w:rPr>
          <w:rFonts w:ascii="Simsun" w:eastAsia="仿宋_GB2312" w:hAnsi="Simsun" w:cs="Simsun"/>
          <w:kern w:val="0"/>
        </w:rPr>
        <w:t xml:space="preserve">  </w:t>
      </w:r>
      <w:r w:rsidRPr="00D53B7A">
        <w:rPr>
          <w:rFonts w:ascii="Simsun" w:eastAsia="仿宋_GB2312" w:cs="仿宋_GB2312" w:hint="eastAsia"/>
          <w:kern w:val="0"/>
        </w:rPr>
        <w:t>专职消防队、志愿消防队应当履行以下职责：</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（一）学习宣传消防法律、法规和消防安全常识；</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（二）建立执勤战备秩序；</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（三）扑救火灾；</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（四）参加防火安全检查；</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（五）定期检查和维护保养消防器材；</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（六）协助政府相关部门对农户用电线路安全进行检查；</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（七）引导村寨群众安全燃放烟花炮竹。</w:t>
      </w:r>
    </w:p>
    <w:p w:rsidR="0060416C" w:rsidRPr="00D53B7A" w:rsidRDefault="0060416C" w:rsidP="00097258">
      <w:pPr>
        <w:spacing w:line="592" w:lineRule="exact"/>
        <w:ind w:firstLineChars="200" w:firstLine="31680"/>
        <w:rPr>
          <w:rFonts w:ascii="Simsun" w:eastAsia="仿宋_GB2312" w:hAnsi="Simsun"/>
          <w:kern w:val="0"/>
        </w:rPr>
      </w:pPr>
      <w:r w:rsidRPr="00A65228">
        <w:rPr>
          <w:rFonts w:ascii="黑体" w:eastAsia="黑体" w:hAnsi="Simsun" w:cs="黑体" w:hint="eastAsia"/>
          <w:kern w:val="0"/>
        </w:rPr>
        <w:t>第十四条</w:t>
      </w:r>
      <w:r w:rsidRPr="00D53B7A">
        <w:rPr>
          <w:rFonts w:ascii="Simsun" w:eastAsia="仿宋_GB2312" w:hAnsi="Simsun" w:cs="Simsun"/>
          <w:kern w:val="0"/>
        </w:rPr>
        <w:t xml:space="preserve">  </w:t>
      </w:r>
      <w:r w:rsidRPr="00D53B7A">
        <w:rPr>
          <w:rFonts w:ascii="Simsun" w:eastAsia="仿宋_GB2312" w:cs="仿宋_GB2312" w:hint="eastAsia"/>
          <w:kern w:val="0"/>
        </w:rPr>
        <w:t>专职消防队、志愿消防队应当开展经常性的消防业务培训，并组织灭火演练。</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毗邻村寨可建立灭火联动机制，每年开展一次以上联合演练。</w:t>
      </w:r>
    </w:p>
    <w:p w:rsidR="0060416C" w:rsidRPr="00D53B7A" w:rsidRDefault="0060416C" w:rsidP="00097258">
      <w:pPr>
        <w:spacing w:line="592" w:lineRule="exact"/>
        <w:ind w:firstLineChars="200" w:firstLine="31680"/>
        <w:rPr>
          <w:rFonts w:ascii="Simsun" w:eastAsia="仿宋_GB2312" w:hAnsi="Simsun"/>
          <w:kern w:val="0"/>
        </w:rPr>
      </w:pPr>
      <w:r w:rsidRPr="00A65228">
        <w:rPr>
          <w:rFonts w:ascii="黑体" w:eastAsia="黑体" w:hAnsi="Simsun" w:cs="黑体" w:hint="eastAsia"/>
          <w:kern w:val="0"/>
        </w:rPr>
        <w:t>第十五条</w:t>
      </w:r>
      <w:r w:rsidRPr="00D53B7A">
        <w:rPr>
          <w:rFonts w:ascii="Simsun" w:eastAsia="仿宋_GB2312" w:hAnsi="Simsun" w:cs="Simsun"/>
          <w:kern w:val="0"/>
        </w:rPr>
        <w:t xml:space="preserve">  </w:t>
      </w:r>
      <w:r w:rsidRPr="00D53B7A">
        <w:rPr>
          <w:rFonts w:ascii="Simsun" w:eastAsia="仿宋_GB2312" w:cs="仿宋_GB2312" w:hint="eastAsia"/>
          <w:kern w:val="0"/>
        </w:rPr>
        <w:t>专职消防队、志愿消防队应当明确专人保管灭火器材设施，器材设施不足或者损坏的，应当及时配备和维修，确保有效。</w:t>
      </w:r>
    </w:p>
    <w:p w:rsidR="0060416C" w:rsidRPr="00D53B7A" w:rsidRDefault="0060416C" w:rsidP="00097258">
      <w:pPr>
        <w:spacing w:line="592" w:lineRule="exact"/>
        <w:ind w:firstLineChars="200" w:firstLine="31680"/>
        <w:rPr>
          <w:rFonts w:ascii="Simsun" w:eastAsia="仿宋_GB2312" w:hAnsi="Simsun"/>
          <w:kern w:val="0"/>
        </w:rPr>
      </w:pPr>
      <w:r w:rsidRPr="00A65228">
        <w:rPr>
          <w:rFonts w:ascii="黑体" w:eastAsia="黑体" w:hAnsi="Simsun" w:cs="黑体" w:hint="eastAsia"/>
          <w:kern w:val="0"/>
        </w:rPr>
        <w:t>第十六条</w:t>
      </w:r>
      <w:r w:rsidRPr="00D53B7A">
        <w:rPr>
          <w:rFonts w:ascii="Simsun" w:eastAsia="仿宋_GB2312" w:hAnsi="Simsun" w:cs="Simsun"/>
          <w:kern w:val="0"/>
        </w:rPr>
        <w:t xml:space="preserve">  </w:t>
      </w:r>
      <w:r w:rsidRPr="00D53B7A">
        <w:rPr>
          <w:rFonts w:ascii="Simsun" w:eastAsia="仿宋_GB2312" w:cs="仿宋_GB2312" w:hint="eastAsia"/>
          <w:kern w:val="0"/>
        </w:rPr>
        <w:t>新建、改建、扩建村寨应当符合消防规划和消防安全要求。</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木质结构房屋密集的自然村寨、民族文化村寨和旅游村寨应当开辟防火线，划分防火分区。每个防火分区应当控制在民房</w:t>
      </w:r>
      <w:r w:rsidRPr="00D53B7A">
        <w:rPr>
          <w:rFonts w:ascii="Simsun" w:eastAsia="仿宋_GB2312" w:hAnsi="Simsun" w:cs="Simsun"/>
          <w:kern w:val="0"/>
        </w:rPr>
        <w:t>30</w:t>
      </w:r>
      <w:r w:rsidRPr="00D53B7A">
        <w:rPr>
          <w:rFonts w:ascii="Simsun" w:eastAsia="仿宋_GB2312" w:cs="仿宋_GB2312" w:hint="eastAsia"/>
          <w:kern w:val="0"/>
        </w:rPr>
        <w:t>栋以内，各分区之间的防火间距不小于</w:t>
      </w:r>
      <w:r w:rsidRPr="00D53B7A">
        <w:rPr>
          <w:rFonts w:ascii="Simsun" w:eastAsia="仿宋_GB2312" w:hAnsi="Simsun" w:cs="Simsun"/>
          <w:kern w:val="0"/>
        </w:rPr>
        <w:t>12</w:t>
      </w:r>
      <w:r w:rsidRPr="00D53B7A">
        <w:rPr>
          <w:rFonts w:ascii="Simsun" w:eastAsia="仿宋_GB2312" w:cs="仿宋_GB2312" w:hint="eastAsia"/>
          <w:kern w:val="0"/>
        </w:rPr>
        <w:t>米。</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新建村民住宅呈阶梯布局的村寨，应当沿坡纵向开辟防火线。</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提倡和鼓励使用防火建筑材料进行民房改造，提高房屋耐火等级。</w:t>
      </w:r>
    </w:p>
    <w:p w:rsidR="0060416C" w:rsidRPr="00D53B7A" w:rsidRDefault="0060416C" w:rsidP="00097258">
      <w:pPr>
        <w:spacing w:line="592" w:lineRule="exact"/>
        <w:ind w:firstLineChars="200" w:firstLine="31680"/>
        <w:rPr>
          <w:rFonts w:ascii="Simsun" w:eastAsia="仿宋_GB2312" w:hAnsi="Simsun"/>
          <w:kern w:val="0"/>
        </w:rPr>
      </w:pPr>
      <w:r w:rsidRPr="00467F32">
        <w:rPr>
          <w:rFonts w:ascii="黑体" w:eastAsia="黑体" w:hAnsi="Simsun" w:cs="黑体" w:hint="eastAsia"/>
          <w:kern w:val="0"/>
        </w:rPr>
        <w:t>第十七条</w:t>
      </w:r>
      <w:r w:rsidRPr="00D53B7A">
        <w:rPr>
          <w:rFonts w:ascii="Simsun" w:eastAsia="仿宋_GB2312" w:hAnsi="Simsun" w:cs="Simsun"/>
          <w:kern w:val="0"/>
        </w:rPr>
        <w:t xml:space="preserve">  </w:t>
      </w:r>
      <w:r w:rsidRPr="00D53B7A">
        <w:rPr>
          <w:rFonts w:ascii="Simsun" w:eastAsia="仿宋_GB2312" w:cs="仿宋_GB2312" w:hint="eastAsia"/>
          <w:kern w:val="0"/>
        </w:rPr>
        <w:t>村寨实施引水工程时，应当同步建设消防供水设施；</w:t>
      </w:r>
      <w:r w:rsidRPr="00D53B7A">
        <w:rPr>
          <w:rFonts w:ascii="Simsun" w:eastAsia="仿宋_GB2312" w:hAnsi="Simsun" w:cs="Simsun"/>
          <w:kern w:val="0"/>
        </w:rPr>
        <w:t>30</w:t>
      </w:r>
      <w:r w:rsidRPr="00D53B7A">
        <w:rPr>
          <w:rFonts w:ascii="Simsun" w:eastAsia="仿宋_GB2312" w:cs="仿宋_GB2312" w:hint="eastAsia"/>
          <w:kern w:val="0"/>
        </w:rPr>
        <w:t>栋以上集中房屋的，应当设置消防水池和消防栓，配备相应的消防水带、水枪、水泵等灭火工具。</w:t>
      </w:r>
    </w:p>
    <w:p w:rsidR="0060416C" w:rsidRPr="00D53B7A" w:rsidRDefault="0060416C" w:rsidP="00097258">
      <w:pPr>
        <w:spacing w:line="592" w:lineRule="exact"/>
        <w:ind w:firstLineChars="200" w:firstLine="31680"/>
        <w:rPr>
          <w:rFonts w:ascii="Simsun" w:eastAsia="仿宋_GB2312" w:hAnsi="Simsun"/>
          <w:kern w:val="0"/>
        </w:rPr>
      </w:pPr>
      <w:r w:rsidRPr="00467F32">
        <w:rPr>
          <w:rFonts w:ascii="黑体" w:eastAsia="黑体" w:hAnsi="Simsun" w:cs="黑体" w:hint="eastAsia"/>
          <w:kern w:val="0"/>
        </w:rPr>
        <w:t>第十八条</w:t>
      </w:r>
      <w:r w:rsidRPr="00D53B7A">
        <w:rPr>
          <w:rFonts w:ascii="Simsun" w:eastAsia="仿宋_GB2312" w:hAnsi="Simsun" w:cs="Simsun"/>
          <w:kern w:val="0"/>
        </w:rPr>
        <w:t xml:space="preserve">  </w:t>
      </w:r>
      <w:r w:rsidRPr="00D53B7A">
        <w:rPr>
          <w:rFonts w:ascii="Simsun" w:eastAsia="仿宋_GB2312" w:cs="仿宋_GB2312" w:hint="eastAsia"/>
          <w:kern w:val="0"/>
        </w:rPr>
        <w:t>村寨内的名胜古迹、旅游景区（点）的保护、开发、建设、改造和维修，应当符合消防安全规定。</w:t>
      </w:r>
    </w:p>
    <w:p w:rsidR="0060416C" w:rsidRPr="00D53B7A" w:rsidRDefault="0060416C" w:rsidP="00097258">
      <w:pPr>
        <w:spacing w:line="592" w:lineRule="exact"/>
        <w:ind w:firstLineChars="200" w:firstLine="31680"/>
        <w:rPr>
          <w:rFonts w:ascii="Simsun" w:eastAsia="仿宋_GB2312" w:hAnsi="Simsun"/>
          <w:kern w:val="0"/>
        </w:rPr>
      </w:pPr>
      <w:r w:rsidRPr="00467F32">
        <w:rPr>
          <w:rFonts w:ascii="黑体" w:eastAsia="黑体" w:hAnsi="Simsun" w:cs="黑体" w:hint="eastAsia"/>
          <w:kern w:val="0"/>
        </w:rPr>
        <w:t>第十九条</w:t>
      </w:r>
      <w:r w:rsidRPr="00D53B7A">
        <w:rPr>
          <w:rFonts w:ascii="Simsun" w:eastAsia="仿宋_GB2312" w:hAnsi="Simsun" w:cs="Simsun"/>
          <w:kern w:val="0"/>
        </w:rPr>
        <w:t xml:space="preserve">  </w:t>
      </w:r>
      <w:r w:rsidRPr="00D53B7A">
        <w:rPr>
          <w:rFonts w:ascii="Simsun" w:eastAsia="仿宋_GB2312" w:cs="仿宋_GB2312" w:hint="eastAsia"/>
          <w:kern w:val="0"/>
        </w:rPr>
        <w:t>任何单位和个人不得擅自移动、圈占、埋压、损毁、拆除、占用消防器材、设施、遮挡、损坏防火标志；不得擅自搭建侵占防火线间距或者堵塞消防通道的临时建（构）筑物。</w:t>
      </w:r>
    </w:p>
    <w:p w:rsidR="0060416C" w:rsidRPr="00D53B7A" w:rsidRDefault="0060416C" w:rsidP="00097258">
      <w:pPr>
        <w:spacing w:line="592" w:lineRule="exact"/>
        <w:ind w:firstLineChars="200" w:firstLine="31680"/>
        <w:rPr>
          <w:rFonts w:ascii="Simsun" w:eastAsia="仿宋_GB2312" w:hAnsi="Simsun"/>
          <w:kern w:val="0"/>
        </w:rPr>
      </w:pPr>
      <w:r w:rsidRPr="00467F32">
        <w:rPr>
          <w:rFonts w:ascii="黑体" w:eastAsia="黑体" w:hAnsi="Simsun" w:cs="黑体" w:hint="eastAsia"/>
          <w:kern w:val="0"/>
        </w:rPr>
        <w:t>第二十条</w:t>
      </w:r>
      <w:r w:rsidRPr="00D53B7A">
        <w:rPr>
          <w:rFonts w:ascii="Simsun" w:eastAsia="仿宋_GB2312" w:hAnsi="Simsun" w:cs="Simsun"/>
          <w:kern w:val="0"/>
        </w:rPr>
        <w:t xml:space="preserve">  </w:t>
      </w:r>
      <w:r w:rsidRPr="00D53B7A">
        <w:rPr>
          <w:rFonts w:ascii="Simsun" w:eastAsia="仿宋_GB2312" w:cs="仿宋_GB2312" w:hint="eastAsia"/>
          <w:kern w:val="0"/>
        </w:rPr>
        <w:t>靠近山坡的建筑物，应当设置防火线。村民堆放易燃、易爆物品的场所，应当与住房保持安全距离。</w:t>
      </w:r>
    </w:p>
    <w:p w:rsidR="0060416C" w:rsidRPr="00D53B7A" w:rsidRDefault="0060416C" w:rsidP="00097258">
      <w:pPr>
        <w:spacing w:line="592" w:lineRule="exact"/>
        <w:ind w:firstLineChars="200" w:firstLine="31680"/>
        <w:rPr>
          <w:rFonts w:ascii="Simsun" w:eastAsia="仿宋_GB2312" w:hAnsi="Simsun"/>
          <w:kern w:val="0"/>
        </w:rPr>
      </w:pPr>
      <w:r w:rsidRPr="00467F32">
        <w:rPr>
          <w:rFonts w:ascii="黑体" w:eastAsia="黑体" w:hAnsi="Simsun" w:cs="黑体" w:hint="eastAsia"/>
          <w:kern w:val="0"/>
        </w:rPr>
        <w:t>第二十一条</w:t>
      </w:r>
      <w:r w:rsidRPr="00D53B7A">
        <w:rPr>
          <w:rFonts w:ascii="Simsun" w:eastAsia="仿宋_GB2312" w:hAnsi="Simsun" w:cs="Simsun"/>
          <w:kern w:val="0"/>
        </w:rPr>
        <w:t xml:space="preserve">  </w:t>
      </w:r>
      <w:r w:rsidRPr="00D53B7A">
        <w:rPr>
          <w:rFonts w:ascii="Simsun" w:eastAsia="仿宋_GB2312" w:cs="仿宋_GB2312" w:hint="eastAsia"/>
          <w:kern w:val="0"/>
        </w:rPr>
        <w:t>在村寨内禁止下列行为：</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（一）违反消防安全规定生产、储存、销售易燃易爆、危险化学品；</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（二）违章使用电气设备、燃气用具；</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（三）在有易燃易爆险情的场所使用明火。</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第二十二条</w:t>
      </w:r>
      <w:r w:rsidRPr="00D53B7A">
        <w:rPr>
          <w:rFonts w:ascii="Simsun" w:eastAsia="仿宋_GB2312" w:hAnsi="Simsun" w:cs="Simsun"/>
          <w:kern w:val="0"/>
        </w:rPr>
        <w:t xml:space="preserve">  </w:t>
      </w:r>
      <w:r w:rsidRPr="00D53B7A">
        <w:rPr>
          <w:rFonts w:ascii="Simsun" w:eastAsia="仿宋_GB2312" w:cs="仿宋_GB2312" w:hint="eastAsia"/>
          <w:kern w:val="0"/>
        </w:rPr>
        <w:t>乡镇人民政府、村民委员会应当建立村寨消防档案，确定村寨消防安全重点部位，明确专人负责，并报公安消防机构和公安派出所备案。</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村寨消防档案应当包括下列内容：</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（一）村寨基本情况；</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（二）消防组织基本情况；</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（三）村寨平面图，道路交通、水源线路图和消防安全重点部位等；</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（四）灭火训练、演练及消防器材、装备、设施情况；</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（五）消防违章行为和火灾事故处理情况；</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（六）消防工作部署、消防安全制度、消防检查、抽查、火灾隐患整改、消防宣传培训；</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（七）火、电、气、油管理使用等情况。</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第二十三条</w:t>
      </w:r>
      <w:r w:rsidRPr="00D53B7A">
        <w:rPr>
          <w:rFonts w:ascii="Simsun" w:eastAsia="仿宋_GB2312" w:hAnsi="Simsun" w:cs="Simsun"/>
          <w:kern w:val="0"/>
        </w:rPr>
        <w:t xml:space="preserve">  </w:t>
      </w:r>
      <w:r w:rsidRPr="00D53B7A">
        <w:rPr>
          <w:rFonts w:ascii="Simsun" w:eastAsia="仿宋_GB2312" w:cs="仿宋_GB2312" w:hint="eastAsia"/>
          <w:kern w:val="0"/>
        </w:rPr>
        <w:t>乡镇人民政府、村民委员会、自然村寨应当制定灭火预案。</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灭火预案应当包括下列内容：</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（一）乡镇、村寨基本情况；</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（二）专职消防队和志愿消防队、抢险机动队、医疗救治队等组织情况；</w:t>
      </w:r>
    </w:p>
    <w:p w:rsidR="0060416C" w:rsidRPr="00D53B7A" w:rsidRDefault="0060416C" w:rsidP="00097258">
      <w:pPr>
        <w:spacing w:line="592" w:lineRule="exact"/>
        <w:ind w:firstLineChars="200" w:firstLine="31680"/>
        <w:rPr>
          <w:rFonts w:ascii="Simsun" w:eastAsia="仿宋_GB2312" w:hAnsi="Simsun" w:cs="Simsun"/>
          <w:kern w:val="0"/>
        </w:rPr>
      </w:pPr>
      <w:r w:rsidRPr="00D53B7A">
        <w:rPr>
          <w:rFonts w:ascii="Simsun" w:eastAsia="仿宋_GB2312" w:cs="仿宋_GB2312" w:hint="eastAsia"/>
          <w:kern w:val="0"/>
        </w:rPr>
        <w:t>（三）消防基础设施设置、分布情况</w:t>
      </w:r>
      <w:r w:rsidRPr="00D53B7A">
        <w:rPr>
          <w:rFonts w:ascii="Simsun" w:eastAsia="仿宋_GB2312" w:hAnsi="Simsun" w:cs="Simsun"/>
          <w:kern w:val="0"/>
        </w:rPr>
        <w:t>;</w:t>
      </w:r>
    </w:p>
    <w:p w:rsidR="0060416C" w:rsidRPr="00D53B7A" w:rsidRDefault="0060416C" w:rsidP="00097258">
      <w:pPr>
        <w:spacing w:line="592" w:lineRule="exact"/>
        <w:ind w:firstLineChars="200" w:firstLine="31680"/>
        <w:rPr>
          <w:rFonts w:ascii="Simsun" w:eastAsia="仿宋_GB2312" w:hAnsi="Simsun" w:cs="Simsun"/>
          <w:kern w:val="0"/>
        </w:rPr>
      </w:pPr>
      <w:r w:rsidRPr="00D53B7A">
        <w:rPr>
          <w:rFonts w:ascii="Simsun" w:eastAsia="仿宋_GB2312" w:cs="仿宋_GB2312" w:hint="eastAsia"/>
          <w:kern w:val="0"/>
        </w:rPr>
        <w:t>（四）报警和接警处置程序</w:t>
      </w:r>
      <w:r w:rsidRPr="00D53B7A">
        <w:rPr>
          <w:rFonts w:ascii="Simsun" w:eastAsia="仿宋_GB2312" w:hAnsi="Simsun" w:cs="Simsun"/>
          <w:kern w:val="0"/>
        </w:rPr>
        <w:t>;</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（五）扑救火灾、破拆房屋的措施、任务、分工和程序；</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（六）通讯联络、安全救护等保障工作的程序和任务。</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第二十四条</w:t>
      </w:r>
      <w:r w:rsidRPr="00D53B7A">
        <w:rPr>
          <w:rFonts w:ascii="Simsun" w:eastAsia="仿宋_GB2312" w:hAnsi="Simsun" w:cs="Simsun"/>
          <w:kern w:val="0"/>
        </w:rPr>
        <w:t xml:space="preserve">  </w:t>
      </w:r>
      <w:r w:rsidRPr="00D53B7A">
        <w:rPr>
          <w:rFonts w:ascii="Simsun" w:eastAsia="仿宋_GB2312" w:cs="仿宋_GB2312" w:hint="eastAsia"/>
          <w:kern w:val="0"/>
        </w:rPr>
        <w:t>村寨火灾的扑救贯彻立足自救、就近组织、统一指挥、邻里配合、救人第一、确保重点、快速反应的原则。</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第二十五条</w:t>
      </w:r>
      <w:r w:rsidRPr="00D53B7A">
        <w:rPr>
          <w:rFonts w:ascii="Simsun" w:eastAsia="仿宋_GB2312" w:hAnsi="Simsun" w:cs="Simsun"/>
          <w:kern w:val="0"/>
        </w:rPr>
        <w:t xml:space="preserve">  </w:t>
      </w:r>
      <w:r w:rsidRPr="00D53B7A">
        <w:rPr>
          <w:rFonts w:ascii="Simsun" w:eastAsia="仿宋_GB2312" w:cs="仿宋_GB2312" w:hint="eastAsia"/>
          <w:kern w:val="0"/>
        </w:rPr>
        <w:t>村寨发生火灾，本村寨应当立即组织力量进行扑救，并及时上报火灾情况；当地政府、公安消防机构或者公安派出所在接到报警后，应当立即赶赴火灾现场，组织救助遇险人员，扑灭火灾。</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第二十六条</w:t>
      </w:r>
      <w:r w:rsidRPr="00D53B7A">
        <w:rPr>
          <w:rFonts w:ascii="Simsun" w:eastAsia="仿宋_GB2312" w:hAnsi="Simsun" w:cs="Simsun"/>
          <w:kern w:val="0"/>
        </w:rPr>
        <w:t xml:space="preserve">  </w:t>
      </w:r>
      <w:r w:rsidRPr="00D53B7A">
        <w:rPr>
          <w:rFonts w:ascii="Simsun" w:eastAsia="仿宋_GB2312" w:cs="仿宋_GB2312" w:hint="eastAsia"/>
          <w:kern w:val="0"/>
        </w:rPr>
        <w:t>毗邻乡镇人民政府、村寨的专职消防队、志愿消防队、抢险机动队、医疗救治队接到火警求助或者发现火灾时，应当立即组织人员赶赴火灾现场，参加扑救。扑救火灾所损耗的燃料、灭火剂和器材、装备等，由火灾发生地的人民政府给予补偿。</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第二十七条</w:t>
      </w:r>
      <w:r w:rsidRPr="00D53B7A">
        <w:rPr>
          <w:rFonts w:ascii="Simsun" w:eastAsia="仿宋_GB2312" w:hAnsi="Simsun" w:cs="Simsun"/>
          <w:kern w:val="0"/>
        </w:rPr>
        <w:t xml:space="preserve">  </w:t>
      </w:r>
      <w:r w:rsidRPr="00D53B7A">
        <w:rPr>
          <w:rFonts w:ascii="Simsun" w:eastAsia="仿宋_GB2312" w:cs="仿宋_GB2312" w:hint="eastAsia"/>
          <w:kern w:val="0"/>
        </w:rPr>
        <w:t>组织扑救火灾时，火灾现场总指挥在紧急情况下有权调动供水、供电、医疗救护、交通运输等单位协助灭火救援。</w:t>
      </w:r>
    </w:p>
    <w:p w:rsidR="0060416C" w:rsidRPr="00D53B7A" w:rsidRDefault="0060416C" w:rsidP="00097258">
      <w:pPr>
        <w:spacing w:line="592" w:lineRule="exact"/>
        <w:ind w:firstLineChars="200" w:firstLine="31680"/>
        <w:rPr>
          <w:rFonts w:ascii="Simsun" w:eastAsia="仿宋_GB2312" w:hAnsi="Simsun"/>
          <w:kern w:val="0"/>
        </w:rPr>
      </w:pPr>
      <w:r w:rsidRPr="00D53B7A">
        <w:rPr>
          <w:rFonts w:ascii="Simsun" w:eastAsia="仿宋_GB2312" w:cs="仿宋_GB2312" w:hint="eastAsia"/>
          <w:kern w:val="0"/>
        </w:rPr>
        <w:t>为了防止火灾蔓延，火灾现场总指挥有权决定采取拆除毗邻火灾现场建（构）筑物，划定警戒范围等紧急措施。</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第二十八条</w:t>
      </w:r>
      <w:r w:rsidRPr="00D53B7A">
        <w:rPr>
          <w:rFonts w:ascii="Simsun" w:eastAsia="仿宋_GB2312" w:hAnsi="Simsun" w:cs="Simsun"/>
          <w:kern w:val="0"/>
        </w:rPr>
        <w:t xml:space="preserve">  </w:t>
      </w:r>
      <w:r w:rsidRPr="00D53B7A">
        <w:rPr>
          <w:rFonts w:ascii="Simsun" w:eastAsia="仿宋_GB2312" w:cs="仿宋_GB2312" w:hint="eastAsia"/>
          <w:kern w:val="0"/>
        </w:rPr>
        <w:t>在火灾扑灭后，乡镇人民政府、村民委员会和村民应当保护现场，并配合公安消防机构查明火灾原因。</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第二十九条</w:t>
      </w:r>
      <w:r w:rsidRPr="00D53B7A">
        <w:rPr>
          <w:rFonts w:ascii="Simsun" w:eastAsia="仿宋_GB2312" w:hAnsi="Simsun" w:cs="Simsun"/>
          <w:kern w:val="0"/>
        </w:rPr>
        <w:t xml:space="preserve">  </w:t>
      </w:r>
      <w:r w:rsidRPr="00D53B7A">
        <w:rPr>
          <w:rFonts w:ascii="Simsun" w:eastAsia="仿宋_GB2312" w:cs="仿宋_GB2312" w:hint="eastAsia"/>
          <w:kern w:val="0"/>
        </w:rPr>
        <w:t>对在扑救火灾中受伤、致残、死亡的人员，按照国家有关规定给予医疗、抚恤。提倡和鼓励社会给予资助。</w:t>
      </w:r>
    </w:p>
    <w:p w:rsidR="0060416C" w:rsidRPr="00D53B7A" w:rsidRDefault="0060416C" w:rsidP="00097258">
      <w:pPr>
        <w:spacing w:line="592" w:lineRule="exact"/>
        <w:ind w:firstLineChars="200" w:firstLine="31680"/>
        <w:rPr>
          <w:rFonts w:ascii="Simsun" w:eastAsia="仿宋_GB2312" w:hAnsi="Simsun"/>
          <w:kern w:val="0"/>
        </w:rPr>
      </w:pPr>
      <w:r w:rsidRPr="00C9490E">
        <w:rPr>
          <w:rFonts w:ascii="黑体" w:eastAsia="黑体" w:hAnsi="Simsun" w:cs="黑体" w:hint="eastAsia"/>
          <w:kern w:val="0"/>
        </w:rPr>
        <w:t>第三十条</w:t>
      </w:r>
      <w:r w:rsidRPr="00D53B7A">
        <w:rPr>
          <w:rFonts w:ascii="Simsun" w:eastAsia="仿宋_GB2312" w:hAnsi="Simsun" w:cs="Simsun"/>
          <w:kern w:val="0"/>
        </w:rPr>
        <w:t xml:space="preserve">  </w:t>
      </w:r>
      <w:r w:rsidRPr="00D53B7A">
        <w:rPr>
          <w:rFonts w:ascii="Simsun" w:eastAsia="仿宋_GB2312" w:cs="仿宋_GB2312" w:hint="eastAsia"/>
          <w:kern w:val="0"/>
        </w:rPr>
        <w:t>违反本条例第十二条、第十八条、第二十二条规定的，由公安消防机构或受其委托的单位责令限期改正。</w:t>
      </w:r>
    </w:p>
    <w:p w:rsidR="0060416C" w:rsidRPr="00D53B7A" w:rsidRDefault="0060416C" w:rsidP="00097258">
      <w:pPr>
        <w:spacing w:line="592" w:lineRule="exact"/>
        <w:ind w:firstLineChars="200" w:firstLine="31680"/>
        <w:rPr>
          <w:rFonts w:ascii="Simsun" w:eastAsia="仿宋_GB2312" w:hAnsi="Simsun"/>
          <w:kern w:val="0"/>
        </w:rPr>
      </w:pPr>
      <w:r w:rsidRPr="00C35C5C">
        <w:rPr>
          <w:rFonts w:ascii="黑体" w:eastAsia="黑体" w:hAnsi="Simsun" w:cs="黑体" w:hint="eastAsia"/>
          <w:kern w:val="0"/>
        </w:rPr>
        <w:t>第三十一条</w:t>
      </w:r>
      <w:r w:rsidRPr="00D53B7A">
        <w:rPr>
          <w:rFonts w:ascii="Simsun" w:eastAsia="仿宋_GB2312" w:hAnsi="Simsun" w:cs="Simsun"/>
          <w:kern w:val="0"/>
        </w:rPr>
        <w:t xml:space="preserve">  </w:t>
      </w:r>
      <w:r w:rsidRPr="00D53B7A">
        <w:rPr>
          <w:rFonts w:ascii="Simsun" w:eastAsia="仿宋_GB2312" w:cs="仿宋_GB2312" w:hint="eastAsia"/>
          <w:kern w:val="0"/>
        </w:rPr>
        <w:t>违反本条例第十九条规定的，由公安消防机构或受其委托的单位责令限期改正，恢复原状，逾期不恢复的，应当强制恢复，所需费用由违法行为人承担，并处警告或者</w:t>
      </w:r>
      <w:r w:rsidRPr="00D53B7A">
        <w:rPr>
          <w:rFonts w:ascii="Simsun" w:eastAsia="仿宋_GB2312" w:hAnsi="Simsun" w:cs="Simsun"/>
          <w:kern w:val="0"/>
        </w:rPr>
        <w:t>50</w:t>
      </w:r>
      <w:r w:rsidRPr="00D53B7A">
        <w:rPr>
          <w:rFonts w:ascii="Simsun" w:eastAsia="仿宋_GB2312" w:cs="仿宋_GB2312" w:hint="eastAsia"/>
          <w:kern w:val="0"/>
        </w:rPr>
        <w:t>元以上</w:t>
      </w:r>
      <w:r w:rsidRPr="00D53B7A">
        <w:rPr>
          <w:rFonts w:ascii="Simsun" w:eastAsia="仿宋_GB2312" w:hAnsi="Simsun" w:cs="Simsun"/>
          <w:kern w:val="0"/>
        </w:rPr>
        <w:t>500</w:t>
      </w:r>
      <w:r w:rsidRPr="00D53B7A">
        <w:rPr>
          <w:rFonts w:ascii="Simsun" w:eastAsia="仿宋_GB2312" w:cs="仿宋_GB2312" w:hint="eastAsia"/>
          <w:kern w:val="0"/>
        </w:rPr>
        <w:t>元以下罚款，对单位处</w:t>
      </w:r>
      <w:r w:rsidRPr="00D53B7A">
        <w:rPr>
          <w:rFonts w:ascii="Simsun" w:eastAsia="仿宋_GB2312" w:hAnsi="Simsun" w:cs="Simsun"/>
          <w:kern w:val="0"/>
        </w:rPr>
        <w:t>500</w:t>
      </w:r>
      <w:r w:rsidRPr="00D53B7A">
        <w:rPr>
          <w:rFonts w:ascii="Simsun" w:eastAsia="仿宋_GB2312" w:cs="仿宋_GB2312" w:hint="eastAsia"/>
          <w:kern w:val="0"/>
        </w:rPr>
        <w:t>元以上</w:t>
      </w:r>
      <w:r w:rsidRPr="00D53B7A">
        <w:rPr>
          <w:rFonts w:ascii="Simsun" w:eastAsia="仿宋_GB2312" w:hAnsi="Simsun" w:cs="Simsun"/>
          <w:kern w:val="0"/>
        </w:rPr>
        <w:t>5000</w:t>
      </w:r>
      <w:r w:rsidRPr="00D53B7A">
        <w:rPr>
          <w:rFonts w:ascii="Simsun" w:eastAsia="仿宋_GB2312" w:cs="仿宋_GB2312" w:hint="eastAsia"/>
          <w:kern w:val="0"/>
        </w:rPr>
        <w:t>元以下罚款。</w:t>
      </w:r>
    </w:p>
    <w:p w:rsidR="0060416C" w:rsidRPr="00D53B7A" w:rsidRDefault="0060416C" w:rsidP="00097258">
      <w:pPr>
        <w:spacing w:line="592" w:lineRule="exact"/>
        <w:ind w:firstLineChars="200" w:firstLine="31680"/>
        <w:rPr>
          <w:rFonts w:ascii="Simsun" w:eastAsia="仿宋_GB2312" w:hAnsi="Simsun"/>
          <w:kern w:val="0"/>
        </w:rPr>
      </w:pPr>
      <w:r w:rsidRPr="00C35C5C">
        <w:rPr>
          <w:rFonts w:ascii="黑体" w:eastAsia="黑体" w:hAnsi="Simsun" w:cs="黑体" w:hint="eastAsia"/>
          <w:kern w:val="0"/>
        </w:rPr>
        <w:t>第三十二条</w:t>
      </w:r>
      <w:r w:rsidRPr="00D53B7A">
        <w:rPr>
          <w:rFonts w:ascii="Simsun" w:eastAsia="仿宋_GB2312" w:hAnsi="Simsun" w:cs="Simsun"/>
          <w:kern w:val="0"/>
        </w:rPr>
        <w:t xml:space="preserve">  </w:t>
      </w:r>
      <w:r w:rsidRPr="00D53B7A">
        <w:rPr>
          <w:rFonts w:ascii="Simsun" w:eastAsia="仿宋_GB2312" w:cs="仿宋_GB2312" w:hint="eastAsia"/>
          <w:kern w:val="0"/>
        </w:rPr>
        <w:t>违反本条例第二十一条规定的，由公安消防机构或受其委托的单位责令限期改正，并可处</w:t>
      </w:r>
      <w:r w:rsidRPr="00D53B7A">
        <w:rPr>
          <w:rFonts w:ascii="Simsun" w:eastAsia="仿宋_GB2312" w:hAnsi="Simsun" w:cs="Simsun"/>
          <w:kern w:val="0"/>
        </w:rPr>
        <w:t>50</w:t>
      </w:r>
      <w:r w:rsidRPr="00D53B7A">
        <w:rPr>
          <w:rFonts w:ascii="Simsun" w:eastAsia="仿宋_GB2312" w:cs="仿宋_GB2312" w:hint="eastAsia"/>
          <w:kern w:val="0"/>
        </w:rPr>
        <w:t>元以上</w:t>
      </w:r>
      <w:r w:rsidRPr="00D53B7A">
        <w:rPr>
          <w:rFonts w:ascii="Simsun" w:eastAsia="仿宋_GB2312" w:hAnsi="Simsun" w:cs="Simsun"/>
          <w:kern w:val="0"/>
        </w:rPr>
        <w:t>200</w:t>
      </w:r>
      <w:r w:rsidRPr="00D53B7A">
        <w:rPr>
          <w:rFonts w:ascii="Simsun" w:eastAsia="仿宋_GB2312" w:cs="仿宋_GB2312" w:hint="eastAsia"/>
          <w:kern w:val="0"/>
        </w:rPr>
        <w:t>元以下罚款。</w:t>
      </w:r>
    </w:p>
    <w:p w:rsidR="0060416C" w:rsidRPr="00D53B7A" w:rsidRDefault="0060416C" w:rsidP="00097258">
      <w:pPr>
        <w:spacing w:line="592" w:lineRule="exact"/>
        <w:ind w:firstLineChars="200" w:firstLine="31680"/>
        <w:rPr>
          <w:rFonts w:ascii="Simsun" w:eastAsia="仿宋_GB2312" w:hAnsi="Simsun"/>
          <w:kern w:val="0"/>
        </w:rPr>
      </w:pPr>
      <w:r w:rsidRPr="00C35C5C">
        <w:rPr>
          <w:rFonts w:ascii="黑体" w:eastAsia="黑体" w:hAnsi="Simsun" w:cs="黑体" w:hint="eastAsia"/>
          <w:kern w:val="0"/>
        </w:rPr>
        <w:t>第三十三条</w:t>
      </w:r>
      <w:r w:rsidRPr="00D53B7A">
        <w:rPr>
          <w:rFonts w:ascii="Simsun" w:eastAsia="仿宋_GB2312" w:hAnsi="Simsun" w:cs="Simsun"/>
          <w:kern w:val="0"/>
        </w:rPr>
        <w:t xml:space="preserve">  </w:t>
      </w:r>
      <w:r w:rsidRPr="00D53B7A">
        <w:rPr>
          <w:rFonts w:ascii="Simsun" w:eastAsia="仿宋_GB2312" w:cs="仿宋_GB2312" w:hint="eastAsia"/>
          <w:kern w:val="0"/>
        </w:rPr>
        <w:t>国家工作人员在消防工作中滥用职权，玩忽职守，徇私舞弊，尚不构成犯罪的，由其所在单位或者上级主管机关对直接负责的主管人员和其他责任人员依法给予处分。</w:t>
      </w:r>
    </w:p>
    <w:p w:rsidR="0060416C" w:rsidRPr="00D53B7A" w:rsidRDefault="0060416C" w:rsidP="00097258">
      <w:pPr>
        <w:spacing w:line="592" w:lineRule="exact"/>
        <w:ind w:firstLineChars="200" w:firstLine="31680"/>
        <w:rPr>
          <w:rFonts w:ascii="Simsun" w:eastAsia="仿宋_GB2312" w:hAnsi="Simsun"/>
          <w:kern w:val="0"/>
        </w:rPr>
      </w:pPr>
      <w:r w:rsidRPr="00C35C5C">
        <w:rPr>
          <w:rFonts w:ascii="黑体" w:eastAsia="黑体" w:hAnsi="Simsun" w:cs="黑体" w:hint="eastAsia"/>
          <w:kern w:val="0"/>
        </w:rPr>
        <w:t>第三十四条</w:t>
      </w:r>
      <w:r w:rsidRPr="00D53B7A">
        <w:rPr>
          <w:rFonts w:ascii="Simsun" w:eastAsia="仿宋_GB2312" w:hAnsi="Simsun" w:cs="Simsun"/>
          <w:kern w:val="0"/>
        </w:rPr>
        <w:t xml:space="preserve">  </w:t>
      </w:r>
      <w:r w:rsidRPr="00D53B7A">
        <w:rPr>
          <w:rFonts w:ascii="Simsun" w:eastAsia="仿宋_GB2312" w:cs="仿宋_GB2312" w:hint="eastAsia"/>
          <w:kern w:val="0"/>
        </w:rPr>
        <w:t>本条例未规定处罚的违法行为，按有关法律法规的规定处罚。</w:t>
      </w:r>
    </w:p>
    <w:p w:rsidR="0060416C" w:rsidRPr="00D53B7A" w:rsidRDefault="0060416C" w:rsidP="00097258">
      <w:pPr>
        <w:spacing w:line="592" w:lineRule="exact"/>
        <w:ind w:firstLineChars="200" w:firstLine="31680"/>
        <w:rPr>
          <w:rFonts w:ascii="Simsun" w:eastAsia="仿宋_GB2312" w:hAnsi="Simsun"/>
          <w:kern w:val="0"/>
        </w:rPr>
      </w:pPr>
      <w:r w:rsidRPr="00C35C5C">
        <w:rPr>
          <w:rFonts w:ascii="黑体" w:eastAsia="黑体" w:hAnsi="Simsun" w:cs="黑体" w:hint="eastAsia"/>
          <w:kern w:val="0"/>
        </w:rPr>
        <w:t>第三十五条</w:t>
      </w:r>
      <w:r w:rsidRPr="00D53B7A">
        <w:rPr>
          <w:rFonts w:ascii="Simsun" w:eastAsia="仿宋_GB2312" w:hAnsi="Simsun" w:cs="Simsun"/>
          <w:kern w:val="0"/>
        </w:rPr>
        <w:t xml:space="preserve">  </w:t>
      </w:r>
      <w:r w:rsidRPr="00D53B7A">
        <w:rPr>
          <w:rFonts w:ascii="Simsun" w:eastAsia="仿宋_GB2312" w:cs="仿宋_GB2312" w:hint="eastAsia"/>
          <w:kern w:val="0"/>
        </w:rPr>
        <w:t>本条例自</w:t>
      </w:r>
      <w:r w:rsidRPr="00D53B7A">
        <w:rPr>
          <w:rFonts w:ascii="Simsun" w:eastAsia="仿宋_GB2312" w:hAnsi="Simsun" w:cs="Simsun"/>
          <w:kern w:val="0"/>
        </w:rPr>
        <w:t>2010</w:t>
      </w:r>
      <w:r w:rsidRPr="00D53B7A">
        <w:rPr>
          <w:rFonts w:ascii="Simsun" w:eastAsia="仿宋_GB2312" w:cs="仿宋_GB2312" w:hint="eastAsia"/>
          <w:kern w:val="0"/>
        </w:rPr>
        <w:t>年</w:t>
      </w:r>
      <w:r w:rsidRPr="00D53B7A">
        <w:rPr>
          <w:rFonts w:ascii="Simsun" w:eastAsia="仿宋_GB2312" w:hAnsi="Simsun" w:cs="Simsun"/>
          <w:kern w:val="0"/>
        </w:rPr>
        <w:t>6</w:t>
      </w:r>
      <w:r w:rsidRPr="00D53B7A">
        <w:rPr>
          <w:rFonts w:ascii="Simsun" w:eastAsia="仿宋_GB2312" w:cs="仿宋_GB2312" w:hint="eastAsia"/>
          <w:kern w:val="0"/>
        </w:rPr>
        <w:t>月</w:t>
      </w:r>
      <w:r w:rsidRPr="00D53B7A">
        <w:rPr>
          <w:rFonts w:ascii="Simsun" w:eastAsia="仿宋_GB2312" w:hAnsi="Simsun" w:cs="Simsun"/>
          <w:kern w:val="0"/>
        </w:rPr>
        <w:t>1</w:t>
      </w:r>
      <w:r w:rsidRPr="00D53B7A">
        <w:rPr>
          <w:rFonts w:ascii="Simsun" w:eastAsia="仿宋_GB2312" w:cs="仿宋_GB2312" w:hint="eastAsia"/>
          <w:kern w:val="0"/>
        </w:rPr>
        <w:t>日起施行。</w:t>
      </w:r>
    </w:p>
    <w:p w:rsidR="0060416C" w:rsidRDefault="0060416C" w:rsidP="00097258">
      <w:pPr>
        <w:spacing w:line="592" w:lineRule="exact"/>
        <w:ind w:firstLineChars="200" w:firstLine="31680"/>
        <w:rPr>
          <w:kern w:val="0"/>
        </w:rPr>
      </w:pPr>
    </w:p>
    <w:p w:rsidR="0060416C" w:rsidRDefault="0060416C">
      <w:pPr>
        <w:rPr>
          <w:rFonts w:ascii="宋体" w:cs="宋体"/>
          <w:b/>
          <w:bCs/>
        </w:rPr>
      </w:pPr>
    </w:p>
    <w:sectPr w:rsidR="0060416C" w:rsidSect="0060416C">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16C" w:rsidRDefault="0060416C">
      <w:r>
        <w:separator/>
      </w:r>
    </w:p>
  </w:endnote>
  <w:endnote w:type="continuationSeparator" w:id="1">
    <w:p w:rsidR="0060416C" w:rsidRDefault="0060416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Dotum">
    <w:altName w:val="蹈框"/>
    <w:panose1 w:val="020B0600000101010101"/>
    <w:charset w:val="81"/>
    <w:family w:val="swiss"/>
    <w:pitch w:val="variable"/>
    <w:sig w:usb0="B00002AF" w:usb1="69D77CFB" w:usb2="00000030" w:usb3="00000000" w:csb0="0008009F" w:csb1="00000000"/>
  </w:font>
  <w:font w:name="Simsun">
    <w:altName w:val="SimSu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6C" w:rsidRDefault="0060416C">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next-textbox:#文本框 1;mso-fit-shape-to-text:t" inset="0,0,0,0">
            <w:txbxContent>
              <w:p w:rsidR="0060416C" w:rsidRDefault="0060416C">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16C" w:rsidRDefault="0060416C">
      <w:r>
        <w:separator/>
      </w:r>
    </w:p>
  </w:footnote>
  <w:footnote w:type="continuationSeparator" w:id="1">
    <w:p w:rsidR="0060416C" w:rsidRDefault="00604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6C" w:rsidRDefault="0060416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506B3"/>
    <w:rsid w:val="000825F7"/>
    <w:rsid w:val="00097258"/>
    <w:rsid w:val="00117BB5"/>
    <w:rsid w:val="001363E7"/>
    <w:rsid w:val="0034066C"/>
    <w:rsid w:val="003E6D53"/>
    <w:rsid w:val="00467F32"/>
    <w:rsid w:val="004938A3"/>
    <w:rsid w:val="004A2D4D"/>
    <w:rsid w:val="004A479F"/>
    <w:rsid w:val="004A7168"/>
    <w:rsid w:val="004B492C"/>
    <w:rsid w:val="004C128C"/>
    <w:rsid w:val="005403FD"/>
    <w:rsid w:val="00542540"/>
    <w:rsid w:val="0060416C"/>
    <w:rsid w:val="00642164"/>
    <w:rsid w:val="006867DA"/>
    <w:rsid w:val="00732389"/>
    <w:rsid w:val="0073408F"/>
    <w:rsid w:val="00745376"/>
    <w:rsid w:val="00746969"/>
    <w:rsid w:val="00777B95"/>
    <w:rsid w:val="00784E1D"/>
    <w:rsid w:val="007B2458"/>
    <w:rsid w:val="007F1195"/>
    <w:rsid w:val="0084127D"/>
    <w:rsid w:val="008628D3"/>
    <w:rsid w:val="008A2943"/>
    <w:rsid w:val="008C4C44"/>
    <w:rsid w:val="008C5203"/>
    <w:rsid w:val="008E2AAB"/>
    <w:rsid w:val="008F0F84"/>
    <w:rsid w:val="00A04332"/>
    <w:rsid w:val="00A47E8E"/>
    <w:rsid w:val="00A65228"/>
    <w:rsid w:val="00A836D0"/>
    <w:rsid w:val="00B2477A"/>
    <w:rsid w:val="00B9141A"/>
    <w:rsid w:val="00B95D2B"/>
    <w:rsid w:val="00BD002D"/>
    <w:rsid w:val="00C14D85"/>
    <w:rsid w:val="00C35C5C"/>
    <w:rsid w:val="00C9490E"/>
    <w:rsid w:val="00CC09C8"/>
    <w:rsid w:val="00CF0282"/>
    <w:rsid w:val="00D331EC"/>
    <w:rsid w:val="00D41479"/>
    <w:rsid w:val="00D53B7A"/>
    <w:rsid w:val="00D70C5C"/>
    <w:rsid w:val="00DD0DD4"/>
    <w:rsid w:val="00DE52DD"/>
    <w:rsid w:val="00E106AE"/>
    <w:rsid w:val="00F36389"/>
    <w:rsid w:val="00F4068C"/>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B4F10"/>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B4F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510</Words>
  <Characters>2913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三都水族自治县村寨消防条例</dc:title>
  <dc:subject/>
  <dc:creator>Microsoft</dc:creator>
  <cp:keywords/>
  <dc:description/>
  <cp:lastModifiedBy>Windows 用户</cp:lastModifiedBy>
  <cp:revision>2</cp:revision>
  <cp:lastPrinted>2011-10-10T07:32:00Z</cp:lastPrinted>
  <dcterms:created xsi:type="dcterms:W3CDTF">2017-03-14T05:54:00Z</dcterms:created>
  <dcterms:modified xsi:type="dcterms:W3CDTF">2017-03-14T05:54:00Z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