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安徽省各级人民代表大会及其常务委员会</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执行地方组织法的若干规定</w:t>
      </w:r>
    </w:p>
    <w:p>
      <w:pPr>
        <w:keepNext w:val="0"/>
        <w:keepLines w:val="0"/>
        <w:pageBreakBefore w:val="0"/>
        <w:kinsoku/>
        <w:wordWrap/>
        <w:overflowPunct/>
        <w:autoSpaceDE/>
        <w:autoSpaceDN/>
        <w:bidi w:val="0"/>
        <w:spacing w:line="240" w:lineRule="auto"/>
        <w:ind w:firstLine="0"/>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sz w:val="32"/>
          <w:szCs w:val="32"/>
          <w14:textFill>
            <w14:solidFill>
              <w14:schemeClr w14:val="tx1"/>
            </w14:solidFill>
          </w14:textFill>
        </w:rPr>
        <w:t>（1998年10月12日安徽省第九届人民代表大会常务委员会第六次会议通过  根据2005年4月21日安徽省第十届人民代表大会常务委员会第十六次会议《关于修改〈安徽省各级人民代表大会及其常务委员会执行地方组织法的若干规定〉的决定》修正）</w:t>
      </w:r>
    </w:p>
    <w:p>
      <w:pPr>
        <w:keepNext w:val="0"/>
        <w:keepLines w:val="0"/>
        <w:pageBreakBefore w:val="0"/>
        <w:kinsoku/>
        <w:wordWrap/>
        <w:overflowPunct/>
        <w:autoSpaceDE/>
        <w:autoSpaceDN/>
        <w:bidi w:val="0"/>
        <w:spacing w:line="240" w:lineRule="auto"/>
        <w:ind w:firstLine="628" w:firstLineChars="200"/>
        <w:rPr>
          <w:rFonts w:hint="eastAsia"/>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为了便于执行《中华人民共和国地方各级人民代表大会和地方各级人民政府组织法》，对我省各级人民代表大会及其常务委员会选举和任免各级国家机关领导人员工作中的若干问题作如下规定：</w:t>
      </w:r>
    </w:p>
    <w:p>
      <w:pPr>
        <w:keepNext w:val="0"/>
        <w:keepLines w:val="0"/>
        <w:pageBreakBefore w:val="0"/>
        <w:kinsoku/>
        <w:wordWrap/>
        <w:overflowPunct/>
        <w:autoSpaceDE/>
        <w:autoSpaceDN/>
        <w:bidi w:val="0"/>
        <w:spacing w:line="240" w:lineRule="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keepNext w:val="0"/>
        <w:keepLines w:val="0"/>
        <w:pageBreakBefore w:val="0"/>
        <w:kinsoku/>
        <w:wordWrap/>
        <w:overflowPunct/>
        <w:autoSpaceDE/>
        <w:autoSpaceDN/>
        <w:bidi w:val="0"/>
        <w:spacing w:line="240" w:lineRule="auto"/>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县级以上地方各级人民代表大会换届选举本级国家机关领导人员时，从提名、酝酿候选人到选举开始的时间不得少于两天，其间可以穿插安排其他议程。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乡镇人民代表大会换届选举本级国家机关领导人员时，从提名、酝酿候选人到选举开始的时间不得少于一天。</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三、</w:t>
      </w:r>
      <w:r>
        <w:rPr>
          <w:rFonts w:hint="eastAsia" w:ascii="仿宋_GB2312" w:eastAsia="仿宋_GB2312"/>
          <w:color w:val="000000" w:themeColor="text1"/>
          <w:sz w:val="32"/>
          <w:szCs w:val="32"/>
          <w14:textFill>
            <w14:solidFill>
              <w14:schemeClr w14:val="tx1"/>
            </w14:solidFill>
          </w14:textFill>
        </w:rPr>
        <w:t>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大会主席团根据候选人在预选中得票多少的顺序，按照选举办法规定的差额数，确定正式候选人名单。</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候选人名单以姓名笔划为序排列，经过预选的，应以预选时得票多少为序排列。</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被同时提名为两种或两种以上职务的候选人，由大会主席团按本人的意见，确定其为某一项职务的候选人。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换届选举时，在地方各级人民政府挂职的副职领导人应由本级人民代表大会选举。挂职干部不占当地政府副职的职数，只要得票超过全体代表的半数即可当选。</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县级以上地方各级人民代表大会常务委员会决定本级人民政府副职的个别任免，在本级人民代表大会任期内决定任职的总数不得超过本级人民政府副职的半数。</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县级以上地方各级人民代表大会换届后，其常务委员会办事机构和工作机构原负责人职务未变动的不需要重新任命。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在选举国家机关领导人员时，对有下列行为之一，破坏选举，违反治安管理规定的，依法给予治安管理处罚；构成犯罪的，依法追究刑事责任：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（一）以金钱或者其他财物贿赂代表，妨害代表自由行使选举权和被选举权的；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（二）以暴力、威胁、欺骗或者其他手段妨害代表自由行使选举权和被选举权的；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（三）伪造选举文件、虚报选举票数或者有其他违法行为的。</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仿宋_GB2312" w:eastAsia="仿宋_GB2312"/>
          <w:color w:val="000000" w:themeColor="text1"/>
          <w:sz w:val="32"/>
          <w:szCs w:val="32"/>
          <w14:textFill>
            <w14:solidFill>
              <w14:schemeClr w14:val="tx1"/>
            </w14:solidFill>
          </w14:textFill>
        </w:rPr>
        <w:t>国家工作人员有前款所列行为的，还应当依法给予行政处分。</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22034D"/>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17A4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D1C5EB7"/>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8D97964"/>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2017-11-09T13:26:18Z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