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pStyle w:val="2"/>
        <w:rPr>
          <w:rFonts w:hint="eastAsia"/>
          <w:b w:val="0"/>
          <w:bCs/>
        </w:rPr>
      </w:pPr>
      <w:r>
        <w:rPr>
          <w:rFonts w:hint="eastAsia"/>
          <w:b w:val="0"/>
          <w:bCs/>
        </w:rPr>
        <w:t>关于市人民政府向市人民代表大会</w:t>
      </w:r>
    </w:p>
    <w:p>
      <w:pPr>
        <w:pStyle w:val="2"/>
        <w:rPr>
          <w:rFonts w:hint="eastAsia"/>
          <w:b w:val="0"/>
          <w:bCs/>
        </w:rPr>
      </w:pPr>
      <w:r>
        <w:rPr>
          <w:rFonts w:hint="eastAsia"/>
          <w:b w:val="0"/>
          <w:bCs/>
        </w:rPr>
        <w:t>常务委员会报告重大事项的若干规定</w:t>
      </w:r>
    </w:p>
    <w:p>
      <w:pPr>
        <w:pStyle w:val="3"/>
        <w:jc w:val="both"/>
        <w:rPr>
          <w:rFonts w:hint="eastAsia"/>
        </w:rPr>
      </w:pPr>
    </w:p>
    <w:p>
      <w:pPr>
        <w:pStyle w:val="3"/>
        <w:ind w:firstLine="604"/>
        <w:jc w:val="both"/>
        <w:rPr>
          <w:rFonts w:hint="eastAsia"/>
        </w:rPr>
      </w:pPr>
      <w:r>
        <w:rPr>
          <w:rFonts w:hint="eastAsia"/>
        </w:rPr>
        <w:t>（1996年10月17日北京市第十届人民代表大会常务委</w:t>
      </w:r>
    </w:p>
    <w:p>
      <w:pPr>
        <w:pStyle w:val="3"/>
        <w:ind w:firstLine="604"/>
        <w:jc w:val="both"/>
        <w:rPr>
          <w:rFonts w:hint="eastAsia"/>
        </w:rPr>
      </w:pPr>
      <w:bookmarkStart w:id="0" w:name="_GoBack"/>
      <w:bookmarkEnd w:id="0"/>
      <w:r>
        <w:rPr>
          <w:rFonts w:hint="eastAsia"/>
        </w:rPr>
        <w:t>员会第三十一次会议通过）</w:t>
      </w:r>
    </w:p>
    <w:p>
      <w:pPr>
        <w:spacing w:line="240" w:lineRule="atLeast"/>
        <w:jc w:val="center"/>
        <w:rPr>
          <w:rFonts w:hint="eastAsia" w:ascii="仿宋_GB2312" w:hAnsi="宋体" w:eastAsia="仿宋_GB2312"/>
          <w:sz w:val="32"/>
          <w:szCs w:val="32"/>
        </w:rPr>
      </w:pP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为了加强市人大常委会对市人民政府工作的监督，促进重大决策的民主化、科学化，根据宪法和有关法律，制定本规定。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第二条 </w:t>
      </w:r>
      <w:r>
        <w:rPr>
          <w:rFonts w:hint="eastAsia" w:ascii="仿宋_GB2312" w:hAnsi="宋体" w:eastAsia="仿宋_GB2312"/>
          <w:sz w:val="32"/>
          <w:szCs w:val="32"/>
        </w:rPr>
        <w:t xml:space="preserve"> 市人民政府根据本市经济和社会发展的需要对城市总体规划进行局部调整，应当报市人大常委会备案；对总体布局作重大变更的，须经市人大常委会审查同意后报国务院审批。</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第三条</w:t>
      </w:r>
      <w:r>
        <w:rPr>
          <w:rFonts w:hint="eastAsia" w:ascii="仿宋_GB2312" w:hAnsi="宋体" w:eastAsia="仿宋_GB2312"/>
          <w:sz w:val="32"/>
          <w:szCs w:val="32"/>
        </w:rPr>
        <w:t xml:space="preserve">  本市国民经济和社会发展年度计划的部分变更，由市人民政府提出建议，提请市人大常委会审议和决定。</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第四条 </w:t>
      </w:r>
      <w:r>
        <w:rPr>
          <w:rFonts w:hint="eastAsia" w:ascii="仿宋_GB2312" w:hAnsi="宋体" w:eastAsia="仿宋_GB2312"/>
          <w:sz w:val="32"/>
          <w:szCs w:val="32"/>
        </w:rPr>
        <w:t xml:space="preserve"> 本市年度预算依法进行的调整，由市人民政府提出调整方案，提请市人大常委会审查和批准。</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第五条 </w:t>
      </w:r>
      <w:r>
        <w:rPr>
          <w:rFonts w:hint="eastAsia" w:ascii="仿宋_GB2312" w:hAnsi="宋体" w:eastAsia="仿宋_GB2312"/>
          <w:sz w:val="32"/>
          <w:szCs w:val="32"/>
        </w:rPr>
        <w:t xml:space="preserve"> 本市下列事项，市人民政府应当向市人大常委会报告：</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（一）有关经济建设和社会发展的重大改革方案；</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（二）本市国民经济和社会发展年度计划外的重大建设项目；</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（三）社会主义精神文明建设的规划和重大部署；</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（四）同外国缔结友好城市；</w:t>
      </w:r>
    </w:p>
    <w:p>
      <w:pPr>
        <w:spacing w:line="240" w:lineRule="atLeast"/>
        <w:ind w:firstLine="628" w:firstLineChars="200"/>
        <w:rPr>
          <w:rFonts w:hint="eastAsia" w:ascii="仿宋_GB2312" w:hAnsi="宋体" w:eastAsia="仿宋_GB2312"/>
          <w:sz w:val="32"/>
          <w:szCs w:val="32"/>
        </w:rPr>
      </w:pPr>
      <w:r>
        <w:rPr>
          <w:rFonts w:hint="eastAsia" w:ascii="仿宋_GB2312" w:hAnsi="宋体" w:eastAsia="仿宋_GB2312"/>
          <w:sz w:val="32"/>
          <w:szCs w:val="32"/>
        </w:rPr>
        <w:t>（五）人民群众普遍关心的其他重大问题。</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第六条 </w:t>
      </w:r>
      <w:r>
        <w:rPr>
          <w:rFonts w:hint="eastAsia" w:ascii="仿宋_GB2312" w:hAnsi="宋体" w:eastAsia="仿宋_GB2312"/>
          <w:sz w:val="32"/>
          <w:szCs w:val="32"/>
        </w:rPr>
        <w:t xml:space="preserve"> 本规定第五条所列事项的报告，应当分送市人大常委会组成人员，必要时由市人大常委会审议，并可以作出相应的决议。</w:t>
      </w:r>
    </w:p>
    <w:p>
      <w:pPr>
        <w:spacing w:line="240" w:lineRule="atLeast"/>
        <w:ind w:firstLine="628" w:firstLineChars="200"/>
        <w:rPr>
          <w:rFonts w:hint="eastAsia" w:ascii="仿宋_GB2312" w:hAnsi="宋体" w:eastAsia="仿宋_GB2312"/>
          <w:sz w:val="32"/>
          <w:szCs w:val="32"/>
        </w:rPr>
      </w:pPr>
      <w:r>
        <w:rPr>
          <w:rFonts w:hint="eastAsia" w:ascii="黑体" w:hAnsi="宋体" w:eastAsia="黑体"/>
          <w:sz w:val="32"/>
          <w:szCs w:val="32"/>
        </w:rPr>
        <w:t xml:space="preserve">第七条 </w:t>
      </w:r>
      <w:r>
        <w:rPr>
          <w:rFonts w:hint="eastAsia" w:ascii="仿宋_GB2312" w:hAnsi="宋体" w:eastAsia="仿宋_GB2312"/>
          <w:sz w:val="32"/>
          <w:szCs w:val="32"/>
        </w:rPr>
        <w:t xml:space="preserve"> 本规定自公布之日起施行。</w:t>
      </w:r>
    </w:p>
    <w:p>
      <w:pPr>
        <w:spacing w:line="240" w:lineRule="atLeast"/>
        <w:rPr>
          <w:rFonts w:hint="eastAsia"/>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526012D"/>
    <w:rsid w:val="09004ABF"/>
    <w:rsid w:val="0BDF4439"/>
    <w:rsid w:val="0F4A0F5B"/>
    <w:rsid w:val="112B13FD"/>
    <w:rsid w:val="11B4379B"/>
    <w:rsid w:val="13397E51"/>
    <w:rsid w:val="177D7DA2"/>
    <w:rsid w:val="19574B85"/>
    <w:rsid w:val="1AD339E7"/>
    <w:rsid w:val="1EF801BF"/>
    <w:rsid w:val="1F644E97"/>
    <w:rsid w:val="1F8020F6"/>
    <w:rsid w:val="1F9E35C4"/>
    <w:rsid w:val="2025219D"/>
    <w:rsid w:val="20EE5357"/>
    <w:rsid w:val="23BB6453"/>
    <w:rsid w:val="2A82488F"/>
    <w:rsid w:val="314732A6"/>
    <w:rsid w:val="31B54D57"/>
    <w:rsid w:val="385A53BE"/>
    <w:rsid w:val="3C6A0C85"/>
    <w:rsid w:val="40C37EA8"/>
    <w:rsid w:val="43304069"/>
    <w:rsid w:val="441740A5"/>
    <w:rsid w:val="44F125DC"/>
    <w:rsid w:val="46455C22"/>
    <w:rsid w:val="469B6042"/>
    <w:rsid w:val="4D3465CF"/>
    <w:rsid w:val="51FF507F"/>
    <w:rsid w:val="58F32E59"/>
    <w:rsid w:val="5CB21A07"/>
    <w:rsid w:val="5D860E2C"/>
    <w:rsid w:val="5DEF402A"/>
    <w:rsid w:val="5F34711E"/>
    <w:rsid w:val="63116CDE"/>
    <w:rsid w:val="633C5BDD"/>
    <w:rsid w:val="6413040F"/>
    <w:rsid w:val="662B588C"/>
    <w:rsid w:val="679735EA"/>
    <w:rsid w:val="68A92027"/>
    <w:rsid w:val="694D769F"/>
    <w:rsid w:val="697D5882"/>
    <w:rsid w:val="6A261B49"/>
    <w:rsid w:val="72DD5ADE"/>
    <w:rsid w:val="734E5F1E"/>
    <w:rsid w:val="74D258C0"/>
    <w:rsid w:val="75735EA3"/>
    <w:rsid w:val="77BB267F"/>
    <w:rsid w:val="7A6B51D7"/>
    <w:rsid w:val="7F3C4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2016-10-26T03:03:00Z</cp:lastPrinted>
  <dcterms:modified xsi:type="dcterms:W3CDTF">2017-02-23T12:38:06Z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