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嘉兴市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城市绿化</w:t>
      </w:r>
      <w:r>
        <w:rPr>
          <w:rFonts w:hint="eastAsia" w:ascii="宋体" w:hAnsi="宋体" w:eastAsia="宋体" w:cs="宋体"/>
          <w:sz w:val="44"/>
          <w:szCs w:val="44"/>
        </w:rPr>
        <w:t>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27" w:rightChars="168"/>
        <w:textAlignment w:val="auto"/>
        <w:rPr>
          <w:rFonts w:hint="eastAsia" w:ascii="楷体_GB2312" w:eastAsia="楷体_GB231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27" w:rightChars="168" w:firstLine="628" w:firstLineChars="200"/>
        <w:textAlignment w:val="auto"/>
        <w:rPr>
          <w:rFonts w:hint="eastAsia" w:ascii="楷体_GB2312" w:hAnsi="Times New Roman" w:eastAsia="楷体_GB2312" w:cs="Times New Roman"/>
          <w:szCs w:val="32"/>
          <w:lang w:val="en-US" w:eastAsia="zh-CN"/>
        </w:rPr>
      </w:pPr>
      <w:r>
        <w:rPr>
          <w:rFonts w:hint="eastAsia" w:ascii="楷体_GB2312" w:eastAsia="楷体_GB2312"/>
          <w:szCs w:val="32"/>
          <w:lang w:val="en-US" w:eastAsia="zh-CN"/>
        </w:rPr>
        <w:t>（</w:t>
      </w:r>
      <w:r>
        <w:rPr>
          <w:rFonts w:hint="eastAsia" w:ascii="楷体_GB2312" w:hAnsi="Times New Roman" w:eastAsia="楷体_GB2312" w:cs="Times New Roman"/>
          <w:szCs w:val="32"/>
          <w:lang w:val="en-US" w:eastAsia="zh-CN"/>
        </w:rPr>
        <w:t>2022年10月31日嘉兴市第九届人民代表大会常务委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27" w:rightChars="168" w:firstLine="628" w:firstLineChars="200"/>
        <w:textAlignment w:val="auto"/>
        <w:rPr>
          <w:rFonts w:hint="eastAsia" w:ascii="楷体_GB2312" w:hAnsi="Times New Roman" w:eastAsia="楷体_GB2312" w:cs="Times New Roman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Cs w:val="32"/>
          <w:lang w:val="en-US" w:eastAsia="zh-CN"/>
        </w:rPr>
        <w:t>员会第六次会议通过</w:t>
      </w:r>
      <w:r>
        <w:rPr>
          <w:rFonts w:hint="eastAsia" w:ascii="楷体_GB2312" w:eastAsia="楷体_GB231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szCs w:val="32"/>
          <w:lang w:val="en-US" w:eastAsia="zh-CN"/>
        </w:rPr>
        <w:t xml:space="preserve"> 2022年11月24日浙江省第十三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27" w:rightChars="168" w:firstLine="628" w:firstLineChars="200"/>
        <w:textAlignment w:val="auto"/>
        <w:rPr>
          <w:rFonts w:hint="eastAsia" w:ascii="楷体_GB2312" w:eastAsia="楷体_GB231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Cs w:val="32"/>
          <w:lang w:val="en-US" w:eastAsia="zh-CN"/>
        </w:rPr>
        <w:t>届人民代表大会常务委员会第三十九次会议批</w:t>
      </w:r>
      <w:r>
        <w:rPr>
          <w:rFonts w:hint="eastAsia" w:ascii="楷体_GB2312" w:eastAsia="楷体_GB2312"/>
          <w:szCs w:val="32"/>
          <w:lang w:val="en-US" w:eastAsia="zh-CN"/>
        </w:rPr>
        <w:t>准）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第一条</w:t>
      </w:r>
      <w:r>
        <w:rPr>
          <w:rFonts w:hint="eastAsia"/>
          <w:lang w:val="en-US" w:eastAsia="zh-CN"/>
        </w:rPr>
        <w:t xml:space="preserve">  为了促进城市绿化，改善人居环境，根据有关法律、法规，结合本市实际，制定本条例。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第二条 </w:t>
      </w:r>
      <w:r>
        <w:rPr>
          <w:rFonts w:hint="eastAsia"/>
          <w:lang w:val="en-US" w:eastAsia="zh-CN"/>
        </w:rPr>
        <w:t xml:space="preserve"> 本市城市、镇开发边界内绿化的规划、建设、保护及其监督管理，适用本条例。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第三条</w:t>
      </w:r>
      <w:r>
        <w:rPr>
          <w:rFonts w:hint="eastAsia"/>
          <w:lang w:val="en-US" w:eastAsia="zh-CN"/>
        </w:rPr>
        <w:t xml:space="preserve">  市、县（市、区）建设主管部门负责本辖区内的绿化工作。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发展改革、公安、财政、自然资源和规划、生态环境、交通运输、水利、文化广电旅游等部门，按照各自职责做好绿化工作。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镇人民政府、街道办事处按照各自职责做好本辖区内的绿化工作。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第四条 </w:t>
      </w:r>
      <w:r>
        <w:rPr>
          <w:rFonts w:hint="eastAsia"/>
          <w:lang w:val="en-US" w:eastAsia="zh-CN"/>
        </w:rPr>
        <w:t xml:space="preserve"> 市、县（市）建设主管部门应当会同自然资源和规划部门编制绿地系统规划，报同级人民政府批准，其主要内容纳入国土空间详细规划。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绿地系统规划指标应当符合国家和省的有关规定标准。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第五条</w:t>
      </w:r>
      <w:r>
        <w:rPr>
          <w:rFonts w:hint="eastAsia"/>
          <w:lang w:val="en-US" w:eastAsia="zh-CN"/>
        </w:rPr>
        <w:t xml:space="preserve">  建设主管部门应当会同有关部门通过座谈会、论证会等形式征求意见，组织编制行道树树种规划，报同级人民政府批准后公布实施。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更换行道树树种，建设主管部门应当向社会公开征求意见，必要时组织听证。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第六条 </w:t>
      </w:r>
      <w:r>
        <w:rPr>
          <w:rFonts w:hint="eastAsia"/>
          <w:lang w:val="en-US" w:eastAsia="zh-CN"/>
        </w:rPr>
        <w:t xml:space="preserve"> 公共绿地工程的建设，由建设单位在施工前办理工程质量监督手续，并在竣工验收合格之日起十五日内向建设主管部门备案。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公共绿地工程的质量监督，由建设主管部门实施。建设主管部门也可以委托专业工程质量监督机构实施。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第七条 </w:t>
      </w:r>
      <w:r>
        <w:rPr>
          <w:rFonts w:hint="eastAsia"/>
          <w:lang w:val="en-US" w:eastAsia="zh-CN"/>
        </w:rPr>
        <w:t xml:space="preserve"> 市建设主管部门应当建立绿化工程质量评估机制，推进绿化行业信用监管。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第八条  </w:t>
      </w:r>
      <w:r>
        <w:rPr>
          <w:rFonts w:hint="eastAsia"/>
          <w:lang w:val="en-US" w:eastAsia="zh-CN"/>
        </w:rPr>
        <w:t>实行永久性绿地保护制度。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具有重要自然生态功能的绿地和历史文化价值的园林等，应当确定为永久性绿地。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市、县（市、区）应当设立永久性绿地，永久性绿地由建设主管部门会同有关部门确定，报同级人民政府批准后公布。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永久性绿地应当严格保护，不得占用和改变，国家批准的重大工程建设以及法律、行政法规规定的情形除外。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第九条 </w:t>
      </w:r>
      <w:r>
        <w:rPr>
          <w:rFonts w:hint="eastAsia"/>
          <w:lang w:val="en-US" w:eastAsia="zh-CN"/>
        </w:rPr>
        <w:t xml:space="preserve"> 严格保护古树名木。古树名木的保护应当执行法律、法规和国家、省的有关规定。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古树名木保护的具体办法，由市人民政府制定。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第十条</w:t>
      </w:r>
      <w:r>
        <w:rPr>
          <w:rFonts w:hint="eastAsia"/>
          <w:lang w:val="en-US" w:eastAsia="zh-CN"/>
        </w:rPr>
        <w:t xml:space="preserve">  禁止擅自迁移、砍伐树木。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有下列情形之一，修剪无法消除影响的，经建设主管部门同意，可以迁移树木；无迁移价值的，经建设主管部门同意，可以砍伐树木：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（一）影响城市建设的；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（二）威胁公共安全、居住安全的；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（三）严重影响建筑物通风、采光的。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迁移树木应当在适宜树木生长的季节按照迁移技术规程进行。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第十一条</w:t>
      </w:r>
      <w:r>
        <w:rPr>
          <w:rFonts w:hint="eastAsia"/>
          <w:lang w:val="en-US" w:eastAsia="zh-CN"/>
        </w:rPr>
        <w:t xml:space="preserve">  禁止擅自占用绿地。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确需临时占用绿地的，应当报经建设主管部门批准，占用时间最长不得超过两年。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占用期满，占用人应当恢复原状并归还。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第十二条 </w:t>
      </w:r>
      <w:r>
        <w:rPr>
          <w:rFonts w:hint="eastAsia"/>
          <w:lang w:val="en-US" w:eastAsia="zh-CN"/>
        </w:rPr>
        <w:t xml:space="preserve"> 禁止在公共绿地内实施下列行为：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（一）攀爬树木；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（二）驾驶车辆进入草坪；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（三）损坏树木花草；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（四）损坏绿化设施；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（五）法律、法规禁止的其他行为。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第十三条 </w:t>
      </w:r>
      <w:r>
        <w:rPr>
          <w:rFonts w:hint="eastAsia"/>
          <w:lang w:val="en-US" w:eastAsia="zh-CN"/>
        </w:rPr>
        <w:t xml:space="preserve"> 实行绿化管理人制度。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绿化管理人按照下列规定确定：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（一）公共绿地，建设主管部门为管理人；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（二）机关、企事业等单位附属绿地，单位为管理人；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（三）居住区绿地，业主为管理人，委托物业服务人的，物业服务人为管理人；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（四）其他绿地，其管理人按照国家有关规定确定。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按照前款规定不能确定管理人的，由所在地的镇人民政府、街道办事处确定。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第十四条 </w:t>
      </w:r>
      <w:r>
        <w:rPr>
          <w:rFonts w:hint="eastAsia"/>
          <w:lang w:val="en-US" w:eastAsia="zh-CN"/>
        </w:rPr>
        <w:t xml:space="preserve"> 绿化养护应当按照有关标准和市的养护操作规范实施。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市的养护操作规范由市建设主管部门制定，报市人民政府批准后公布实施。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第十五条 </w:t>
      </w:r>
      <w:r>
        <w:rPr>
          <w:rFonts w:hint="eastAsia"/>
          <w:lang w:val="en-US" w:eastAsia="zh-CN"/>
        </w:rPr>
        <w:t xml:space="preserve"> 实行公共绿地分级养护管理制度。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公共绿地等级标准由市建设主管部门会同有关部门，依法根据规模、区位、人流量等制定。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第十六条  </w:t>
      </w:r>
      <w:r>
        <w:rPr>
          <w:rFonts w:hint="eastAsia"/>
          <w:lang w:val="en-US" w:eastAsia="zh-CN"/>
        </w:rPr>
        <w:t>市、县（市、区）建设主管部门应当运用数字化手段，加强绿化资源调查、监测和评价，提高绿化管理水平。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第十七条 </w:t>
      </w:r>
      <w:r>
        <w:rPr>
          <w:rFonts w:hint="eastAsia"/>
          <w:lang w:val="en-US" w:eastAsia="zh-CN"/>
        </w:rPr>
        <w:t xml:space="preserve"> 违反本条例规定的行为，法律、行政法规和省的地方性法规已有法律责任规定的，从其规定。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第十八条 </w:t>
      </w:r>
      <w:r>
        <w:rPr>
          <w:rFonts w:hint="eastAsia"/>
          <w:lang w:val="en-US" w:eastAsia="zh-CN"/>
        </w:rPr>
        <w:t xml:space="preserve"> 违反本条例第十条第一款规定，擅自迁移或者砍伐的，由建设主管部门责令改正，可以处二千元以上二万元以下罚款。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第十九条 </w:t>
      </w:r>
      <w:r>
        <w:rPr>
          <w:rFonts w:hint="eastAsia"/>
          <w:lang w:val="en-US" w:eastAsia="zh-CN"/>
        </w:rPr>
        <w:t xml:space="preserve"> 违反本条例第十一条第一款规定，擅自占用的，由建设主管部门责令改正，可以处二千元以上二万元以下罚款。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违反本条例第十一条第三款规定，期满未恢复原状或者已恢复原状但未归还的，由建设主管部门责令改正，可以处一千元以上一万元以下罚款。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第二十条  </w:t>
      </w:r>
      <w:r>
        <w:rPr>
          <w:rFonts w:hint="eastAsia"/>
          <w:lang w:val="en-US" w:eastAsia="zh-CN"/>
        </w:rPr>
        <w:t>违反本条例第十二条第二项、第三项或者第四项规定，驾驶车辆进入、损坏树木花草或者损坏绿化设施的，由建设主管部门责令</w:t>
      </w:r>
      <w:bookmarkStart w:id="0" w:name="_GoBack"/>
      <w:bookmarkEnd w:id="0"/>
      <w:r>
        <w:rPr>
          <w:rFonts w:hint="eastAsia"/>
          <w:lang w:val="en-US" w:eastAsia="zh-CN"/>
        </w:rPr>
        <w:t>改正，可以处一百元以上一千元以下罚款。</w:t>
      </w:r>
    </w:p>
    <w:p>
      <w:pPr>
        <w:ind w:firstLine="628" w:firstLineChars="200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第二十一条</w:t>
      </w:r>
      <w:r>
        <w:rPr>
          <w:rFonts w:hint="eastAsia"/>
          <w:lang w:val="en-US" w:eastAsia="zh-CN"/>
        </w:rPr>
        <w:t xml:space="preserve">  本条例自2023年3月1日起施行。</w:t>
      </w:r>
    </w:p>
    <w:sectPr>
      <w:footerReference r:id="rId5" w:type="default"/>
      <w:footerReference r:id="rId6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spacing w:line="478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11"/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471" w:lineRule="auto"/>
      <w:ind w:left="308" w:leftChars="100"/>
      <w:jc w:val="left"/>
      <w:rPr>
        <w:rStyle w:val="11"/>
        <w:rFonts w:ascii="宋体" w:hAnsi="宋体" w:eastAsia="宋体"/>
        <w:sz w:val="28"/>
      </w:rPr>
    </w:pPr>
    <w:r>
      <w:rPr>
        <w:rStyle w:val="11"/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11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11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5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true"/>
  <w:drawingGridHorizontalSpacing w:val="308"/>
  <w:drawingGridVerticalSpacing w:val="29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iDocStyle" w:val="2"/>
  </w:docVars>
  <w:rsids>
    <w:rsidRoot w:val="0FE0082F"/>
    <w:rsid w:val="00071F92"/>
    <w:rsid w:val="001B173E"/>
    <w:rsid w:val="007E7972"/>
    <w:rsid w:val="00821AE1"/>
    <w:rsid w:val="00A0649E"/>
    <w:rsid w:val="00C26BE1"/>
    <w:rsid w:val="00D57722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7D0225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358A94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A62154"/>
    <w:rsid w:val="69E546FF"/>
    <w:rsid w:val="69FC67B3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52DAE3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259CC"/>
    <w:rsid w:val="751A2454"/>
    <w:rsid w:val="7530215F"/>
    <w:rsid w:val="753E6906"/>
    <w:rsid w:val="75A13D09"/>
    <w:rsid w:val="75DA7E23"/>
    <w:rsid w:val="76B37EED"/>
    <w:rsid w:val="76DF0815"/>
    <w:rsid w:val="76F42FC7"/>
    <w:rsid w:val="777FED5C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  <w:rsid w:val="A6FE6B5B"/>
    <w:rsid w:val="BDEFCAE1"/>
    <w:rsid w:val="BF790C53"/>
    <w:rsid w:val="BFAF599B"/>
    <w:rsid w:val="DF6949BC"/>
    <w:rsid w:val="E8DDC30C"/>
    <w:rsid w:val="EE7F5BE4"/>
    <w:rsid w:val="EFBFD3CC"/>
    <w:rsid w:val="EFFCBC21"/>
    <w:rsid w:val="FB7F9ABC"/>
    <w:rsid w:val="FF93EA09"/>
    <w:rsid w:val="FF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5">
    <w:name w:val="Body Text First Indent"/>
    <w:basedOn w:val="4"/>
    <w:next w:val="1"/>
    <w:qFormat/>
    <w:uiPriority w:val="0"/>
    <w:pPr>
      <w:ind w:firstLine="100" w:firstLineChars="100"/>
    </w:pPr>
    <w:rPr>
      <w:rFonts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sz w:val="18"/>
      <w:szCs w:val="18"/>
      <w:u w:val="none"/>
    </w:rPr>
  </w:style>
  <w:style w:type="character" w:styleId="13">
    <w:name w:val="line number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sz w:val="18"/>
      <w:szCs w:val="18"/>
      <w:u w:val="none"/>
    </w:rPr>
  </w:style>
  <w:style w:type="paragraph" w:customStyle="1" w:styleId="15">
    <w:name w:val="居中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red"/>
    <w:basedOn w:val="10"/>
    <w:qFormat/>
    <w:uiPriority w:val="0"/>
    <w:rPr>
      <w:color w:val="FF0000"/>
      <w:sz w:val="21"/>
      <w:szCs w:val="21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正文首行缩进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Company>Microsoft</Company>
  <Pages>1</Pages>
  <Words>0</Words>
  <Characters>4</Characters>
  <Lines>1</Lines>
  <Paragraphs>1</Paragraphs>
  <TotalTime>56</TotalTime>
  <ScaleCrop>false</ScaleCrop>
  <LinksUpToDate>false</LinksUpToDate>
  <CharactersWithSpaces>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2017-01-12T09:18:00Z</dcterms:created>
  <dc:creator>shy</dc:creator>
  <cp:lastModifiedBy>李晓光(lixg)</cp:lastModifiedBy>
  <cp:lastPrinted>2022-12-06T11:43:40Z</cp:lastPrinted>
  <dcterms:modified xsi:type="dcterms:W3CDTF">2022-12-06T11:55:53Z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公文模板版本">
    <vt:lpwstr>20160721</vt:lpwstr>
  </property>
  <property fmtid="{D5CDD505-2E9C-101B-9397-08002B2CF9AE}" pid="4" name="ICV">
    <vt:lpwstr>B62ACB78E2954CAA911B2F42E2277B54</vt:lpwstr>
  </property>
</Properties>
</file>