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C4" w:rsidRPr="007250C1" w:rsidRDefault="005607C4" w:rsidP="00C40AC3">
      <w:pPr>
        <w:topLinePunct/>
        <w:adjustRightInd w:val="0"/>
        <w:snapToGrid w:val="0"/>
        <w:spacing w:line="592" w:lineRule="exact"/>
        <w:ind w:firstLineChars="200" w:firstLine="600"/>
        <w:rPr>
          <w:rFonts w:ascii="宋体" w:eastAsia="仿宋_GB2312" w:hAnsi="宋体" w:cs="宋体"/>
          <w:snapToGrid w:val="0"/>
          <w:sz w:val="30"/>
          <w:szCs w:val="30"/>
        </w:rPr>
      </w:pPr>
    </w:p>
    <w:p w:rsidR="005607C4" w:rsidRPr="007250C1" w:rsidRDefault="005607C4" w:rsidP="00186862">
      <w:pPr>
        <w:topLinePunct/>
        <w:adjustRightInd w:val="0"/>
        <w:snapToGrid w:val="0"/>
        <w:spacing w:line="592" w:lineRule="exact"/>
        <w:ind w:firstLineChars="200" w:firstLine="600"/>
        <w:rPr>
          <w:rFonts w:ascii="宋体" w:eastAsia="仿宋_GB2312" w:hAnsi="宋体" w:cs="宋体"/>
          <w:snapToGrid w:val="0"/>
          <w:sz w:val="30"/>
          <w:szCs w:val="30"/>
        </w:rPr>
      </w:pPr>
    </w:p>
    <w:p w:rsidR="005607C4" w:rsidRPr="00C40AC3" w:rsidRDefault="005607C4" w:rsidP="00C40AC3">
      <w:pPr>
        <w:topLinePunct/>
        <w:adjustRightInd w:val="0"/>
        <w:snapToGrid w:val="0"/>
        <w:spacing w:line="592" w:lineRule="exact"/>
        <w:jc w:val="center"/>
        <w:rPr>
          <w:rFonts w:ascii="宋体"/>
          <w:snapToGrid w:val="0"/>
          <w:sz w:val="44"/>
          <w:szCs w:val="44"/>
        </w:rPr>
      </w:pPr>
      <w:r w:rsidRPr="00C40AC3">
        <w:rPr>
          <w:rFonts w:ascii="宋体" w:hAnsi="宋体" w:hint="eastAsia"/>
          <w:snapToGrid w:val="0"/>
          <w:sz w:val="44"/>
          <w:szCs w:val="44"/>
        </w:rPr>
        <w:t>普洱市思茅城区河道管理条例</w:t>
      </w:r>
    </w:p>
    <w:p w:rsidR="005607C4" w:rsidRPr="007250C1" w:rsidRDefault="005607C4" w:rsidP="00C40AC3">
      <w:pPr>
        <w:topLinePunct/>
        <w:adjustRightInd w:val="0"/>
        <w:snapToGrid w:val="0"/>
        <w:spacing w:line="592" w:lineRule="exact"/>
        <w:rPr>
          <w:rFonts w:ascii="宋体" w:eastAsia="方正小标宋简体" w:hAnsi="宋体"/>
          <w:snapToGrid w:val="0"/>
          <w:sz w:val="44"/>
          <w:szCs w:val="44"/>
        </w:rPr>
      </w:pPr>
    </w:p>
    <w:p w:rsidR="005607C4" w:rsidRPr="007250C1" w:rsidRDefault="005607C4" w:rsidP="00C40AC3">
      <w:pPr>
        <w:topLinePunct/>
        <w:adjustRightInd w:val="0"/>
        <w:snapToGrid w:val="0"/>
        <w:spacing w:line="592" w:lineRule="exact"/>
        <w:ind w:leftChars="200" w:left="420" w:rightChars="200" w:right="420"/>
        <w:rPr>
          <w:rFonts w:ascii="宋体" w:eastAsia="楷体_GB2312" w:hAnsi="宋体"/>
          <w:snapToGrid w:val="0"/>
          <w:sz w:val="32"/>
          <w:szCs w:val="32"/>
        </w:rPr>
      </w:pPr>
      <w:r w:rsidRPr="007250C1">
        <w:rPr>
          <w:rFonts w:ascii="宋体" w:eastAsia="楷体_GB2312" w:hAnsi="宋体" w:hint="eastAsia"/>
          <w:snapToGrid w:val="0"/>
          <w:sz w:val="32"/>
          <w:szCs w:val="32"/>
        </w:rPr>
        <w:t>（</w:t>
      </w:r>
      <w:r w:rsidRPr="007250C1">
        <w:rPr>
          <w:rFonts w:ascii="宋体" w:eastAsia="楷体_GB2312" w:hAnsi="宋体"/>
          <w:snapToGrid w:val="0"/>
          <w:sz w:val="32"/>
          <w:szCs w:val="32"/>
        </w:rPr>
        <w:t>2022</w:t>
      </w:r>
      <w:r w:rsidRPr="007250C1">
        <w:rPr>
          <w:rFonts w:ascii="宋体" w:eastAsia="楷体_GB2312" w:hAnsi="宋体" w:hint="eastAsia"/>
          <w:snapToGrid w:val="0"/>
          <w:sz w:val="32"/>
          <w:szCs w:val="32"/>
        </w:rPr>
        <w:t>年</w:t>
      </w:r>
      <w:r w:rsidRPr="007250C1">
        <w:rPr>
          <w:rFonts w:ascii="宋体" w:eastAsia="楷体_GB2312" w:hAnsi="宋体"/>
          <w:snapToGrid w:val="0"/>
          <w:sz w:val="32"/>
          <w:szCs w:val="32"/>
        </w:rPr>
        <w:t>11</w:t>
      </w:r>
      <w:r w:rsidRPr="007250C1">
        <w:rPr>
          <w:rFonts w:ascii="宋体" w:eastAsia="楷体_GB2312" w:hAnsi="宋体" w:hint="eastAsia"/>
          <w:snapToGrid w:val="0"/>
          <w:sz w:val="32"/>
          <w:szCs w:val="32"/>
        </w:rPr>
        <w:t>月</w:t>
      </w:r>
      <w:r w:rsidRPr="007250C1">
        <w:rPr>
          <w:rFonts w:ascii="宋体" w:eastAsia="楷体_GB2312" w:hAnsi="宋体"/>
          <w:snapToGrid w:val="0"/>
          <w:sz w:val="32"/>
          <w:szCs w:val="32"/>
        </w:rPr>
        <w:t>10</w:t>
      </w:r>
      <w:r w:rsidRPr="007250C1">
        <w:rPr>
          <w:rFonts w:ascii="宋体" w:eastAsia="楷体_GB2312" w:hAnsi="宋体" w:hint="eastAsia"/>
          <w:snapToGrid w:val="0"/>
          <w:sz w:val="32"/>
          <w:szCs w:val="32"/>
        </w:rPr>
        <w:t>日普洱市第五届人民代表大会常务委员会第五次会议通过</w:t>
      </w:r>
      <w:r w:rsidRPr="007250C1">
        <w:rPr>
          <w:rFonts w:ascii="宋体" w:eastAsia="楷体_GB2312" w:hAnsi="宋体"/>
          <w:snapToGrid w:val="0"/>
          <w:sz w:val="32"/>
          <w:szCs w:val="32"/>
        </w:rPr>
        <w:t xml:space="preserve">  2022</w:t>
      </w:r>
      <w:r w:rsidRPr="007250C1">
        <w:rPr>
          <w:rFonts w:ascii="宋体" w:eastAsia="楷体_GB2312" w:hAnsi="宋体" w:hint="eastAsia"/>
          <w:snapToGrid w:val="0"/>
          <w:sz w:val="32"/>
          <w:szCs w:val="32"/>
        </w:rPr>
        <w:t>年</w:t>
      </w:r>
      <w:r w:rsidRPr="007250C1">
        <w:rPr>
          <w:rFonts w:ascii="宋体" w:eastAsia="楷体_GB2312" w:hAnsi="宋体"/>
          <w:snapToGrid w:val="0"/>
          <w:sz w:val="32"/>
          <w:szCs w:val="32"/>
        </w:rPr>
        <w:t>11</w:t>
      </w:r>
      <w:r w:rsidRPr="007250C1">
        <w:rPr>
          <w:rFonts w:ascii="宋体" w:eastAsia="楷体_GB2312" w:hAnsi="宋体" w:hint="eastAsia"/>
          <w:snapToGrid w:val="0"/>
          <w:sz w:val="32"/>
          <w:szCs w:val="32"/>
        </w:rPr>
        <w:t>月</w:t>
      </w:r>
      <w:r w:rsidRPr="007250C1">
        <w:rPr>
          <w:rFonts w:ascii="宋体" w:eastAsia="楷体_GB2312" w:hAnsi="宋体"/>
          <w:snapToGrid w:val="0"/>
          <w:sz w:val="32"/>
          <w:szCs w:val="32"/>
          <w:lang/>
        </w:rPr>
        <w:t>3</w:t>
      </w:r>
      <w:r w:rsidRPr="007250C1">
        <w:rPr>
          <w:rFonts w:ascii="宋体" w:eastAsia="楷体_GB2312" w:hAnsi="宋体"/>
          <w:snapToGrid w:val="0"/>
          <w:sz w:val="32"/>
          <w:szCs w:val="32"/>
        </w:rPr>
        <w:t>0</w:t>
      </w:r>
      <w:r w:rsidRPr="007250C1">
        <w:rPr>
          <w:rFonts w:ascii="宋体" w:eastAsia="楷体_GB2312" w:hAnsi="宋体" w:hint="eastAsia"/>
          <w:snapToGrid w:val="0"/>
          <w:sz w:val="32"/>
          <w:szCs w:val="32"/>
        </w:rPr>
        <w:t>日云南省第十三届人民代表大会常务委员会第三十五次会议批准）</w:t>
      </w:r>
    </w:p>
    <w:p w:rsidR="005607C4" w:rsidRPr="007250C1" w:rsidRDefault="005607C4" w:rsidP="00186862">
      <w:pPr>
        <w:topLinePunct/>
        <w:adjustRightInd w:val="0"/>
        <w:snapToGrid w:val="0"/>
        <w:spacing w:line="592" w:lineRule="exact"/>
        <w:ind w:firstLineChars="200" w:firstLine="640"/>
        <w:rPr>
          <w:rFonts w:ascii="宋体" w:eastAsia="黑体" w:hAnsi="宋体"/>
          <w:snapToGrid w:val="0"/>
          <w:sz w:val="32"/>
          <w:szCs w:val="32"/>
        </w:rPr>
      </w:pP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第一条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为了加强思茅城区河道管理，保障防洪安全，保护河道生态环境，发挥河道综合效益，根据《中华人民共和国水法》《中华人民共和国防洪法》《中华人民共和国河道管理条例》《云南省普洱城市管理条例》等法律、法规，结合思茅区实际，制定本条例。</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第二条</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本条例适用于思茅区人民政府所在地城市建成区内河道及其配套设施的管理、保护等相关活动。</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第三条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市、区人民政府应当加强对思茅城区河道管理工作的领导，并将思茅城区河道管理纳入国民经济和社会发展规划，有关公共事项所需经费列入同级财政预算。</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有关镇人民政府、街道办事处应当做好思茅城区河道水岸清洁、日常巡查等工作，及时劝阻、制止相关违法行为。</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有关村（居）民委员会可以依法制定村规民约或者居民公约，引导村（居）民自觉维护思茅城区河道安全、清洁，协助做好河道保洁、日常巡查等工作。</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第四条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市水行政主管部门负责思茅城区河道管理工作的业务指导和监督。</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区水行政主管部门是河道的主管部门，负责城市河道防汛统一调度和水资源的统一管理。</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区城市管理综合执法部门负责城区河道管理的综合执法，相对集中行使法律法规规定的行政处罚权，并按照本条例的规定实施行政处罚。</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市、区发展改革、工业和信息化、公安、财政、自然资源和规划、生态环境、住房城乡建设、农业农村、应急、林草等有关部门按照各自职责，做好思茅城区河道管理有关工作。</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第五条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思茅城区河道管理工作实行行政首长负责制及河长制，全面落实河道管理地方主体责任。</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市、区及有关镇（街道）设立总河长、副总河长、河长，有关村（社区）设立河长。总河长、副总河长、河长名单分别由市、区水行政主管部门向社会公布。</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各级河长应当按照规定履行职责，巡查、监督责任水域的治理、保护情况，督促、建议市、区人民政府及其有关部门履行职责，协调解决责任水域存在的问题。</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第六条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市、区人民政府及其有关部门应当加强思茅城区河道管理和保护的宣传教育，普及河道管理和保护的相关知识，引导公众自觉遵守河道管理和保护的法律、法规。</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报刊、广播、电视、网站等新闻媒体和户外宣传平台应当加强正面引导，定期刊播公益广告，并依法公开曝光社会反响强烈、群众反映集中的河道违法行为，营造全社会保护河道、维护水环境的良好氛围。</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第七条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任何单位和个人有权对违反思茅城区河道管理法律法规的行为进行投诉和举报。</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区城市管理综合执法部门统一受理思茅城区河道违法行为的投诉、举报，依法处理或者转交有权机关处理，处理结果及时向投诉人、举报人反馈。</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第八条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区水行政主管部门应当会同有关部门，依法编制思茅城区河道管理和保护专项规划，征求同级相关部门和市水行政主管部门意见后，报区人民政府批准实施。</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思茅城区河道管理和保护专项规划，应当主要包括河道名录、管理和保护范围、河道整治、堤岸绿化及生态补水等内容。</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思茅城区河道管理和保护专项规划应当服从国土空间规划、防洪规划，与环境保护规划相协调，落实到国土空间规划一张图，并纳入相关规划监督实施体系。</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经批准的思茅城区河道管理和保护专项规划需要修改时，应当按照规划编制程序报原批准机关批准。</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有关部门编制或者修改其他规划涉及思茅城区河道的，应当事先征求同级水行政主管部门的意见。</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第九条</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区水行政主管部门应当会同有关部门，根据思茅城区河道管理和保护专项规划划定河道管理和保护范围，经区人民政府批准并向社会公告，由区水行政主管部门规范设置界桩和标识牌。</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区水行政主管部门统一管理思茅城区河道管理和保护范围，任何单位和个人不得侵占。因国家、省、市审批、核准的重大建设项目，确需占用思茅城区河道管理和保护范围且不影响河道行洪和危害河堤安全的，经区人民政府提出意见报市人民政府批准。</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本条例施行前已经依法取得占有、使用、经营权的，经科学论证对河道行洪和河堤安全有影响的，应当有计划地安排退出，擅自占用的应当及时依法处置，对违法建（构）筑物依法予以拆除。</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区水行政主管部门应当按照满足防洪要求，兼顾生态、景观综合统一的原则，会同有关部门编制思茅城区河道整治年度计划，报区人民政府批准后组织实施。</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思茅城区河道整治年度计划应当包括以下主要内容：</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（一）河道防洪排涝、清淤疏浚、雨污分流、截污纳管、生态补水等工程；</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（二）护岸、护栏、桥梁、涵闸、电力、照明、通信、界桩、标识牌等设施的建设、改造和维护；</w:t>
      </w:r>
      <w:r w:rsidRPr="007250C1">
        <w:rPr>
          <w:rFonts w:ascii="宋体" w:eastAsia="仿宋_GB2312" w:hAnsi="宋体"/>
          <w:snapToGrid w:val="0"/>
          <w:sz w:val="32"/>
          <w:szCs w:val="32"/>
        </w:rPr>
        <w:t xml:space="preserve"> </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（三）河道管理和保护范围内的湿地、绿化、景观建设和生态修复；</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（四）拆除和改造不符合防洪标准、占用河道等违法建（构）筑物。</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在公共安全、防洪安全、水体质量等方面存在严重隐患的河道，应当优先安排整治。</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第十一条</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区人民政府应当督促区水行政主管部门建立思茅城区河道常态化日常管护机制，并积极培育和规范河道维修养护市场，逐步实行河道管理和维修养护分离，提高河道管护效能。</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区水行政主管部门应当制定河道保洁年度计划及其实施方案，报区人民政府批准后实施。保洁年度计划及其实施方案应当明确保洁责任区及责任单位、保洁服务单位的条件和确定方式、保洁具体任务及要求、保洁费用标准、保洁经费筹集、监督考核办法等内容。</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区水行政主管部门应当加强河道保洁工作的监督检查，督促保洁责任单位落实保洁任务，保证责任区范围内的河道整洁。</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第十二条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区水行政主管部门应当根据生活、生态环境和生产用水的需要，制定和实施生态补水方案，调节思茅城区河道生态所需水量，提高自然净化能力，改善水生态环境。</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第十三条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市、区人民政府及其自然资源和规划、住房城乡建设行政主管部门应当统筹规划建设、整治改造思茅城区河道管理和保护范围内城镇污水集中处理设施及其配套管网，以及雨污分流管网、再生水利用和雨水收集利用设施，并按照相关标准设置生活垃圾收集、集中转运、无害化处理设施。</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第十四条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市、区住房城乡建设行政主管部门应当督促城镇生活污水集中处理设施运营单位加大设施设备、物资和技术等投入，提升污水处置能效，确保出水水质主要指标达到国家排放标准，方可向思茅城区河道排放。</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河道周边新建、改扩建工程，必须同时配套建设污水排放设施，并统一接入污水管网。</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第十五条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区生态环境行政主管部门应当按照有关要求，组织开展思茅城区河道水环境质量监测、评估、预警，并定期向社会公布思茅城区河道水环境质量状况。</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第十六条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区城市管理综合执法部门应当加强河道执法队伍建设，改善执法装备，与相关部门建立信息共享、联合巡查、协同管护、综合整治的工作机制，及时发现和查处思茅城区河道违法行为。</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第十七条</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在思茅城区河道管理和保护范围内禁止下列行为：</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（一）在禁止水域内游泳、垂钓、捕鱼；</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（二）清洗生产用具、生活物品、机动车，放养畜禽；</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（三）种植蔬菜、农作物等；</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（四）倾倒、堆放、填埋矿渣、石渣、煤灰、泥土、生活垃圾、动物尸体等；</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（五）毁坏各类水工程、护岸、闸门以及防汛、水文、环保监测等设施；</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（六）在河道内设置影响行洪的建筑物、构筑物、障碍物或者种植阻碍行洪的林木等；</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（七）法律、法规禁止的其他行为。</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第十八条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违反本条例第十七条规定的，由区城市管理综合执法部门按照以下规定予以处罚：</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（一）违反第一项规定的，责令停止违法行为，处</w:t>
      </w:r>
      <w:r w:rsidRPr="007250C1">
        <w:rPr>
          <w:rFonts w:ascii="宋体" w:eastAsia="仿宋_GB2312" w:hAnsi="宋体"/>
          <w:snapToGrid w:val="0"/>
          <w:sz w:val="32"/>
          <w:szCs w:val="32"/>
        </w:rPr>
        <w:t>50</w:t>
      </w:r>
      <w:r w:rsidRPr="007250C1">
        <w:rPr>
          <w:rFonts w:ascii="宋体" w:eastAsia="仿宋_GB2312" w:hAnsi="宋体" w:hint="eastAsia"/>
          <w:snapToGrid w:val="0"/>
          <w:sz w:val="32"/>
          <w:szCs w:val="32"/>
        </w:rPr>
        <w:t>元以上</w:t>
      </w:r>
      <w:r w:rsidRPr="007250C1">
        <w:rPr>
          <w:rFonts w:ascii="宋体" w:eastAsia="仿宋_GB2312" w:hAnsi="宋体"/>
          <w:snapToGrid w:val="0"/>
          <w:sz w:val="32"/>
          <w:szCs w:val="32"/>
        </w:rPr>
        <w:t>200</w:t>
      </w:r>
      <w:r w:rsidRPr="007250C1">
        <w:rPr>
          <w:rFonts w:ascii="宋体" w:eastAsia="仿宋_GB2312" w:hAnsi="宋体" w:hint="eastAsia"/>
          <w:snapToGrid w:val="0"/>
          <w:sz w:val="32"/>
          <w:szCs w:val="32"/>
        </w:rPr>
        <w:t>元以下罚款；</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（二）违反第二项规定的，责令停止违法行为，处</w:t>
      </w:r>
      <w:r w:rsidRPr="007250C1">
        <w:rPr>
          <w:rFonts w:ascii="宋体" w:eastAsia="仿宋_GB2312" w:hAnsi="宋体"/>
          <w:snapToGrid w:val="0"/>
          <w:sz w:val="32"/>
          <w:szCs w:val="32"/>
        </w:rPr>
        <w:t>100</w:t>
      </w:r>
      <w:r w:rsidRPr="007250C1">
        <w:rPr>
          <w:rFonts w:ascii="宋体" w:eastAsia="仿宋_GB2312" w:hAnsi="宋体" w:hint="eastAsia"/>
          <w:snapToGrid w:val="0"/>
          <w:sz w:val="32"/>
          <w:szCs w:val="32"/>
        </w:rPr>
        <w:t>元以上</w:t>
      </w:r>
      <w:r w:rsidRPr="007250C1">
        <w:rPr>
          <w:rFonts w:ascii="宋体" w:eastAsia="仿宋_GB2312" w:hAnsi="宋体"/>
          <w:snapToGrid w:val="0"/>
          <w:sz w:val="32"/>
          <w:szCs w:val="32"/>
        </w:rPr>
        <w:t>500</w:t>
      </w:r>
      <w:r w:rsidRPr="007250C1">
        <w:rPr>
          <w:rFonts w:ascii="宋体" w:eastAsia="仿宋_GB2312" w:hAnsi="宋体" w:hint="eastAsia"/>
          <w:snapToGrid w:val="0"/>
          <w:sz w:val="32"/>
          <w:szCs w:val="32"/>
        </w:rPr>
        <w:t>元以下罚款；</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仿宋_GB2312" w:hAnsi="宋体" w:hint="eastAsia"/>
          <w:snapToGrid w:val="0"/>
          <w:sz w:val="32"/>
          <w:szCs w:val="32"/>
        </w:rPr>
        <w:t>（三）违反第三项规定的，责令停止违法行为，限期采取补救措施，可以处</w:t>
      </w:r>
      <w:r w:rsidRPr="007250C1">
        <w:rPr>
          <w:rFonts w:ascii="宋体" w:eastAsia="仿宋_GB2312" w:hAnsi="宋体"/>
          <w:snapToGrid w:val="0"/>
          <w:sz w:val="32"/>
          <w:szCs w:val="32"/>
        </w:rPr>
        <w:t>100</w:t>
      </w:r>
      <w:r w:rsidRPr="007250C1">
        <w:rPr>
          <w:rFonts w:ascii="宋体" w:eastAsia="仿宋_GB2312" w:hAnsi="宋体" w:hint="eastAsia"/>
          <w:snapToGrid w:val="0"/>
          <w:sz w:val="32"/>
          <w:szCs w:val="32"/>
        </w:rPr>
        <w:t>元以上</w:t>
      </w:r>
      <w:r w:rsidRPr="007250C1">
        <w:rPr>
          <w:rFonts w:ascii="宋体" w:eastAsia="仿宋_GB2312" w:hAnsi="宋体"/>
          <w:snapToGrid w:val="0"/>
          <w:sz w:val="32"/>
          <w:szCs w:val="32"/>
        </w:rPr>
        <w:t>500</w:t>
      </w:r>
      <w:r w:rsidRPr="007250C1">
        <w:rPr>
          <w:rFonts w:ascii="宋体" w:eastAsia="仿宋_GB2312" w:hAnsi="宋体" w:hint="eastAsia"/>
          <w:snapToGrid w:val="0"/>
          <w:sz w:val="32"/>
          <w:szCs w:val="32"/>
        </w:rPr>
        <w:t>元以下罚款。</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第十九条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国家机关及其工作人员在思茅城区河道管理工作中玩忽职守、滥用职权、徇私舞弊的，对直接负责的主管人员和其他直接责任人员依法给予处分；构成犯罪的，依法追究刑事责任。</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第二十条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违反本条例规定的其他行为，法律、法规已有规定的，从其规定。</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r w:rsidRPr="007250C1">
        <w:rPr>
          <w:rFonts w:ascii="宋体" w:eastAsia="黑体" w:hAnsi="宋体" w:hint="eastAsia"/>
          <w:snapToGrid w:val="0"/>
          <w:sz w:val="32"/>
          <w:szCs w:val="32"/>
        </w:rPr>
        <w:t>第二十一条</w:t>
      </w:r>
      <w:r w:rsidRPr="007250C1">
        <w:rPr>
          <w:rFonts w:ascii="宋体" w:eastAsia="黑体" w:hAnsi="宋体"/>
          <w:snapToGrid w:val="0"/>
          <w:sz w:val="32"/>
          <w:szCs w:val="32"/>
        </w:rPr>
        <w:t xml:space="preserve"> </w:t>
      </w:r>
      <w:r w:rsidRPr="007250C1">
        <w:rPr>
          <w:rFonts w:ascii="宋体" w:eastAsia="仿宋_GB2312" w:hAnsi="宋体"/>
          <w:snapToGrid w:val="0"/>
          <w:sz w:val="32"/>
          <w:szCs w:val="32"/>
        </w:rPr>
        <w:t xml:space="preserve"> </w:t>
      </w:r>
      <w:r w:rsidRPr="007250C1">
        <w:rPr>
          <w:rFonts w:ascii="宋体" w:eastAsia="仿宋_GB2312" w:hAnsi="宋体" w:hint="eastAsia"/>
          <w:snapToGrid w:val="0"/>
          <w:sz w:val="32"/>
          <w:szCs w:val="32"/>
        </w:rPr>
        <w:t>本条例自</w:t>
      </w:r>
      <w:r w:rsidRPr="007250C1">
        <w:rPr>
          <w:rFonts w:ascii="宋体" w:eastAsia="仿宋_GB2312" w:hAnsi="宋体"/>
          <w:snapToGrid w:val="0"/>
          <w:sz w:val="32"/>
          <w:szCs w:val="32"/>
        </w:rPr>
        <w:t>2023</w:t>
      </w:r>
      <w:r w:rsidRPr="007250C1">
        <w:rPr>
          <w:rFonts w:ascii="宋体" w:eastAsia="仿宋_GB2312" w:hAnsi="宋体" w:hint="eastAsia"/>
          <w:snapToGrid w:val="0"/>
          <w:sz w:val="32"/>
          <w:szCs w:val="32"/>
        </w:rPr>
        <w:t>年</w:t>
      </w:r>
      <w:r w:rsidRPr="007250C1">
        <w:rPr>
          <w:rFonts w:ascii="宋体" w:eastAsia="仿宋_GB2312" w:hAnsi="宋体"/>
          <w:snapToGrid w:val="0"/>
          <w:sz w:val="32"/>
          <w:szCs w:val="32"/>
        </w:rPr>
        <w:t>1</w:t>
      </w:r>
      <w:r w:rsidRPr="007250C1">
        <w:rPr>
          <w:rFonts w:ascii="宋体" w:eastAsia="仿宋_GB2312" w:hAnsi="宋体" w:hint="eastAsia"/>
          <w:snapToGrid w:val="0"/>
          <w:sz w:val="32"/>
          <w:szCs w:val="32"/>
        </w:rPr>
        <w:t>月</w:t>
      </w:r>
      <w:r w:rsidRPr="007250C1">
        <w:rPr>
          <w:rFonts w:ascii="宋体" w:eastAsia="仿宋_GB2312" w:hAnsi="宋体"/>
          <w:snapToGrid w:val="0"/>
          <w:sz w:val="32"/>
          <w:szCs w:val="32"/>
        </w:rPr>
        <w:t>1</w:t>
      </w:r>
      <w:r w:rsidRPr="007250C1">
        <w:rPr>
          <w:rFonts w:ascii="宋体" w:eastAsia="仿宋_GB2312" w:hAnsi="宋体" w:hint="eastAsia"/>
          <w:snapToGrid w:val="0"/>
          <w:sz w:val="32"/>
          <w:szCs w:val="32"/>
        </w:rPr>
        <w:t>日起施行。</w:t>
      </w:r>
    </w:p>
    <w:p w:rsidR="005607C4" w:rsidRPr="007250C1" w:rsidRDefault="005607C4" w:rsidP="00186862">
      <w:pPr>
        <w:topLinePunct/>
        <w:adjustRightInd w:val="0"/>
        <w:snapToGrid w:val="0"/>
        <w:spacing w:line="592" w:lineRule="exact"/>
        <w:ind w:firstLineChars="200" w:firstLine="640"/>
        <w:rPr>
          <w:rFonts w:ascii="宋体" w:eastAsia="仿宋_GB2312" w:hAnsi="宋体"/>
          <w:snapToGrid w:val="0"/>
          <w:sz w:val="32"/>
          <w:szCs w:val="32"/>
        </w:rPr>
      </w:pPr>
    </w:p>
    <w:p w:rsidR="005607C4" w:rsidRPr="007250C1" w:rsidRDefault="005607C4" w:rsidP="0015145C">
      <w:pPr>
        <w:pStyle w:val="PlainText"/>
        <w:topLinePunct/>
        <w:rPr>
          <w:rFonts w:eastAsia="仿宋_GB2312" w:hAnsi="宋体" w:cs="Times New Roman"/>
          <w:snapToGrid w:val="0"/>
          <w:sz w:val="28"/>
          <w:szCs w:val="28"/>
        </w:rPr>
      </w:pPr>
      <w:r w:rsidRPr="007250C1">
        <w:rPr>
          <w:rFonts w:eastAsia="仿宋_GB2312" w:hAnsi="宋体" w:cs="Times New Roman"/>
          <w:snapToGrid w:val="0"/>
          <w:sz w:val="28"/>
          <w:szCs w:val="28"/>
        </w:rPr>
        <w:t xml:space="preserve"> </w:t>
      </w:r>
    </w:p>
    <w:sectPr w:rsidR="005607C4" w:rsidRPr="007250C1"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7C4" w:rsidRDefault="005607C4">
      <w:r>
        <w:separator/>
      </w:r>
    </w:p>
  </w:endnote>
  <w:endnote w:type="continuationSeparator" w:id="0">
    <w:p w:rsidR="005607C4" w:rsidRDefault="00560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C4" w:rsidRPr="005F599E" w:rsidRDefault="005607C4">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15145C">
      <w:rPr>
        <w:rFonts w:ascii="宋体" w:hAnsi="宋体"/>
        <w:noProof/>
        <w:sz w:val="28"/>
        <w:szCs w:val="28"/>
        <w:lang w:val="zh-CN"/>
      </w:rPr>
      <w:t>6</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C4" w:rsidRPr="005F599E" w:rsidRDefault="005607C4"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15145C">
      <w:rPr>
        <w:rFonts w:ascii="宋体" w:hAnsi="宋体"/>
        <w:noProof/>
        <w:sz w:val="28"/>
        <w:szCs w:val="28"/>
        <w:lang w:val="zh-CN"/>
      </w:rPr>
      <w:t>7</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7C4" w:rsidRDefault="005607C4">
      <w:r>
        <w:separator/>
      </w:r>
    </w:p>
  </w:footnote>
  <w:footnote w:type="continuationSeparator" w:id="0">
    <w:p w:rsidR="005607C4" w:rsidRDefault="00560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28F"/>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57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5AB"/>
    <w:rsid w:val="00033A85"/>
    <w:rsid w:val="00034333"/>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5E2F"/>
    <w:rsid w:val="000760FF"/>
    <w:rsid w:val="00076AF9"/>
    <w:rsid w:val="00076FD2"/>
    <w:rsid w:val="00077D11"/>
    <w:rsid w:val="00080183"/>
    <w:rsid w:val="000809FC"/>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B3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4BCF"/>
    <w:rsid w:val="000B54C8"/>
    <w:rsid w:val="000B5BAC"/>
    <w:rsid w:val="000B62E4"/>
    <w:rsid w:val="000B6434"/>
    <w:rsid w:val="000B7CBF"/>
    <w:rsid w:val="000B7F2C"/>
    <w:rsid w:val="000C049A"/>
    <w:rsid w:val="000C0FF6"/>
    <w:rsid w:val="000C2208"/>
    <w:rsid w:val="000C23C9"/>
    <w:rsid w:val="000C2817"/>
    <w:rsid w:val="000C339A"/>
    <w:rsid w:val="000C35C0"/>
    <w:rsid w:val="000C4528"/>
    <w:rsid w:val="000C4718"/>
    <w:rsid w:val="000C4A75"/>
    <w:rsid w:val="000C5D37"/>
    <w:rsid w:val="000C5DF1"/>
    <w:rsid w:val="000C5F84"/>
    <w:rsid w:val="000C6967"/>
    <w:rsid w:val="000C6EA6"/>
    <w:rsid w:val="000C75CD"/>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20B9"/>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486E"/>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69FA"/>
    <w:rsid w:val="001172D3"/>
    <w:rsid w:val="00117B28"/>
    <w:rsid w:val="00117B70"/>
    <w:rsid w:val="00117C21"/>
    <w:rsid w:val="001228FB"/>
    <w:rsid w:val="00122F96"/>
    <w:rsid w:val="0012444C"/>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6F4B"/>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45C"/>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51D"/>
    <w:rsid w:val="00175B2F"/>
    <w:rsid w:val="00175E15"/>
    <w:rsid w:val="00175FC6"/>
    <w:rsid w:val="00176D58"/>
    <w:rsid w:val="001771B4"/>
    <w:rsid w:val="00180502"/>
    <w:rsid w:val="0018144B"/>
    <w:rsid w:val="0018196D"/>
    <w:rsid w:val="001819D6"/>
    <w:rsid w:val="001822EF"/>
    <w:rsid w:val="001828F6"/>
    <w:rsid w:val="00182B75"/>
    <w:rsid w:val="00183097"/>
    <w:rsid w:val="001832F4"/>
    <w:rsid w:val="00183CF2"/>
    <w:rsid w:val="00184A93"/>
    <w:rsid w:val="001852B3"/>
    <w:rsid w:val="00186862"/>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5FF"/>
    <w:rsid w:val="001B080C"/>
    <w:rsid w:val="001B170F"/>
    <w:rsid w:val="001B1E9D"/>
    <w:rsid w:val="001B2BED"/>
    <w:rsid w:val="001B35E7"/>
    <w:rsid w:val="001B37F3"/>
    <w:rsid w:val="001B3EC4"/>
    <w:rsid w:val="001B5153"/>
    <w:rsid w:val="001B5808"/>
    <w:rsid w:val="001B5F7C"/>
    <w:rsid w:val="001B5FD1"/>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47"/>
    <w:rsid w:val="001D3982"/>
    <w:rsid w:val="001D4498"/>
    <w:rsid w:val="001D4949"/>
    <w:rsid w:val="001D4BDE"/>
    <w:rsid w:val="001D510C"/>
    <w:rsid w:val="001D5C98"/>
    <w:rsid w:val="001D6422"/>
    <w:rsid w:val="001D659C"/>
    <w:rsid w:val="001D669F"/>
    <w:rsid w:val="001D691E"/>
    <w:rsid w:val="001D6A45"/>
    <w:rsid w:val="001D6B0C"/>
    <w:rsid w:val="001D7AA1"/>
    <w:rsid w:val="001E049F"/>
    <w:rsid w:val="001E0FD2"/>
    <w:rsid w:val="001E1BBE"/>
    <w:rsid w:val="001E24E2"/>
    <w:rsid w:val="001E28C7"/>
    <w:rsid w:val="001E4CD5"/>
    <w:rsid w:val="001E55A4"/>
    <w:rsid w:val="001E56B4"/>
    <w:rsid w:val="001E5969"/>
    <w:rsid w:val="001E5F34"/>
    <w:rsid w:val="001E6B87"/>
    <w:rsid w:val="001E6BFD"/>
    <w:rsid w:val="001E6E3F"/>
    <w:rsid w:val="001E7E8D"/>
    <w:rsid w:val="001F18F8"/>
    <w:rsid w:val="001F22FE"/>
    <w:rsid w:val="001F2357"/>
    <w:rsid w:val="001F2CC6"/>
    <w:rsid w:val="001F4279"/>
    <w:rsid w:val="001F4AD5"/>
    <w:rsid w:val="001F4F19"/>
    <w:rsid w:val="001F52BD"/>
    <w:rsid w:val="001F562C"/>
    <w:rsid w:val="001F5AD4"/>
    <w:rsid w:val="001F5F2E"/>
    <w:rsid w:val="001F61EC"/>
    <w:rsid w:val="001F6A0D"/>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6D39"/>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37ACF"/>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894"/>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B0A"/>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6DD1"/>
    <w:rsid w:val="002B757F"/>
    <w:rsid w:val="002C0A8A"/>
    <w:rsid w:val="002C0B09"/>
    <w:rsid w:val="002C2303"/>
    <w:rsid w:val="002C2701"/>
    <w:rsid w:val="002C293A"/>
    <w:rsid w:val="002C2ACB"/>
    <w:rsid w:val="002C2C70"/>
    <w:rsid w:val="002C2F99"/>
    <w:rsid w:val="002C3247"/>
    <w:rsid w:val="002C4B04"/>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9C7"/>
    <w:rsid w:val="002E5C9C"/>
    <w:rsid w:val="002E6B63"/>
    <w:rsid w:val="002E6D46"/>
    <w:rsid w:val="002E6E4F"/>
    <w:rsid w:val="002E77EF"/>
    <w:rsid w:val="002F0747"/>
    <w:rsid w:val="002F10EC"/>
    <w:rsid w:val="002F1B9A"/>
    <w:rsid w:val="002F1C76"/>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3B3"/>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790"/>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A8C"/>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12E0"/>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240E"/>
    <w:rsid w:val="003C5258"/>
    <w:rsid w:val="003C56C9"/>
    <w:rsid w:val="003C5AE1"/>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25D"/>
    <w:rsid w:val="003E6376"/>
    <w:rsid w:val="003E6443"/>
    <w:rsid w:val="003E65BE"/>
    <w:rsid w:val="003E6A97"/>
    <w:rsid w:val="003E6D14"/>
    <w:rsid w:val="003E70EB"/>
    <w:rsid w:val="003F03C4"/>
    <w:rsid w:val="003F1CC4"/>
    <w:rsid w:val="003F1F9E"/>
    <w:rsid w:val="003F2444"/>
    <w:rsid w:val="003F35C2"/>
    <w:rsid w:val="003F4350"/>
    <w:rsid w:val="003F52E6"/>
    <w:rsid w:val="003F73FD"/>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AF"/>
    <w:rsid w:val="00412ACC"/>
    <w:rsid w:val="004135EC"/>
    <w:rsid w:val="00414265"/>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5A1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14B4"/>
    <w:rsid w:val="004515B3"/>
    <w:rsid w:val="00451B06"/>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A24"/>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8A8"/>
    <w:rsid w:val="0048391D"/>
    <w:rsid w:val="0048439E"/>
    <w:rsid w:val="00484826"/>
    <w:rsid w:val="00484BE5"/>
    <w:rsid w:val="00485315"/>
    <w:rsid w:val="0048604D"/>
    <w:rsid w:val="004867A9"/>
    <w:rsid w:val="004908F1"/>
    <w:rsid w:val="0049121C"/>
    <w:rsid w:val="0049135A"/>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3AA2"/>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4C31"/>
    <w:rsid w:val="004C5639"/>
    <w:rsid w:val="004C5DCA"/>
    <w:rsid w:val="004C717C"/>
    <w:rsid w:val="004C7CB2"/>
    <w:rsid w:val="004C7EB3"/>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C91"/>
    <w:rsid w:val="004E0E59"/>
    <w:rsid w:val="004E1ED1"/>
    <w:rsid w:val="004E25DD"/>
    <w:rsid w:val="004E26D2"/>
    <w:rsid w:val="004E2747"/>
    <w:rsid w:val="004E2BB2"/>
    <w:rsid w:val="004E2E14"/>
    <w:rsid w:val="004E38F1"/>
    <w:rsid w:val="004E3DC4"/>
    <w:rsid w:val="004E49F7"/>
    <w:rsid w:val="004E4BC1"/>
    <w:rsid w:val="004E52FC"/>
    <w:rsid w:val="004E5C2E"/>
    <w:rsid w:val="004E5FF5"/>
    <w:rsid w:val="004E6C54"/>
    <w:rsid w:val="004E6FF7"/>
    <w:rsid w:val="004E7A34"/>
    <w:rsid w:val="004F08F7"/>
    <w:rsid w:val="004F0CA0"/>
    <w:rsid w:val="004F0E56"/>
    <w:rsid w:val="004F1E4C"/>
    <w:rsid w:val="004F1E50"/>
    <w:rsid w:val="004F24CD"/>
    <w:rsid w:val="004F2845"/>
    <w:rsid w:val="004F3578"/>
    <w:rsid w:val="004F44A1"/>
    <w:rsid w:val="004F46B1"/>
    <w:rsid w:val="004F5B84"/>
    <w:rsid w:val="004F610F"/>
    <w:rsid w:val="004F649B"/>
    <w:rsid w:val="004F692D"/>
    <w:rsid w:val="004F6A1B"/>
    <w:rsid w:val="004F726E"/>
    <w:rsid w:val="004F760D"/>
    <w:rsid w:val="00500226"/>
    <w:rsid w:val="005002B1"/>
    <w:rsid w:val="00500915"/>
    <w:rsid w:val="0050165E"/>
    <w:rsid w:val="0050188E"/>
    <w:rsid w:val="00501DB4"/>
    <w:rsid w:val="005024D0"/>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7C4"/>
    <w:rsid w:val="005608F0"/>
    <w:rsid w:val="00560DB7"/>
    <w:rsid w:val="00561367"/>
    <w:rsid w:val="00561B20"/>
    <w:rsid w:val="00561E58"/>
    <w:rsid w:val="0056294E"/>
    <w:rsid w:val="00562CF9"/>
    <w:rsid w:val="005639D9"/>
    <w:rsid w:val="00563CA5"/>
    <w:rsid w:val="00563FCA"/>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275A"/>
    <w:rsid w:val="005C27D6"/>
    <w:rsid w:val="005C2C74"/>
    <w:rsid w:val="005C2CA1"/>
    <w:rsid w:val="005C33F9"/>
    <w:rsid w:val="005C3A0B"/>
    <w:rsid w:val="005C3C5E"/>
    <w:rsid w:val="005C41E5"/>
    <w:rsid w:val="005C4223"/>
    <w:rsid w:val="005C48BF"/>
    <w:rsid w:val="005C48F5"/>
    <w:rsid w:val="005C5047"/>
    <w:rsid w:val="005C5734"/>
    <w:rsid w:val="005C5CB7"/>
    <w:rsid w:val="005C5F6D"/>
    <w:rsid w:val="005C5F92"/>
    <w:rsid w:val="005C758A"/>
    <w:rsid w:val="005C7834"/>
    <w:rsid w:val="005C7E96"/>
    <w:rsid w:val="005D19BE"/>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C45"/>
    <w:rsid w:val="005E3F44"/>
    <w:rsid w:val="005E3FF6"/>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178"/>
    <w:rsid w:val="005F47CF"/>
    <w:rsid w:val="005F5479"/>
    <w:rsid w:val="005F554C"/>
    <w:rsid w:val="005F599E"/>
    <w:rsid w:val="005F59D8"/>
    <w:rsid w:val="005F5DC1"/>
    <w:rsid w:val="005F68C1"/>
    <w:rsid w:val="005F7293"/>
    <w:rsid w:val="005F74C1"/>
    <w:rsid w:val="005F7692"/>
    <w:rsid w:val="005F7737"/>
    <w:rsid w:val="00600691"/>
    <w:rsid w:val="00600BC6"/>
    <w:rsid w:val="00601447"/>
    <w:rsid w:val="00601AC2"/>
    <w:rsid w:val="00602492"/>
    <w:rsid w:val="00602A52"/>
    <w:rsid w:val="00603D99"/>
    <w:rsid w:val="00604E76"/>
    <w:rsid w:val="0060584F"/>
    <w:rsid w:val="006058A8"/>
    <w:rsid w:val="00605D56"/>
    <w:rsid w:val="00606A54"/>
    <w:rsid w:val="00606F79"/>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17315"/>
    <w:rsid w:val="00620CB5"/>
    <w:rsid w:val="006212C9"/>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AE0"/>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669D"/>
    <w:rsid w:val="0065726E"/>
    <w:rsid w:val="00657445"/>
    <w:rsid w:val="00657B7D"/>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278"/>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6CDE"/>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0AF6"/>
    <w:rsid w:val="006E19A8"/>
    <w:rsid w:val="006E1F4B"/>
    <w:rsid w:val="006E2F80"/>
    <w:rsid w:val="006E3714"/>
    <w:rsid w:val="006E3BED"/>
    <w:rsid w:val="006E43F9"/>
    <w:rsid w:val="006E5A9B"/>
    <w:rsid w:val="006E606F"/>
    <w:rsid w:val="006E6116"/>
    <w:rsid w:val="006E63D7"/>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596"/>
    <w:rsid w:val="00720861"/>
    <w:rsid w:val="0072107A"/>
    <w:rsid w:val="007210AE"/>
    <w:rsid w:val="0072157B"/>
    <w:rsid w:val="00721C6B"/>
    <w:rsid w:val="00722199"/>
    <w:rsid w:val="00722D5E"/>
    <w:rsid w:val="007249C7"/>
    <w:rsid w:val="00724E4E"/>
    <w:rsid w:val="007250C1"/>
    <w:rsid w:val="007268C0"/>
    <w:rsid w:val="00726D26"/>
    <w:rsid w:val="007302C0"/>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57D1B"/>
    <w:rsid w:val="00757E39"/>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B90"/>
    <w:rsid w:val="00770DB1"/>
    <w:rsid w:val="0077250C"/>
    <w:rsid w:val="00772693"/>
    <w:rsid w:val="00772AF9"/>
    <w:rsid w:val="00772FFC"/>
    <w:rsid w:val="007733AF"/>
    <w:rsid w:val="00773F4E"/>
    <w:rsid w:val="0077427A"/>
    <w:rsid w:val="00775452"/>
    <w:rsid w:val="00776185"/>
    <w:rsid w:val="00776449"/>
    <w:rsid w:val="00776A87"/>
    <w:rsid w:val="00776D99"/>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3EC"/>
    <w:rsid w:val="00786681"/>
    <w:rsid w:val="00786AAB"/>
    <w:rsid w:val="00787C8B"/>
    <w:rsid w:val="007905C7"/>
    <w:rsid w:val="00790F21"/>
    <w:rsid w:val="00792801"/>
    <w:rsid w:val="007932A8"/>
    <w:rsid w:val="00793D4D"/>
    <w:rsid w:val="00793FA9"/>
    <w:rsid w:val="00794382"/>
    <w:rsid w:val="00794883"/>
    <w:rsid w:val="00795331"/>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4BB"/>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AE"/>
    <w:rsid w:val="007C33AA"/>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45F"/>
    <w:rsid w:val="007D5C85"/>
    <w:rsid w:val="007D6C85"/>
    <w:rsid w:val="007D7FF2"/>
    <w:rsid w:val="007E00CD"/>
    <w:rsid w:val="007E01BE"/>
    <w:rsid w:val="007E0A96"/>
    <w:rsid w:val="007E3254"/>
    <w:rsid w:val="007E3939"/>
    <w:rsid w:val="007E40B1"/>
    <w:rsid w:val="007E49C4"/>
    <w:rsid w:val="007E4A6E"/>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1CA8"/>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C13"/>
    <w:rsid w:val="00824D89"/>
    <w:rsid w:val="008261C4"/>
    <w:rsid w:val="0082627D"/>
    <w:rsid w:val="008268B3"/>
    <w:rsid w:val="00826A95"/>
    <w:rsid w:val="00826EAB"/>
    <w:rsid w:val="00826ED5"/>
    <w:rsid w:val="00826F45"/>
    <w:rsid w:val="00826FF1"/>
    <w:rsid w:val="00827F6A"/>
    <w:rsid w:val="00830558"/>
    <w:rsid w:val="008309D6"/>
    <w:rsid w:val="00830CA7"/>
    <w:rsid w:val="00831305"/>
    <w:rsid w:val="00831D9E"/>
    <w:rsid w:val="008323B0"/>
    <w:rsid w:val="00832847"/>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47B3F"/>
    <w:rsid w:val="008505C5"/>
    <w:rsid w:val="00850A90"/>
    <w:rsid w:val="00850CED"/>
    <w:rsid w:val="00851408"/>
    <w:rsid w:val="008519AE"/>
    <w:rsid w:val="00852840"/>
    <w:rsid w:val="00853B08"/>
    <w:rsid w:val="00854402"/>
    <w:rsid w:val="00854C9D"/>
    <w:rsid w:val="008558AC"/>
    <w:rsid w:val="00855AB4"/>
    <w:rsid w:val="00856739"/>
    <w:rsid w:val="00856A5B"/>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6A18"/>
    <w:rsid w:val="008772DB"/>
    <w:rsid w:val="0087793E"/>
    <w:rsid w:val="00877E16"/>
    <w:rsid w:val="0088113B"/>
    <w:rsid w:val="00881B13"/>
    <w:rsid w:val="00882601"/>
    <w:rsid w:val="008829A1"/>
    <w:rsid w:val="00882EFB"/>
    <w:rsid w:val="00883712"/>
    <w:rsid w:val="00883EFB"/>
    <w:rsid w:val="00884248"/>
    <w:rsid w:val="00884CE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494"/>
    <w:rsid w:val="008B4E2D"/>
    <w:rsid w:val="008B5896"/>
    <w:rsid w:val="008B61DC"/>
    <w:rsid w:val="008B640B"/>
    <w:rsid w:val="008B6E12"/>
    <w:rsid w:val="008B6E5A"/>
    <w:rsid w:val="008B74CA"/>
    <w:rsid w:val="008B75B9"/>
    <w:rsid w:val="008B76DD"/>
    <w:rsid w:val="008B792F"/>
    <w:rsid w:val="008B7FD1"/>
    <w:rsid w:val="008C0AF3"/>
    <w:rsid w:val="008C1077"/>
    <w:rsid w:val="008C1F9D"/>
    <w:rsid w:val="008C2355"/>
    <w:rsid w:val="008C31DA"/>
    <w:rsid w:val="008C4688"/>
    <w:rsid w:val="008C54C8"/>
    <w:rsid w:val="008C5ED2"/>
    <w:rsid w:val="008C638E"/>
    <w:rsid w:val="008C655A"/>
    <w:rsid w:val="008C712E"/>
    <w:rsid w:val="008C786C"/>
    <w:rsid w:val="008C7BEE"/>
    <w:rsid w:val="008C7E63"/>
    <w:rsid w:val="008D01E5"/>
    <w:rsid w:val="008D02D4"/>
    <w:rsid w:val="008D0A12"/>
    <w:rsid w:val="008D16F7"/>
    <w:rsid w:val="008D1FA7"/>
    <w:rsid w:val="008D2424"/>
    <w:rsid w:val="008D293F"/>
    <w:rsid w:val="008D2BF4"/>
    <w:rsid w:val="008D2DBA"/>
    <w:rsid w:val="008D43BD"/>
    <w:rsid w:val="008D4A09"/>
    <w:rsid w:val="008D4AAD"/>
    <w:rsid w:val="008D5DA6"/>
    <w:rsid w:val="008D60A0"/>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2DA"/>
    <w:rsid w:val="008F28F7"/>
    <w:rsid w:val="008F2942"/>
    <w:rsid w:val="008F3257"/>
    <w:rsid w:val="008F3368"/>
    <w:rsid w:val="008F488D"/>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41F5"/>
    <w:rsid w:val="009154D2"/>
    <w:rsid w:val="00915570"/>
    <w:rsid w:val="0091590A"/>
    <w:rsid w:val="0091706A"/>
    <w:rsid w:val="0091748B"/>
    <w:rsid w:val="00920050"/>
    <w:rsid w:val="00920DD4"/>
    <w:rsid w:val="0092118D"/>
    <w:rsid w:val="009221B5"/>
    <w:rsid w:val="0092306C"/>
    <w:rsid w:val="0092332F"/>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1DC"/>
    <w:rsid w:val="0094785F"/>
    <w:rsid w:val="009479E4"/>
    <w:rsid w:val="00947AA3"/>
    <w:rsid w:val="0095011F"/>
    <w:rsid w:val="009503EE"/>
    <w:rsid w:val="00951DDF"/>
    <w:rsid w:val="00952092"/>
    <w:rsid w:val="0095253F"/>
    <w:rsid w:val="0095295A"/>
    <w:rsid w:val="00952DDA"/>
    <w:rsid w:val="0095433A"/>
    <w:rsid w:val="00954C87"/>
    <w:rsid w:val="00955131"/>
    <w:rsid w:val="00955FB9"/>
    <w:rsid w:val="009574E8"/>
    <w:rsid w:val="009574F9"/>
    <w:rsid w:val="009602EF"/>
    <w:rsid w:val="009617BA"/>
    <w:rsid w:val="00964471"/>
    <w:rsid w:val="009647C2"/>
    <w:rsid w:val="009654ED"/>
    <w:rsid w:val="00965B9A"/>
    <w:rsid w:val="00965E00"/>
    <w:rsid w:val="00966C5C"/>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85E"/>
    <w:rsid w:val="00980B9B"/>
    <w:rsid w:val="0098109A"/>
    <w:rsid w:val="009810A1"/>
    <w:rsid w:val="00982624"/>
    <w:rsid w:val="00982A52"/>
    <w:rsid w:val="00982BBB"/>
    <w:rsid w:val="009836AD"/>
    <w:rsid w:val="00983E1B"/>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07F"/>
    <w:rsid w:val="00997451"/>
    <w:rsid w:val="00997B30"/>
    <w:rsid w:val="00997E91"/>
    <w:rsid w:val="00997FCE"/>
    <w:rsid w:val="009A088B"/>
    <w:rsid w:val="009A0F1F"/>
    <w:rsid w:val="009A23AA"/>
    <w:rsid w:val="009A276F"/>
    <w:rsid w:val="009A2E65"/>
    <w:rsid w:val="009A3253"/>
    <w:rsid w:val="009A35FC"/>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3D2E"/>
    <w:rsid w:val="009B4BD1"/>
    <w:rsid w:val="009B4D02"/>
    <w:rsid w:val="009B5495"/>
    <w:rsid w:val="009B54E6"/>
    <w:rsid w:val="009B5574"/>
    <w:rsid w:val="009B5657"/>
    <w:rsid w:val="009B57A1"/>
    <w:rsid w:val="009B5C51"/>
    <w:rsid w:val="009B5CB6"/>
    <w:rsid w:val="009B5D52"/>
    <w:rsid w:val="009B5FD9"/>
    <w:rsid w:val="009B628C"/>
    <w:rsid w:val="009B72EA"/>
    <w:rsid w:val="009B7829"/>
    <w:rsid w:val="009B7842"/>
    <w:rsid w:val="009B7F9C"/>
    <w:rsid w:val="009C0318"/>
    <w:rsid w:val="009C0387"/>
    <w:rsid w:val="009C1648"/>
    <w:rsid w:val="009C174D"/>
    <w:rsid w:val="009C2420"/>
    <w:rsid w:val="009C2500"/>
    <w:rsid w:val="009C26A9"/>
    <w:rsid w:val="009C3406"/>
    <w:rsid w:val="009C3601"/>
    <w:rsid w:val="009C435B"/>
    <w:rsid w:val="009C456E"/>
    <w:rsid w:val="009C4A1C"/>
    <w:rsid w:val="009C4BD6"/>
    <w:rsid w:val="009C4C31"/>
    <w:rsid w:val="009C5FA6"/>
    <w:rsid w:val="009C6936"/>
    <w:rsid w:val="009C6F9F"/>
    <w:rsid w:val="009C7223"/>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35D"/>
    <w:rsid w:val="00A04729"/>
    <w:rsid w:val="00A047CB"/>
    <w:rsid w:val="00A04E83"/>
    <w:rsid w:val="00A05448"/>
    <w:rsid w:val="00A06273"/>
    <w:rsid w:val="00A0737E"/>
    <w:rsid w:val="00A0749A"/>
    <w:rsid w:val="00A10514"/>
    <w:rsid w:val="00A10A8C"/>
    <w:rsid w:val="00A10E84"/>
    <w:rsid w:val="00A11872"/>
    <w:rsid w:val="00A11B48"/>
    <w:rsid w:val="00A11C05"/>
    <w:rsid w:val="00A11D17"/>
    <w:rsid w:val="00A122A2"/>
    <w:rsid w:val="00A12CAB"/>
    <w:rsid w:val="00A13115"/>
    <w:rsid w:val="00A13493"/>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4E0"/>
    <w:rsid w:val="00A26889"/>
    <w:rsid w:val="00A277D7"/>
    <w:rsid w:val="00A27FAB"/>
    <w:rsid w:val="00A306ED"/>
    <w:rsid w:val="00A31261"/>
    <w:rsid w:val="00A3138E"/>
    <w:rsid w:val="00A334E6"/>
    <w:rsid w:val="00A3380A"/>
    <w:rsid w:val="00A33C6E"/>
    <w:rsid w:val="00A33D88"/>
    <w:rsid w:val="00A33E84"/>
    <w:rsid w:val="00A34236"/>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B2B"/>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8C6"/>
    <w:rsid w:val="00A77B2D"/>
    <w:rsid w:val="00A80D15"/>
    <w:rsid w:val="00A80D7F"/>
    <w:rsid w:val="00A80F42"/>
    <w:rsid w:val="00A81800"/>
    <w:rsid w:val="00A81801"/>
    <w:rsid w:val="00A818A0"/>
    <w:rsid w:val="00A8190B"/>
    <w:rsid w:val="00A81AC4"/>
    <w:rsid w:val="00A81BD9"/>
    <w:rsid w:val="00A8206C"/>
    <w:rsid w:val="00A821CB"/>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209"/>
    <w:rsid w:val="00AA6AD6"/>
    <w:rsid w:val="00AA7B48"/>
    <w:rsid w:val="00AB0A54"/>
    <w:rsid w:val="00AB0B02"/>
    <w:rsid w:val="00AB0EC4"/>
    <w:rsid w:val="00AB1905"/>
    <w:rsid w:val="00AB2543"/>
    <w:rsid w:val="00AB2C1C"/>
    <w:rsid w:val="00AB388B"/>
    <w:rsid w:val="00AB3B1B"/>
    <w:rsid w:val="00AB3D7C"/>
    <w:rsid w:val="00AB487A"/>
    <w:rsid w:val="00AB4A95"/>
    <w:rsid w:val="00AB4D4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A00"/>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3775"/>
    <w:rsid w:val="00AF437C"/>
    <w:rsid w:val="00AF543A"/>
    <w:rsid w:val="00AF56DD"/>
    <w:rsid w:val="00AF5CD9"/>
    <w:rsid w:val="00AF754C"/>
    <w:rsid w:val="00B002E0"/>
    <w:rsid w:val="00B00886"/>
    <w:rsid w:val="00B0093C"/>
    <w:rsid w:val="00B01F79"/>
    <w:rsid w:val="00B02879"/>
    <w:rsid w:val="00B0366F"/>
    <w:rsid w:val="00B036F9"/>
    <w:rsid w:val="00B03DD2"/>
    <w:rsid w:val="00B03F27"/>
    <w:rsid w:val="00B051B9"/>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85C"/>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064"/>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49A"/>
    <w:rsid w:val="00B71846"/>
    <w:rsid w:val="00B72180"/>
    <w:rsid w:val="00B72667"/>
    <w:rsid w:val="00B727BF"/>
    <w:rsid w:val="00B72B25"/>
    <w:rsid w:val="00B73635"/>
    <w:rsid w:val="00B7521B"/>
    <w:rsid w:val="00B763E2"/>
    <w:rsid w:val="00B766CE"/>
    <w:rsid w:val="00B76FAA"/>
    <w:rsid w:val="00B7767F"/>
    <w:rsid w:val="00B77E61"/>
    <w:rsid w:val="00B80244"/>
    <w:rsid w:val="00B805FF"/>
    <w:rsid w:val="00B80CA1"/>
    <w:rsid w:val="00B81380"/>
    <w:rsid w:val="00B8240B"/>
    <w:rsid w:val="00B828E3"/>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B44"/>
    <w:rsid w:val="00B97CEA"/>
    <w:rsid w:val="00BA0353"/>
    <w:rsid w:val="00BA0BAD"/>
    <w:rsid w:val="00BA1116"/>
    <w:rsid w:val="00BA15A0"/>
    <w:rsid w:val="00BA179C"/>
    <w:rsid w:val="00BA1994"/>
    <w:rsid w:val="00BA2FC7"/>
    <w:rsid w:val="00BA36E3"/>
    <w:rsid w:val="00BA3865"/>
    <w:rsid w:val="00BA5370"/>
    <w:rsid w:val="00BA5718"/>
    <w:rsid w:val="00BA5A4E"/>
    <w:rsid w:val="00BA6505"/>
    <w:rsid w:val="00BA6B3E"/>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BCE"/>
    <w:rsid w:val="00BD7EAC"/>
    <w:rsid w:val="00BD7FDF"/>
    <w:rsid w:val="00BE06D0"/>
    <w:rsid w:val="00BE0AE7"/>
    <w:rsid w:val="00BE0BEE"/>
    <w:rsid w:val="00BE112B"/>
    <w:rsid w:val="00BE16BE"/>
    <w:rsid w:val="00BE4121"/>
    <w:rsid w:val="00BE41F1"/>
    <w:rsid w:val="00BE4251"/>
    <w:rsid w:val="00BE4396"/>
    <w:rsid w:val="00BE45AE"/>
    <w:rsid w:val="00BE45B3"/>
    <w:rsid w:val="00BE469A"/>
    <w:rsid w:val="00BE4B39"/>
    <w:rsid w:val="00BE4D65"/>
    <w:rsid w:val="00BE52EF"/>
    <w:rsid w:val="00BE5AF1"/>
    <w:rsid w:val="00BE5BCA"/>
    <w:rsid w:val="00BE5CD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8AF"/>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1C41"/>
    <w:rsid w:val="00C2211B"/>
    <w:rsid w:val="00C231C8"/>
    <w:rsid w:val="00C2436A"/>
    <w:rsid w:val="00C252A0"/>
    <w:rsid w:val="00C259E7"/>
    <w:rsid w:val="00C26376"/>
    <w:rsid w:val="00C269BA"/>
    <w:rsid w:val="00C271A1"/>
    <w:rsid w:val="00C27CCD"/>
    <w:rsid w:val="00C313BE"/>
    <w:rsid w:val="00C31CA4"/>
    <w:rsid w:val="00C32918"/>
    <w:rsid w:val="00C338C0"/>
    <w:rsid w:val="00C33DCB"/>
    <w:rsid w:val="00C34E4B"/>
    <w:rsid w:val="00C352FE"/>
    <w:rsid w:val="00C360CF"/>
    <w:rsid w:val="00C3642F"/>
    <w:rsid w:val="00C36762"/>
    <w:rsid w:val="00C368DF"/>
    <w:rsid w:val="00C36AAE"/>
    <w:rsid w:val="00C36CE2"/>
    <w:rsid w:val="00C40253"/>
    <w:rsid w:val="00C4029E"/>
    <w:rsid w:val="00C40AC3"/>
    <w:rsid w:val="00C40E82"/>
    <w:rsid w:val="00C41AD2"/>
    <w:rsid w:val="00C4239F"/>
    <w:rsid w:val="00C42AF5"/>
    <w:rsid w:val="00C42C63"/>
    <w:rsid w:val="00C431B7"/>
    <w:rsid w:val="00C43AB4"/>
    <w:rsid w:val="00C440F3"/>
    <w:rsid w:val="00C45C00"/>
    <w:rsid w:val="00C46CF7"/>
    <w:rsid w:val="00C516BA"/>
    <w:rsid w:val="00C5355D"/>
    <w:rsid w:val="00C54721"/>
    <w:rsid w:val="00C5477E"/>
    <w:rsid w:val="00C54EB4"/>
    <w:rsid w:val="00C555C5"/>
    <w:rsid w:val="00C57085"/>
    <w:rsid w:val="00C57155"/>
    <w:rsid w:val="00C608E5"/>
    <w:rsid w:val="00C6103A"/>
    <w:rsid w:val="00C6327D"/>
    <w:rsid w:val="00C63FE2"/>
    <w:rsid w:val="00C64386"/>
    <w:rsid w:val="00C6481D"/>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92C"/>
    <w:rsid w:val="00C75D8B"/>
    <w:rsid w:val="00C75FB4"/>
    <w:rsid w:val="00C769F6"/>
    <w:rsid w:val="00C76D86"/>
    <w:rsid w:val="00C76D9C"/>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D2E"/>
    <w:rsid w:val="00C918B7"/>
    <w:rsid w:val="00C91EC3"/>
    <w:rsid w:val="00C9285D"/>
    <w:rsid w:val="00C934B7"/>
    <w:rsid w:val="00C959A6"/>
    <w:rsid w:val="00C95EC4"/>
    <w:rsid w:val="00C9790F"/>
    <w:rsid w:val="00C97B93"/>
    <w:rsid w:val="00C97B98"/>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89D"/>
    <w:rsid w:val="00CB2F2B"/>
    <w:rsid w:val="00CB3D5D"/>
    <w:rsid w:val="00CB3F35"/>
    <w:rsid w:val="00CB49D2"/>
    <w:rsid w:val="00CB4A34"/>
    <w:rsid w:val="00CB4F3A"/>
    <w:rsid w:val="00CB510B"/>
    <w:rsid w:val="00CB6307"/>
    <w:rsid w:val="00CB7570"/>
    <w:rsid w:val="00CB7DD4"/>
    <w:rsid w:val="00CC0B99"/>
    <w:rsid w:val="00CC1515"/>
    <w:rsid w:val="00CC2A05"/>
    <w:rsid w:val="00CC3858"/>
    <w:rsid w:val="00CC3ABD"/>
    <w:rsid w:val="00CC3F9F"/>
    <w:rsid w:val="00CC472F"/>
    <w:rsid w:val="00CC4D96"/>
    <w:rsid w:val="00CC6A9B"/>
    <w:rsid w:val="00CC7CAC"/>
    <w:rsid w:val="00CD026D"/>
    <w:rsid w:val="00CD0290"/>
    <w:rsid w:val="00CD03C8"/>
    <w:rsid w:val="00CD065D"/>
    <w:rsid w:val="00CD08A3"/>
    <w:rsid w:val="00CD17FC"/>
    <w:rsid w:val="00CD1EA0"/>
    <w:rsid w:val="00CD1EF2"/>
    <w:rsid w:val="00CD23C2"/>
    <w:rsid w:val="00CD26FB"/>
    <w:rsid w:val="00CD2C31"/>
    <w:rsid w:val="00CD2FA1"/>
    <w:rsid w:val="00CD3075"/>
    <w:rsid w:val="00CD343D"/>
    <w:rsid w:val="00CD3664"/>
    <w:rsid w:val="00CD49B0"/>
    <w:rsid w:val="00CD59E9"/>
    <w:rsid w:val="00CD5C7D"/>
    <w:rsid w:val="00CD698E"/>
    <w:rsid w:val="00CE0A85"/>
    <w:rsid w:val="00CE0EEC"/>
    <w:rsid w:val="00CE149E"/>
    <w:rsid w:val="00CE1530"/>
    <w:rsid w:val="00CE1D02"/>
    <w:rsid w:val="00CE30D1"/>
    <w:rsid w:val="00CE32DA"/>
    <w:rsid w:val="00CE4A63"/>
    <w:rsid w:val="00CE532B"/>
    <w:rsid w:val="00CE56F9"/>
    <w:rsid w:val="00CE62C3"/>
    <w:rsid w:val="00CE6690"/>
    <w:rsid w:val="00CE6840"/>
    <w:rsid w:val="00CF1048"/>
    <w:rsid w:val="00CF1464"/>
    <w:rsid w:val="00CF25CD"/>
    <w:rsid w:val="00CF2765"/>
    <w:rsid w:val="00CF302F"/>
    <w:rsid w:val="00CF3232"/>
    <w:rsid w:val="00CF374F"/>
    <w:rsid w:val="00CF51B6"/>
    <w:rsid w:val="00CF5F70"/>
    <w:rsid w:val="00CF6F2E"/>
    <w:rsid w:val="00CF6F91"/>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53A"/>
    <w:rsid w:val="00D14622"/>
    <w:rsid w:val="00D14F96"/>
    <w:rsid w:val="00D15CF8"/>
    <w:rsid w:val="00D15DF7"/>
    <w:rsid w:val="00D15E94"/>
    <w:rsid w:val="00D165F3"/>
    <w:rsid w:val="00D17439"/>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6F"/>
    <w:rsid w:val="00D27270"/>
    <w:rsid w:val="00D27F01"/>
    <w:rsid w:val="00D3018D"/>
    <w:rsid w:val="00D3042C"/>
    <w:rsid w:val="00D336A7"/>
    <w:rsid w:val="00D3396A"/>
    <w:rsid w:val="00D33F4F"/>
    <w:rsid w:val="00D345EA"/>
    <w:rsid w:val="00D345ED"/>
    <w:rsid w:val="00D35113"/>
    <w:rsid w:val="00D352CA"/>
    <w:rsid w:val="00D357EC"/>
    <w:rsid w:val="00D36077"/>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67BDF"/>
    <w:rsid w:val="00D7075B"/>
    <w:rsid w:val="00D708B9"/>
    <w:rsid w:val="00D70D62"/>
    <w:rsid w:val="00D70DE0"/>
    <w:rsid w:val="00D70EC8"/>
    <w:rsid w:val="00D71705"/>
    <w:rsid w:val="00D71730"/>
    <w:rsid w:val="00D7248F"/>
    <w:rsid w:val="00D7264D"/>
    <w:rsid w:val="00D741F2"/>
    <w:rsid w:val="00D7614C"/>
    <w:rsid w:val="00D7663B"/>
    <w:rsid w:val="00D77086"/>
    <w:rsid w:val="00D770B1"/>
    <w:rsid w:val="00D77355"/>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1F4F"/>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2800"/>
    <w:rsid w:val="00DD285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D12"/>
    <w:rsid w:val="00DE2F3B"/>
    <w:rsid w:val="00DE3D05"/>
    <w:rsid w:val="00DE427E"/>
    <w:rsid w:val="00DE42B9"/>
    <w:rsid w:val="00DE484B"/>
    <w:rsid w:val="00DE519B"/>
    <w:rsid w:val="00DE5E6B"/>
    <w:rsid w:val="00DE6017"/>
    <w:rsid w:val="00DE6FA7"/>
    <w:rsid w:val="00DE714A"/>
    <w:rsid w:val="00DE7446"/>
    <w:rsid w:val="00DE74ED"/>
    <w:rsid w:val="00DE76B6"/>
    <w:rsid w:val="00DF1491"/>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84A"/>
    <w:rsid w:val="00E20A48"/>
    <w:rsid w:val="00E21CA3"/>
    <w:rsid w:val="00E23C0A"/>
    <w:rsid w:val="00E23D26"/>
    <w:rsid w:val="00E23D77"/>
    <w:rsid w:val="00E25003"/>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B36"/>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1D8E"/>
    <w:rsid w:val="00E72FD4"/>
    <w:rsid w:val="00E73067"/>
    <w:rsid w:val="00E73081"/>
    <w:rsid w:val="00E730D0"/>
    <w:rsid w:val="00E73F60"/>
    <w:rsid w:val="00E74008"/>
    <w:rsid w:val="00E74AB2"/>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657"/>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802"/>
    <w:rsid w:val="00ED0A7A"/>
    <w:rsid w:val="00ED22BF"/>
    <w:rsid w:val="00ED29BC"/>
    <w:rsid w:val="00ED33FC"/>
    <w:rsid w:val="00ED3E7E"/>
    <w:rsid w:val="00ED40E9"/>
    <w:rsid w:val="00ED515A"/>
    <w:rsid w:val="00ED5701"/>
    <w:rsid w:val="00ED5776"/>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A7B"/>
    <w:rsid w:val="00F05ED5"/>
    <w:rsid w:val="00F063FF"/>
    <w:rsid w:val="00F06517"/>
    <w:rsid w:val="00F06E9D"/>
    <w:rsid w:val="00F06F97"/>
    <w:rsid w:val="00F071C5"/>
    <w:rsid w:val="00F07494"/>
    <w:rsid w:val="00F07649"/>
    <w:rsid w:val="00F076E9"/>
    <w:rsid w:val="00F07855"/>
    <w:rsid w:val="00F07E77"/>
    <w:rsid w:val="00F1006E"/>
    <w:rsid w:val="00F1018F"/>
    <w:rsid w:val="00F102FA"/>
    <w:rsid w:val="00F10CD1"/>
    <w:rsid w:val="00F13025"/>
    <w:rsid w:val="00F13741"/>
    <w:rsid w:val="00F14210"/>
    <w:rsid w:val="00F14223"/>
    <w:rsid w:val="00F14E6E"/>
    <w:rsid w:val="00F15504"/>
    <w:rsid w:val="00F155B8"/>
    <w:rsid w:val="00F166B1"/>
    <w:rsid w:val="00F1693B"/>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29A8"/>
    <w:rsid w:val="00F33077"/>
    <w:rsid w:val="00F331E5"/>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2286"/>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08C"/>
    <w:rsid w:val="00F71324"/>
    <w:rsid w:val="00F7160E"/>
    <w:rsid w:val="00F7166C"/>
    <w:rsid w:val="00F7286A"/>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5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462"/>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8E6"/>
    <w:rsid w:val="00FD6E76"/>
    <w:rsid w:val="00FE03BB"/>
    <w:rsid w:val="00FE08C2"/>
    <w:rsid w:val="00FE08C6"/>
    <w:rsid w:val="00FE08FB"/>
    <w:rsid w:val="00FE1576"/>
    <w:rsid w:val="00FE1A87"/>
    <w:rsid w:val="00FE1E30"/>
    <w:rsid w:val="00FE1FE9"/>
    <w:rsid w:val="00FE222C"/>
    <w:rsid w:val="00FE23BE"/>
    <w:rsid w:val="00FE23CD"/>
    <w:rsid w:val="00FE2C7C"/>
    <w:rsid w:val="00FE312C"/>
    <w:rsid w:val="00FE351C"/>
    <w:rsid w:val="00FE3CD4"/>
    <w:rsid w:val="00FE3E58"/>
    <w:rsid w:val="00FE57F2"/>
    <w:rsid w:val="00FE5862"/>
    <w:rsid w:val="00FE591A"/>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FDD"/>
    <w:rPr>
      <w:b/>
      <w:bCs/>
      <w:kern w:val="44"/>
      <w:sz w:val="44"/>
      <w:szCs w:val="44"/>
    </w:rPr>
  </w:style>
  <w:style w:type="character" w:customStyle="1" w:styleId="Heading2Char">
    <w:name w:val="Heading 2 Char"/>
    <w:basedOn w:val="DefaultParagraphFont"/>
    <w:link w:val="Heading2"/>
    <w:uiPriority w:val="9"/>
    <w:semiHidden/>
    <w:rsid w:val="00F67FDD"/>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67FDD"/>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F67FDD"/>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F67FDD"/>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F67FDD"/>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67FDD"/>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F67FDD"/>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67FDD"/>
    <w:rPr>
      <w:sz w:val="18"/>
      <w:szCs w:val="18"/>
    </w:rPr>
  </w:style>
  <w:style w:type="paragraph" w:styleId="NormalWeb">
    <w:name w:val="Normal (Web)"/>
    <w:basedOn w:val="Normal"/>
    <w:link w:val="NormalWebChar"/>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F67FDD"/>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F67FDD"/>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F67FDD"/>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F67FDD"/>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F67FDD"/>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 w:type="character" w:customStyle="1" w:styleId="NormalWebChar">
    <w:name w:val="Normal (Web) Char"/>
    <w:link w:val="NormalWeb"/>
    <w:uiPriority w:val="99"/>
    <w:locked/>
    <w:rsid w:val="001B5FD1"/>
    <w:rPr>
      <w:rFonts w:ascii="宋体" w:eastAsia="宋体"/>
      <w:sz w:val="24"/>
    </w:rPr>
  </w:style>
</w:styles>
</file>

<file path=word/webSettings.xml><?xml version="1.0" encoding="utf-8"?>
<w:webSettings xmlns:r="http://schemas.openxmlformats.org/officeDocument/2006/relationships" xmlns:w="http://schemas.openxmlformats.org/wordprocessingml/2006/main">
  <w:divs>
    <w:div w:id="160463915">
      <w:marLeft w:val="0"/>
      <w:marRight w:val="0"/>
      <w:marTop w:val="0"/>
      <w:marBottom w:val="0"/>
      <w:divBdr>
        <w:top w:val="none" w:sz="0" w:space="0" w:color="auto"/>
        <w:left w:val="none" w:sz="0" w:space="0" w:color="auto"/>
        <w:bottom w:val="none" w:sz="0" w:space="0" w:color="auto"/>
        <w:right w:val="none" w:sz="0" w:space="0" w:color="auto"/>
      </w:divBdr>
    </w:div>
    <w:div w:id="160463916">
      <w:marLeft w:val="0"/>
      <w:marRight w:val="0"/>
      <w:marTop w:val="0"/>
      <w:marBottom w:val="0"/>
      <w:divBdr>
        <w:top w:val="none" w:sz="0" w:space="0" w:color="auto"/>
        <w:left w:val="none" w:sz="0" w:space="0" w:color="auto"/>
        <w:bottom w:val="none" w:sz="0" w:space="0" w:color="auto"/>
        <w:right w:val="none" w:sz="0" w:space="0" w:color="auto"/>
      </w:divBdr>
    </w:div>
    <w:div w:id="160463917">
      <w:marLeft w:val="0"/>
      <w:marRight w:val="0"/>
      <w:marTop w:val="0"/>
      <w:marBottom w:val="0"/>
      <w:divBdr>
        <w:top w:val="none" w:sz="0" w:space="0" w:color="auto"/>
        <w:left w:val="none" w:sz="0" w:space="0" w:color="auto"/>
        <w:bottom w:val="none" w:sz="0" w:space="0" w:color="auto"/>
        <w:right w:val="none" w:sz="0" w:space="0" w:color="auto"/>
      </w:divBdr>
    </w:div>
    <w:div w:id="160463918">
      <w:marLeft w:val="0"/>
      <w:marRight w:val="0"/>
      <w:marTop w:val="0"/>
      <w:marBottom w:val="0"/>
      <w:divBdr>
        <w:top w:val="none" w:sz="0" w:space="0" w:color="auto"/>
        <w:left w:val="none" w:sz="0" w:space="0" w:color="auto"/>
        <w:bottom w:val="none" w:sz="0" w:space="0" w:color="auto"/>
        <w:right w:val="none" w:sz="0" w:space="0" w:color="auto"/>
      </w:divBdr>
    </w:div>
    <w:div w:id="160463919">
      <w:marLeft w:val="0"/>
      <w:marRight w:val="0"/>
      <w:marTop w:val="0"/>
      <w:marBottom w:val="0"/>
      <w:divBdr>
        <w:top w:val="none" w:sz="0" w:space="0" w:color="auto"/>
        <w:left w:val="none" w:sz="0" w:space="0" w:color="auto"/>
        <w:bottom w:val="none" w:sz="0" w:space="0" w:color="auto"/>
        <w:right w:val="none" w:sz="0" w:space="0" w:color="auto"/>
      </w:divBdr>
    </w:div>
    <w:div w:id="160463920">
      <w:marLeft w:val="0"/>
      <w:marRight w:val="0"/>
      <w:marTop w:val="0"/>
      <w:marBottom w:val="0"/>
      <w:divBdr>
        <w:top w:val="none" w:sz="0" w:space="0" w:color="auto"/>
        <w:left w:val="none" w:sz="0" w:space="0" w:color="auto"/>
        <w:bottom w:val="none" w:sz="0" w:space="0" w:color="auto"/>
        <w:right w:val="none" w:sz="0" w:space="0" w:color="auto"/>
      </w:divBdr>
    </w:div>
    <w:div w:id="160463921">
      <w:marLeft w:val="0"/>
      <w:marRight w:val="0"/>
      <w:marTop w:val="0"/>
      <w:marBottom w:val="0"/>
      <w:divBdr>
        <w:top w:val="none" w:sz="0" w:space="0" w:color="auto"/>
        <w:left w:val="none" w:sz="0" w:space="0" w:color="auto"/>
        <w:bottom w:val="none" w:sz="0" w:space="0" w:color="auto"/>
        <w:right w:val="none" w:sz="0" w:space="0" w:color="auto"/>
      </w:divBdr>
    </w:div>
    <w:div w:id="160463922">
      <w:marLeft w:val="0"/>
      <w:marRight w:val="0"/>
      <w:marTop w:val="0"/>
      <w:marBottom w:val="0"/>
      <w:divBdr>
        <w:top w:val="none" w:sz="0" w:space="0" w:color="auto"/>
        <w:left w:val="none" w:sz="0" w:space="0" w:color="auto"/>
        <w:bottom w:val="none" w:sz="0" w:space="0" w:color="auto"/>
        <w:right w:val="none" w:sz="0" w:space="0" w:color="auto"/>
      </w:divBdr>
    </w:div>
    <w:div w:id="160463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488</Words>
  <Characters>2785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2022-12-27T00:23:00Z</cp:lastPrinted>
  <dcterms:created xsi:type="dcterms:W3CDTF">2022-12-27T00:26:00Z</dcterms:created>
  <dcterms:modified xsi:type="dcterms:W3CDTF">2022-12-27T00:26:00Z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