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90" w:rsidRPr="00014B11" w:rsidRDefault="00560390" w:rsidP="000E5A9D">
      <w:pPr>
        <w:topLinePunct/>
        <w:adjustRightInd w:val="0"/>
        <w:snapToGrid w:val="0"/>
        <w:spacing w:line="592" w:lineRule="exact"/>
        <w:jc w:val="center"/>
        <w:rPr>
          <w:rFonts w:ascii="宋体" w:eastAsia="仿宋_GB2312" w:hAnsi="宋体"/>
          <w:snapToGrid w:val="0"/>
          <w:sz w:val="32"/>
          <w:szCs w:val="32"/>
        </w:rPr>
      </w:pPr>
    </w:p>
    <w:p w:rsidR="00560390" w:rsidRPr="00014B11" w:rsidRDefault="00560390" w:rsidP="000E5A9D">
      <w:pPr>
        <w:topLinePunct/>
        <w:adjustRightInd w:val="0"/>
        <w:snapToGrid w:val="0"/>
        <w:spacing w:line="592" w:lineRule="exact"/>
        <w:jc w:val="center"/>
        <w:rPr>
          <w:rFonts w:ascii="宋体" w:eastAsia="方正小标宋简体" w:hAnsi="宋体"/>
          <w:snapToGrid w:val="0"/>
          <w:color w:val="000000"/>
          <w:sz w:val="32"/>
          <w:szCs w:val="32"/>
        </w:rPr>
      </w:pPr>
    </w:p>
    <w:p w:rsidR="00560390" w:rsidRPr="00C0563A" w:rsidRDefault="00560390" w:rsidP="000E5A9D">
      <w:pPr>
        <w:pStyle w:val="BodyText"/>
        <w:adjustRightInd w:val="0"/>
        <w:snapToGrid w:val="0"/>
        <w:spacing w:line="592" w:lineRule="exact"/>
        <w:rPr>
          <w:rFonts w:ascii="宋体" w:eastAsia="宋体" w:hAnsi="宋体" w:cs="方正小标宋简体"/>
          <w:color w:val="000000"/>
          <w:sz w:val="44"/>
          <w:szCs w:val="44"/>
        </w:rPr>
      </w:pPr>
      <w:r w:rsidRPr="00C0563A">
        <w:rPr>
          <w:rFonts w:ascii="宋体" w:eastAsia="宋体" w:hAnsi="宋体" w:cs="方正小标宋简体" w:hint="eastAsia"/>
          <w:color w:val="000000"/>
          <w:sz w:val="44"/>
          <w:szCs w:val="44"/>
        </w:rPr>
        <w:t>云南省实施《中华人民共和国工会法》办法</w:t>
      </w:r>
    </w:p>
    <w:p w:rsidR="00560390" w:rsidRPr="00014B11" w:rsidRDefault="00560390" w:rsidP="000E5A9D">
      <w:pPr>
        <w:pStyle w:val="PlainText"/>
        <w:adjustRightInd w:val="0"/>
        <w:snapToGrid w:val="0"/>
        <w:spacing w:line="592" w:lineRule="exact"/>
        <w:ind w:leftChars="200" w:left="420" w:rightChars="200" w:right="420"/>
        <w:rPr>
          <w:rFonts w:eastAsia="楷体_GB2312" w:hAnsi="宋体"/>
          <w:snapToGrid w:val="0"/>
          <w:color w:val="000000"/>
          <w:sz w:val="32"/>
          <w:szCs w:val="32"/>
        </w:rPr>
      </w:pPr>
    </w:p>
    <w:p w:rsidR="00560390" w:rsidRPr="00014B11" w:rsidRDefault="00560390" w:rsidP="000E5A9D">
      <w:pPr>
        <w:pStyle w:val="PlainText"/>
        <w:adjustRightInd w:val="0"/>
        <w:snapToGrid w:val="0"/>
        <w:spacing w:line="592" w:lineRule="exact"/>
        <w:ind w:leftChars="200" w:left="420" w:rightChars="200" w:right="420"/>
        <w:rPr>
          <w:rFonts w:eastAsia="楷体_GB2312" w:hAnsi="宋体"/>
          <w:snapToGrid w:val="0"/>
          <w:color w:val="000000"/>
          <w:sz w:val="32"/>
          <w:szCs w:val="32"/>
        </w:rPr>
      </w:pPr>
      <w:r w:rsidRPr="00014B11">
        <w:rPr>
          <w:rFonts w:eastAsia="楷体_GB2312" w:hAnsi="宋体" w:hint="eastAsia"/>
          <w:snapToGrid w:val="0"/>
          <w:color w:val="000000"/>
          <w:sz w:val="32"/>
          <w:szCs w:val="32"/>
        </w:rPr>
        <w:t>（</w:t>
      </w:r>
      <w:r w:rsidRPr="00014B11">
        <w:rPr>
          <w:rFonts w:eastAsia="楷体_GB2312" w:hAnsi="宋体"/>
          <w:snapToGrid w:val="0"/>
          <w:color w:val="000000"/>
          <w:sz w:val="32"/>
          <w:szCs w:val="32"/>
        </w:rPr>
        <w:t>1995</w:t>
      </w:r>
      <w:r w:rsidRPr="00014B11">
        <w:rPr>
          <w:rFonts w:eastAsia="楷体_GB2312" w:hAnsi="宋体" w:hint="eastAsia"/>
          <w:snapToGrid w:val="0"/>
          <w:color w:val="000000"/>
          <w:sz w:val="32"/>
          <w:szCs w:val="32"/>
        </w:rPr>
        <w:t>年</w:t>
      </w:r>
      <w:r w:rsidRPr="00014B11">
        <w:rPr>
          <w:rFonts w:eastAsia="楷体_GB2312" w:hAnsi="宋体"/>
          <w:snapToGrid w:val="0"/>
          <w:color w:val="000000"/>
          <w:sz w:val="32"/>
          <w:szCs w:val="32"/>
        </w:rPr>
        <w:t>1</w:t>
      </w:r>
      <w:r w:rsidRPr="00014B11">
        <w:rPr>
          <w:rFonts w:eastAsia="楷体_GB2312" w:hAnsi="宋体" w:hint="eastAsia"/>
          <w:snapToGrid w:val="0"/>
          <w:color w:val="000000"/>
          <w:sz w:val="32"/>
          <w:szCs w:val="32"/>
        </w:rPr>
        <w:t>月</w:t>
      </w:r>
      <w:r w:rsidRPr="00014B11">
        <w:rPr>
          <w:rFonts w:eastAsia="楷体_GB2312" w:hAnsi="宋体"/>
          <w:snapToGrid w:val="0"/>
          <w:color w:val="000000"/>
          <w:sz w:val="32"/>
          <w:szCs w:val="32"/>
        </w:rPr>
        <w:t>13</w:t>
      </w:r>
      <w:r w:rsidRPr="00014B11">
        <w:rPr>
          <w:rFonts w:eastAsia="楷体_GB2312" w:hAnsi="宋体" w:hint="eastAsia"/>
          <w:snapToGrid w:val="0"/>
          <w:color w:val="000000"/>
          <w:sz w:val="32"/>
          <w:szCs w:val="32"/>
        </w:rPr>
        <w:t>日云南省第八届人民代表大会常务委员会第十一次会议通过</w:t>
      </w:r>
      <w:r w:rsidRPr="00014B11">
        <w:rPr>
          <w:rFonts w:eastAsia="楷体_GB2312" w:hAnsi="宋体"/>
          <w:snapToGrid w:val="0"/>
          <w:color w:val="000000"/>
          <w:sz w:val="32"/>
          <w:szCs w:val="32"/>
        </w:rPr>
        <w:t xml:space="preserve">  </w:t>
      </w:r>
      <w:r w:rsidRPr="00014B11">
        <w:rPr>
          <w:rFonts w:eastAsia="楷体_GB2312" w:hAnsi="宋体" w:hint="eastAsia"/>
          <w:snapToGrid w:val="0"/>
          <w:color w:val="000000"/>
          <w:sz w:val="32"/>
          <w:szCs w:val="32"/>
        </w:rPr>
        <w:t>根据</w:t>
      </w:r>
      <w:r w:rsidRPr="00014B11">
        <w:rPr>
          <w:rFonts w:eastAsia="楷体_GB2312" w:hAnsi="宋体"/>
          <w:snapToGrid w:val="0"/>
          <w:color w:val="000000"/>
          <w:sz w:val="32"/>
          <w:szCs w:val="32"/>
        </w:rPr>
        <w:t>2002</w:t>
      </w:r>
      <w:r w:rsidRPr="00014B11">
        <w:rPr>
          <w:rFonts w:eastAsia="楷体_GB2312" w:hAnsi="宋体" w:hint="eastAsia"/>
          <w:snapToGrid w:val="0"/>
          <w:color w:val="000000"/>
          <w:sz w:val="32"/>
          <w:szCs w:val="32"/>
        </w:rPr>
        <w:t>年</w:t>
      </w:r>
      <w:r w:rsidRPr="00014B11">
        <w:rPr>
          <w:rFonts w:eastAsia="楷体_GB2312" w:hAnsi="宋体"/>
          <w:snapToGrid w:val="0"/>
          <w:color w:val="000000"/>
          <w:sz w:val="32"/>
          <w:szCs w:val="32"/>
        </w:rPr>
        <w:t>11</w:t>
      </w:r>
      <w:r w:rsidRPr="00014B11">
        <w:rPr>
          <w:rFonts w:eastAsia="楷体_GB2312" w:hAnsi="宋体" w:hint="eastAsia"/>
          <w:snapToGrid w:val="0"/>
          <w:color w:val="000000"/>
          <w:sz w:val="32"/>
          <w:szCs w:val="32"/>
        </w:rPr>
        <w:t>月</w:t>
      </w:r>
      <w:r w:rsidRPr="00014B11">
        <w:rPr>
          <w:rFonts w:eastAsia="楷体_GB2312" w:hAnsi="宋体"/>
          <w:snapToGrid w:val="0"/>
          <w:color w:val="000000"/>
          <w:sz w:val="32"/>
          <w:szCs w:val="32"/>
        </w:rPr>
        <w:t>29</w:t>
      </w:r>
      <w:r w:rsidRPr="00014B11">
        <w:rPr>
          <w:rFonts w:eastAsia="楷体_GB2312" w:hAnsi="宋体" w:hint="eastAsia"/>
          <w:snapToGrid w:val="0"/>
          <w:color w:val="000000"/>
          <w:sz w:val="32"/>
          <w:szCs w:val="32"/>
        </w:rPr>
        <w:t>日云南省第九</w:t>
      </w:r>
      <w:r w:rsidRPr="00014B11">
        <w:rPr>
          <w:rFonts w:eastAsia="楷体_GB2312" w:hAnsi="宋体" w:hint="eastAsia"/>
          <w:snapToGrid w:val="0"/>
          <w:color w:val="000000"/>
          <w:spacing w:val="-6"/>
          <w:sz w:val="32"/>
          <w:szCs w:val="32"/>
        </w:rPr>
        <w:t>届人民代表大会常务委员会第三十一次会议关于修改《云南省实施〈中华人民共和国工会法〉办法》的决定修正</w:t>
      </w:r>
      <w:r w:rsidRPr="00014B11">
        <w:rPr>
          <w:rFonts w:eastAsia="楷体_GB2312" w:hAnsi="宋体"/>
          <w:snapToGrid w:val="0"/>
          <w:color w:val="000000"/>
          <w:spacing w:val="-6"/>
          <w:sz w:val="32"/>
          <w:szCs w:val="32"/>
        </w:rPr>
        <w:t xml:space="preserve">  </w:t>
      </w:r>
      <w:r w:rsidRPr="00014B11">
        <w:rPr>
          <w:rFonts w:eastAsia="楷体_GB2312" w:hAnsi="宋体"/>
          <w:snapToGrid w:val="0"/>
          <w:color w:val="000000"/>
          <w:sz w:val="32"/>
          <w:szCs w:val="32"/>
        </w:rPr>
        <w:t>2022</w:t>
      </w:r>
      <w:r w:rsidRPr="00014B11">
        <w:rPr>
          <w:rFonts w:eastAsia="楷体_GB2312" w:hAnsi="宋体" w:hint="eastAsia"/>
          <w:snapToGrid w:val="0"/>
          <w:color w:val="000000"/>
          <w:sz w:val="32"/>
          <w:szCs w:val="32"/>
        </w:rPr>
        <w:t>年</w:t>
      </w:r>
      <w:r w:rsidRPr="00014B11">
        <w:rPr>
          <w:rFonts w:eastAsia="楷体_GB2312" w:hAnsi="宋体"/>
          <w:snapToGrid w:val="0"/>
          <w:color w:val="000000"/>
          <w:sz w:val="32"/>
          <w:szCs w:val="32"/>
        </w:rPr>
        <w:t>11</w:t>
      </w:r>
      <w:r w:rsidRPr="00014B11">
        <w:rPr>
          <w:rFonts w:eastAsia="楷体_GB2312" w:hAnsi="宋体" w:hint="eastAsia"/>
          <w:snapToGrid w:val="0"/>
          <w:color w:val="000000"/>
          <w:sz w:val="32"/>
          <w:szCs w:val="32"/>
        </w:rPr>
        <w:t>月</w:t>
      </w:r>
      <w:r w:rsidRPr="00014B11">
        <w:rPr>
          <w:rFonts w:eastAsia="楷体_GB2312" w:hAnsi="宋体"/>
          <w:snapToGrid w:val="0"/>
          <w:color w:val="000000"/>
          <w:sz w:val="32"/>
          <w:szCs w:val="32"/>
        </w:rPr>
        <w:t>30</w:t>
      </w:r>
      <w:r w:rsidRPr="00014B11">
        <w:rPr>
          <w:rFonts w:eastAsia="楷体_GB2312" w:hAnsi="宋体" w:hint="eastAsia"/>
          <w:snapToGrid w:val="0"/>
          <w:color w:val="000000"/>
          <w:sz w:val="32"/>
          <w:szCs w:val="32"/>
        </w:rPr>
        <w:t>日云南省第十三届人民代表大会常务委员会第三十五次会议修订）</w:t>
      </w:r>
    </w:p>
    <w:p w:rsidR="00560390" w:rsidRPr="00014B11" w:rsidRDefault="00560390" w:rsidP="000E5A9D">
      <w:pPr>
        <w:adjustRightInd w:val="0"/>
        <w:snapToGrid w:val="0"/>
        <w:spacing w:line="592" w:lineRule="exact"/>
        <w:jc w:val="center"/>
        <w:rPr>
          <w:rFonts w:ascii="宋体" w:eastAsia="楷体_GB2312" w:hAnsi="宋体" w:cs="楷体_GB2312"/>
          <w:snapToGrid w:val="0"/>
          <w:color w:val="000000"/>
          <w:sz w:val="32"/>
          <w:szCs w:val="32"/>
        </w:rPr>
      </w:pPr>
    </w:p>
    <w:p w:rsidR="00560390" w:rsidRPr="00014B11" w:rsidRDefault="00560390" w:rsidP="000E5A9D">
      <w:pPr>
        <w:pStyle w:val="Heading2"/>
        <w:keepNext w:val="0"/>
        <w:keepLines w:val="0"/>
        <w:overflowPunct w:val="0"/>
        <w:topLinePunct/>
        <w:adjustRightInd w:val="0"/>
        <w:snapToGrid w:val="0"/>
        <w:spacing w:before="0" w:after="0" w:line="592" w:lineRule="exact"/>
        <w:jc w:val="center"/>
        <w:rPr>
          <w:rFonts w:ascii="宋体" w:eastAsia="楷体_GB2312" w:hAnsi="宋体"/>
          <w:b w:val="0"/>
          <w:bCs/>
          <w:snapToGrid w:val="0"/>
          <w:color w:val="000000"/>
        </w:rPr>
      </w:pPr>
      <w:r w:rsidRPr="00014B11">
        <w:rPr>
          <w:rFonts w:ascii="宋体" w:eastAsia="楷体_GB2312" w:hAnsi="宋体" w:hint="eastAsia"/>
          <w:b w:val="0"/>
          <w:snapToGrid w:val="0"/>
          <w:color w:val="000000"/>
        </w:rPr>
        <w:t>目</w:t>
      </w:r>
      <w:r w:rsidRPr="00014B11">
        <w:rPr>
          <w:rFonts w:ascii="宋体" w:eastAsia="楷体_GB2312" w:hAnsi="宋体"/>
          <w:b w:val="0"/>
          <w:snapToGrid w:val="0"/>
          <w:color w:val="000000"/>
        </w:rPr>
        <w:t xml:space="preserve">  </w:t>
      </w:r>
      <w:r w:rsidRPr="00014B11">
        <w:rPr>
          <w:rFonts w:ascii="宋体" w:eastAsia="楷体_GB2312" w:hAnsi="宋体" w:hint="eastAsia"/>
          <w:b w:val="0"/>
          <w:snapToGrid w:val="0"/>
          <w:color w:val="000000"/>
        </w:rPr>
        <w:t>录</w:t>
      </w:r>
    </w:p>
    <w:p w:rsidR="00560390" w:rsidRPr="00014B11" w:rsidRDefault="00560390" w:rsidP="000E5A9D">
      <w:pPr>
        <w:overflowPunct w:val="0"/>
        <w:topLinePunct/>
        <w:adjustRightInd w:val="0"/>
        <w:snapToGrid w:val="0"/>
        <w:spacing w:line="592" w:lineRule="exact"/>
        <w:ind w:firstLineChars="200" w:firstLine="640"/>
        <w:rPr>
          <w:rFonts w:ascii="宋体" w:eastAsia="楷体_GB2312" w:hAnsi="宋体"/>
          <w:snapToGrid w:val="0"/>
          <w:color w:val="000000"/>
          <w:sz w:val="32"/>
          <w:szCs w:val="32"/>
        </w:rPr>
      </w:pPr>
      <w:r w:rsidRPr="00014B11">
        <w:rPr>
          <w:rFonts w:ascii="宋体" w:eastAsia="楷体_GB2312" w:hAnsi="宋体" w:hint="eastAsia"/>
          <w:snapToGrid w:val="0"/>
          <w:color w:val="000000"/>
          <w:sz w:val="32"/>
          <w:szCs w:val="32"/>
        </w:rPr>
        <w:t>第一章</w:t>
      </w:r>
      <w:r w:rsidRPr="00014B11">
        <w:rPr>
          <w:rFonts w:ascii="宋体" w:eastAsia="楷体_GB2312" w:hAnsi="宋体"/>
          <w:snapToGrid w:val="0"/>
          <w:color w:val="000000"/>
          <w:sz w:val="32"/>
          <w:szCs w:val="32"/>
        </w:rPr>
        <w:t xml:space="preserve">  </w:t>
      </w:r>
      <w:r w:rsidRPr="00014B11">
        <w:rPr>
          <w:rFonts w:ascii="宋体" w:eastAsia="楷体_GB2312" w:hAnsi="宋体" w:hint="eastAsia"/>
          <w:snapToGrid w:val="0"/>
          <w:color w:val="000000"/>
          <w:sz w:val="32"/>
          <w:szCs w:val="32"/>
        </w:rPr>
        <w:t>总</w:t>
      </w:r>
      <w:r w:rsidRPr="00014B11">
        <w:rPr>
          <w:rFonts w:ascii="宋体" w:eastAsia="楷体_GB2312" w:hAnsi="宋体"/>
          <w:snapToGrid w:val="0"/>
          <w:color w:val="000000"/>
          <w:sz w:val="32"/>
          <w:szCs w:val="32"/>
        </w:rPr>
        <w:t xml:space="preserve">  </w:t>
      </w:r>
      <w:r w:rsidRPr="00014B11">
        <w:rPr>
          <w:rFonts w:ascii="宋体" w:eastAsia="楷体_GB2312" w:hAnsi="宋体" w:hint="eastAsia"/>
          <w:snapToGrid w:val="0"/>
          <w:color w:val="000000"/>
          <w:sz w:val="32"/>
          <w:szCs w:val="32"/>
        </w:rPr>
        <w:t>则</w:t>
      </w:r>
    </w:p>
    <w:p w:rsidR="00560390" w:rsidRPr="00014B11" w:rsidRDefault="00560390" w:rsidP="000E5A9D">
      <w:pPr>
        <w:overflowPunct w:val="0"/>
        <w:topLinePunct/>
        <w:adjustRightInd w:val="0"/>
        <w:snapToGrid w:val="0"/>
        <w:spacing w:line="592" w:lineRule="exact"/>
        <w:ind w:firstLineChars="200" w:firstLine="640"/>
        <w:rPr>
          <w:rFonts w:ascii="宋体" w:eastAsia="楷体_GB2312" w:hAnsi="宋体"/>
          <w:snapToGrid w:val="0"/>
          <w:color w:val="000000"/>
          <w:sz w:val="32"/>
          <w:szCs w:val="32"/>
        </w:rPr>
      </w:pPr>
      <w:r w:rsidRPr="00014B11">
        <w:rPr>
          <w:rFonts w:ascii="宋体" w:eastAsia="楷体_GB2312" w:hAnsi="宋体" w:hint="eastAsia"/>
          <w:snapToGrid w:val="0"/>
          <w:color w:val="000000"/>
          <w:sz w:val="32"/>
          <w:szCs w:val="32"/>
        </w:rPr>
        <w:t>第二章</w:t>
      </w:r>
      <w:r w:rsidRPr="00014B11">
        <w:rPr>
          <w:rFonts w:ascii="宋体" w:eastAsia="楷体_GB2312" w:hAnsi="宋体"/>
          <w:snapToGrid w:val="0"/>
          <w:color w:val="000000"/>
          <w:sz w:val="32"/>
          <w:szCs w:val="32"/>
        </w:rPr>
        <w:t xml:space="preserve"> </w:t>
      </w:r>
      <w:r w:rsidRPr="00014B11">
        <w:rPr>
          <w:rFonts w:ascii="黑体" w:eastAsia="黑体" w:hAnsi="黑体" w:cs="黑体"/>
          <w:snapToGrid w:val="0"/>
          <w:color w:val="000000"/>
          <w:sz w:val="32"/>
          <w:szCs w:val="32"/>
        </w:rPr>
        <w:t xml:space="preserve"> </w:t>
      </w:r>
      <w:r w:rsidRPr="00014B11">
        <w:rPr>
          <w:rFonts w:ascii="宋体" w:eastAsia="楷体_GB2312" w:hAnsi="宋体" w:hint="eastAsia"/>
          <w:snapToGrid w:val="0"/>
          <w:color w:val="000000"/>
          <w:sz w:val="32"/>
          <w:szCs w:val="32"/>
        </w:rPr>
        <w:t>工会的组织建设</w:t>
      </w:r>
    </w:p>
    <w:p w:rsidR="00560390" w:rsidRPr="00014B11" w:rsidRDefault="00560390" w:rsidP="000E5A9D">
      <w:pPr>
        <w:overflowPunct w:val="0"/>
        <w:topLinePunct/>
        <w:adjustRightInd w:val="0"/>
        <w:snapToGrid w:val="0"/>
        <w:spacing w:line="592" w:lineRule="exact"/>
        <w:ind w:firstLineChars="200" w:firstLine="640"/>
        <w:rPr>
          <w:rFonts w:ascii="宋体" w:eastAsia="楷体_GB2312" w:hAnsi="宋体"/>
          <w:snapToGrid w:val="0"/>
          <w:color w:val="000000"/>
          <w:sz w:val="32"/>
          <w:szCs w:val="32"/>
        </w:rPr>
      </w:pPr>
      <w:r w:rsidRPr="00014B11">
        <w:rPr>
          <w:rFonts w:ascii="宋体" w:eastAsia="楷体_GB2312" w:hAnsi="宋体" w:hint="eastAsia"/>
          <w:snapToGrid w:val="0"/>
          <w:color w:val="000000"/>
          <w:sz w:val="32"/>
          <w:szCs w:val="32"/>
        </w:rPr>
        <w:t>第三章</w:t>
      </w:r>
      <w:r w:rsidRPr="00014B11">
        <w:rPr>
          <w:rFonts w:ascii="宋体" w:eastAsia="楷体_GB2312" w:hAnsi="宋体"/>
          <w:snapToGrid w:val="0"/>
          <w:color w:val="000000"/>
          <w:sz w:val="32"/>
          <w:szCs w:val="32"/>
        </w:rPr>
        <w:t xml:space="preserve">  </w:t>
      </w:r>
      <w:r w:rsidRPr="00014B11">
        <w:rPr>
          <w:rFonts w:ascii="宋体" w:eastAsia="楷体_GB2312" w:hAnsi="宋体" w:hint="eastAsia"/>
          <w:snapToGrid w:val="0"/>
          <w:color w:val="000000"/>
          <w:sz w:val="32"/>
          <w:szCs w:val="32"/>
        </w:rPr>
        <w:t>工会的权利和义务</w:t>
      </w:r>
    </w:p>
    <w:p w:rsidR="00560390" w:rsidRPr="00014B11" w:rsidRDefault="00560390" w:rsidP="000E5A9D">
      <w:pPr>
        <w:overflowPunct w:val="0"/>
        <w:topLinePunct/>
        <w:adjustRightInd w:val="0"/>
        <w:snapToGrid w:val="0"/>
        <w:spacing w:line="592" w:lineRule="exact"/>
        <w:ind w:firstLineChars="200" w:firstLine="640"/>
        <w:rPr>
          <w:rFonts w:ascii="宋体" w:eastAsia="楷体_GB2312" w:hAnsi="宋体"/>
          <w:snapToGrid w:val="0"/>
          <w:color w:val="000000"/>
          <w:sz w:val="32"/>
          <w:szCs w:val="32"/>
        </w:rPr>
      </w:pPr>
      <w:r w:rsidRPr="00014B11">
        <w:rPr>
          <w:rFonts w:ascii="宋体" w:eastAsia="楷体_GB2312" w:hAnsi="宋体" w:hint="eastAsia"/>
          <w:snapToGrid w:val="0"/>
          <w:color w:val="000000"/>
          <w:sz w:val="32"/>
          <w:szCs w:val="32"/>
        </w:rPr>
        <w:t>第四章</w:t>
      </w:r>
      <w:r w:rsidRPr="00014B11">
        <w:rPr>
          <w:rFonts w:ascii="宋体" w:eastAsia="楷体_GB2312" w:hAnsi="宋体"/>
          <w:snapToGrid w:val="0"/>
          <w:color w:val="000000"/>
          <w:sz w:val="32"/>
          <w:szCs w:val="32"/>
        </w:rPr>
        <w:t xml:space="preserve">  </w:t>
      </w:r>
      <w:r w:rsidRPr="00014B11">
        <w:rPr>
          <w:rFonts w:ascii="宋体" w:eastAsia="楷体_GB2312" w:hAnsi="宋体" w:hint="eastAsia"/>
          <w:snapToGrid w:val="0"/>
          <w:color w:val="000000"/>
          <w:sz w:val="32"/>
          <w:szCs w:val="32"/>
        </w:rPr>
        <w:t>工会的经费和财产</w:t>
      </w:r>
    </w:p>
    <w:p w:rsidR="00560390" w:rsidRPr="00014B11" w:rsidRDefault="00560390" w:rsidP="000E5A9D">
      <w:pPr>
        <w:overflowPunct w:val="0"/>
        <w:topLinePunct/>
        <w:adjustRightInd w:val="0"/>
        <w:snapToGrid w:val="0"/>
        <w:spacing w:line="592" w:lineRule="exact"/>
        <w:ind w:firstLineChars="200" w:firstLine="640"/>
        <w:rPr>
          <w:rFonts w:ascii="宋体" w:eastAsia="楷体_GB2312" w:hAnsi="宋体"/>
          <w:snapToGrid w:val="0"/>
          <w:color w:val="000000"/>
          <w:sz w:val="32"/>
          <w:szCs w:val="32"/>
        </w:rPr>
      </w:pPr>
      <w:r w:rsidRPr="00014B11">
        <w:rPr>
          <w:rFonts w:ascii="宋体" w:eastAsia="楷体_GB2312" w:hAnsi="宋体" w:hint="eastAsia"/>
          <w:snapToGrid w:val="0"/>
          <w:color w:val="000000"/>
          <w:sz w:val="32"/>
          <w:szCs w:val="32"/>
        </w:rPr>
        <w:t>第五章</w:t>
      </w:r>
      <w:r w:rsidRPr="00014B11">
        <w:rPr>
          <w:rFonts w:ascii="宋体" w:eastAsia="楷体_GB2312" w:hAnsi="宋体"/>
          <w:snapToGrid w:val="0"/>
          <w:color w:val="000000"/>
          <w:sz w:val="32"/>
          <w:szCs w:val="32"/>
        </w:rPr>
        <w:t xml:space="preserve">  </w:t>
      </w:r>
      <w:r w:rsidRPr="00014B11">
        <w:rPr>
          <w:rFonts w:ascii="宋体" w:eastAsia="楷体_GB2312" w:hAnsi="宋体" w:hint="eastAsia"/>
          <w:snapToGrid w:val="0"/>
          <w:color w:val="000000"/>
          <w:sz w:val="32"/>
          <w:szCs w:val="32"/>
        </w:rPr>
        <w:t>法律责任</w:t>
      </w:r>
    </w:p>
    <w:p w:rsidR="00560390" w:rsidRPr="00014B11" w:rsidRDefault="00560390" w:rsidP="000E5A9D">
      <w:pPr>
        <w:overflowPunct w:val="0"/>
        <w:topLinePunct/>
        <w:adjustRightInd w:val="0"/>
        <w:snapToGrid w:val="0"/>
        <w:spacing w:line="592" w:lineRule="exact"/>
        <w:ind w:firstLineChars="200" w:firstLine="640"/>
        <w:rPr>
          <w:rFonts w:ascii="宋体" w:eastAsia="楷体_GB2312" w:hAnsi="宋体"/>
          <w:snapToGrid w:val="0"/>
          <w:color w:val="000000"/>
          <w:sz w:val="32"/>
          <w:szCs w:val="32"/>
        </w:rPr>
      </w:pPr>
      <w:r w:rsidRPr="00014B11">
        <w:rPr>
          <w:rFonts w:ascii="宋体" w:eastAsia="楷体_GB2312" w:hAnsi="宋体" w:hint="eastAsia"/>
          <w:snapToGrid w:val="0"/>
          <w:color w:val="000000"/>
          <w:sz w:val="32"/>
          <w:szCs w:val="32"/>
        </w:rPr>
        <w:t>第六章</w:t>
      </w:r>
      <w:r w:rsidRPr="00014B11">
        <w:rPr>
          <w:rFonts w:ascii="宋体" w:eastAsia="楷体_GB2312" w:hAnsi="宋体"/>
          <w:snapToGrid w:val="0"/>
          <w:color w:val="000000"/>
          <w:sz w:val="32"/>
          <w:szCs w:val="32"/>
        </w:rPr>
        <w:t xml:space="preserve">  </w:t>
      </w:r>
      <w:r w:rsidRPr="00014B11">
        <w:rPr>
          <w:rFonts w:ascii="宋体" w:eastAsia="楷体_GB2312" w:hAnsi="宋体" w:hint="eastAsia"/>
          <w:snapToGrid w:val="0"/>
          <w:color w:val="000000"/>
          <w:sz w:val="32"/>
          <w:szCs w:val="32"/>
        </w:rPr>
        <w:t>附</w:t>
      </w:r>
      <w:r w:rsidRPr="00014B11">
        <w:rPr>
          <w:rFonts w:ascii="宋体" w:eastAsia="楷体_GB2312" w:hAnsi="宋体"/>
          <w:snapToGrid w:val="0"/>
          <w:color w:val="000000"/>
          <w:sz w:val="32"/>
          <w:szCs w:val="32"/>
        </w:rPr>
        <w:t xml:space="preserve">  </w:t>
      </w:r>
      <w:r w:rsidRPr="00014B11">
        <w:rPr>
          <w:rFonts w:ascii="宋体" w:eastAsia="楷体_GB2312" w:hAnsi="宋体" w:hint="eastAsia"/>
          <w:snapToGrid w:val="0"/>
          <w:color w:val="000000"/>
          <w:sz w:val="32"/>
          <w:szCs w:val="32"/>
        </w:rPr>
        <w:t>则</w:t>
      </w:r>
    </w:p>
    <w:p w:rsidR="00560390" w:rsidRPr="00014B11" w:rsidRDefault="00560390" w:rsidP="000E5A9D">
      <w:pPr>
        <w:topLinePunct/>
        <w:spacing w:line="592" w:lineRule="exact"/>
        <w:jc w:val="center"/>
        <w:rPr>
          <w:rFonts w:ascii="宋体" w:eastAsia="黑体" w:hAnsi="宋体" w:cs="黑体"/>
          <w:snapToGrid w:val="0"/>
          <w:color w:val="000000"/>
          <w:sz w:val="32"/>
          <w:szCs w:val="32"/>
        </w:rPr>
      </w:pPr>
    </w:p>
    <w:p w:rsidR="00560390" w:rsidRPr="00014B11" w:rsidRDefault="00560390" w:rsidP="000E5A9D">
      <w:pPr>
        <w:topLinePunct/>
        <w:spacing w:line="592" w:lineRule="exact"/>
        <w:jc w:val="center"/>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第一章</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总</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则</w:t>
      </w:r>
    </w:p>
    <w:p w:rsidR="00560390" w:rsidRPr="00014B11" w:rsidRDefault="00560390" w:rsidP="000E5A9D">
      <w:pPr>
        <w:topLinePunct/>
        <w:spacing w:line="592" w:lineRule="exact"/>
        <w:jc w:val="center"/>
        <w:rPr>
          <w:rFonts w:ascii="宋体"/>
          <w:snapToGrid w:val="0"/>
          <w:color w:val="000000"/>
          <w:sz w:val="32"/>
          <w:szCs w:val="32"/>
        </w:rPr>
      </w:pPr>
    </w:p>
    <w:p w:rsidR="00560390" w:rsidRPr="00014B11" w:rsidRDefault="00560390" w:rsidP="000E5A9D">
      <w:pPr>
        <w:topLinePunct/>
        <w:spacing w:line="592"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第一条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为实施《中华人民共和国工会法》，结合本省实际，制定本办法。</w:t>
      </w:r>
    </w:p>
    <w:p w:rsidR="00560390" w:rsidRPr="00014B11" w:rsidRDefault="00560390" w:rsidP="000E5A9D">
      <w:pPr>
        <w:topLinePunct/>
        <w:spacing w:line="592"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第二条</w:t>
      </w:r>
      <w:r w:rsidRPr="00014B11">
        <w:rPr>
          <w:rFonts w:ascii="宋体" w:eastAsia="黑体" w:hAnsi="宋体"/>
          <w:snapToGrid w:val="0"/>
          <w:color w:val="000000"/>
          <w:sz w:val="32"/>
          <w:szCs w:val="32"/>
        </w:rPr>
        <w:t xml:space="preserve"> </w:t>
      </w:r>
      <w:r w:rsidRPr="00014B11">
        <w:rPr>
          <w:rFonts w:ascii="宋体" w:eastAsia="仿宋_GB2312"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工会是中国共产党领导的职工自愿结合的工人阶级群众组织，是中国共产党联系职工群众的桥梁和纽带。</w:t>
      </w:r>
    </w:p>
    <w:p w:rsidR="00560390" w:rsidRPr="00014B11" w:rsidRDefault="00560390" w:rsidP="000E5A9D">
      <w:pPr>
        <w:topLinePunct/>
        <w:spacing w:line="592"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维护职工合法权益、竭诚服务职工群众是工会的基本职责。工会在维护人民群众总体利益的同时，代表和维护职工的合法权益。</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rsidR="00560390" w:rsidRPr="00014B11" w:rsidRDefault="00560390" w:rsidP="000E5A9D">
      <w:pPr>
        <w:topLinePunct/>
        <w:adjustRightInd w:val="0"/>
        <w:snapToGrid w:val="0"/>
        <w:spacing w:line="592" w:lineRule="exact"/>
        <w:ind w:firstLineChars="200" w:firstLine="640"/>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第三条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在本省行政区域内的企业、事业单位、机关、社会组织（以下统称用人单位）中以工资收入为主要生活来源的劳动者，不分民族、种族、性别、职业、宗教信仰、教育程度，都有依法参加和组织工会的权利。任何组织和个人不得阻挠和限制。</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工会适应企业组织形式、职工队伍结构、劳动关系、就业形态等方面的发展变化，依法维护劳动者参加和组织工会的权利。</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工会的合法权益不受侵犯。</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第四条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工会依法通过职工代表大会或者其他形式，组织职工参与本单位的民主选举、民主协商、民主决策、民主管理和民主监督，保障职工民主权利。</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工会依法通过平等协商、集体合同制度、劳动法律监督等，推动健全劳动关系协调机制，维护职工劳动权益，构建和谐劳动关系。</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工会建立联系广泛、服务职工的工会工作体系，通过多种方式和途径，帮助职工解决困难，积极为职工提供物质、生活、精神文化等方面的服务。</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第五条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省、州（市）、县（市、区）应当加强产业工人队伍建设改革工作领导，建立健全工作协调机制，及时协调、解决产业工人队伍建设改革中的重大问题。</w:t>
      </w:r>
    </w:p>
    <w:p w:rsidR="00560390" w:rsidRPr="00014B11" w:rsidRDefault="00560390" w:rsidP="000E5A9D">
      <w:pPr>
        <w:topLinePunct/>
        <w:adjustRightInd w:val="0"/>
        <w:snapToGrid w:val="0"/>
        <w:spacing w:line="592" w:lineRule="exact"/>
        <w:ind w:firstLineChars="200" w:firstLine="624"/>
        <w:rPr>
          <w:rFonts w:ascii="宋体" w:eastAsia="仿宋_GB2312" w:hAnsi="宋体" w:cs="仿宋_GB2312"/>
          <w:snapToGrid w:val="0"/>
          <w:color w:val="000000"/>
          <w:spacing w:val="-4"/>
          <w:sz w:val="32"/>
          <w:szCs w:val="32"/>
        </w:rPr>
      </w:pPr>
      <w:r w:rsidRPr="00014B11">
        <w:rPr>
          <w:rFonts w:ascii="宋体" w:eastAsia="仿宋_GB2312" w:hAnsi="宋体" w:cs="仿宋_GB2312" w:hint="eastAsia"/>
          <w:snapToGrid w:val="0"/>
          <w:color w:val="000000"/>
          <w:spacing w:val="-4"/>
          <w:sz w:val="32"/>
          <w:szCs w:val="32"/>
        </w:rPr>
        <w:t>县级以上人民政府应当将产业工人队伍建设纳入国民经济和社会发展规划。有关部门应当根据各自职责，推动改革任务落实。</w:t>
      </w:r>
    </w:p>
    <w:p w:rsidR="00560390" w:rsidRPr="00014B11" w:rsidRDefault="00560390" w:rsidP="000E5A9D">
      <w:pPr>
        <w:topLinePunct/>
        <w:adjustRightInd w:val="0"/>
        <w:snapToGrid w:val="0"/>
        <w:spacing w:line="592" w:lineRule="exact"/>
        <w:ind w:firstLineChars="200" w:firstLine="640"/>
        <w:rPr>
          <w:rFonts w:ascii="宋体" w:eastAsia="黑体" w:hAnsi="宋体" w:cs="黑体"/>
          <w:snapToGrid w:val="0"/>
          <w:color w:val="000000"/>
          <w:sz w:val="32"/>
          <w:szCs w:val="32"/>
        </w:rPr>
      </w:pPr>
      <w:r w:rsidRPr="00014B11">
        <w:rPr>
          <w:rFonts w:ascii="宋体" w:eastAsia="仿宋_GB2312" w:hAnsi="宋体" w:cs="仿宋_GB2312" w:hint="eastAsia"/>
          <w:snapToGrid w:val="0"/>
          <w:color w:val="000000"/>
          <w:sz w:val="32"/>
          <w:szCs w:val="32"/>
        </w:rPr>
        <w:t>工会会同有关部门推动产业工人队伍建设改革，适应科技革命和产业变革的需要，提高产业工人队伍整体素质，发挥产业工人骨干作用，维护产业工人合法权益，保障产业工人主人翁地位，造就一支有理想守信念、懂技术会创新、敢担当讲奉献的宏大产业工人队伍。</w:t>
      </w: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企业应当强化和落实培养产业工人的主体责任，提升产业工人技能素质，畅通产业工人发展通道，保障产业工人待遇。</w:t>
      </w:r>
    </w:p>
    <w:p w:rsidR="00560390" w:rsidRDefault="00560390" w:rsidP="000E5A9D">
      <w:pPr>
        <w:topLinePunct/>
        <w:adjustRightInd w:val="0"/>
        <w:snapToGrid w:val="0"/>
        <w:spacing w:line="592" w:lineRule="exact"/>
        <w:jc w:val="center"/>
        <w:rPr>
          <w:rFonts w:ascii="宋体" w:eastAsia="黑体" w:hAnsi="宋体" w:cs="黑体"/>
          <w:snapToGrid w:val="0"/>
          <w:color w:val="000000"/>
          <w:sz w:val="32"/>
          <w:szCs w:val="32"/>
        </w:rPr>
      </w:pPr>
    </w:p>
    <w:p w:rsidR="00560390" w:rsidRDefault="00560390" w:rsidP="000E5A9D">
      <w:pPr>
        <w:topLinePunct/>
        <w:adjustRightInd w:val="0"/>
        <w:snapToGrid w:val="0"/>
        <w:spacing w:line="592" w:lineRule="exact"/>
        <w:jc w:val="center"/>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第二章</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工会的组织建设</w:t>
      </w:r>
    </w:p>
    <w:p w:rsidR="00560390" w:rsidRPr="00014B11" w:rsidRDefault="00560390" w:rsidP="000E5A9D">
      <w:pPr>
        <w:topLinePunct/>
        <w:adjustRightInd w:val="0"/>
        <w:snapToGrid w:val="0"/>
        <w:spacing w:line="592" w:lineRule="exact"/>
        <w:jc w:val="center"/>
        <w:rPr>
          <w:rFonts w:ascii="宋体" w:eastAsia="黑体" w:hAnsi="宋体" w:cs="黑体"/>
          <w:snapToGrid w:val="0"/>
          <w:color w:val="000000"/>
          <w:sz w:val="32"/>
          <w:szCs w:val="32"/>
        </w:rPr>
      </w:pPr>
    </w:p>
    <w:p w:rsidR="00560390" w:rsidRPr="00014B11" w:rsidRDefault="00560390" w:rsidP="000E5A9D">
      <w:pPr>
        <w:topLinePunct/>
        <w:adjustRightInd w:val="0"/>
        <w:snapToGrid w:val="0"/>
        <w:spacing w:line="592"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第六条</w:t>
      </w:r>
      <w:r w:rsidRPr="00014B11">
        <w:rPr>
          <w:rFonts w:ascii="宋体" w:eastAsia="黑体" w:hAnsi="宋体"/>
          <w:snapToGrid w:val="0"/>
          <w:color w:val="000000"/>
          <w:sz w:val="32"/>
          <w:szCs w:val="32"/>
        </w:rPr>
        <w:t xml:space="preserve"> </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县级以上地方建立地方各级总工会。</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同一行业或者性质相近的几个行业，可以根据需要建立产业工会。</w:t>
      </w:r>
    </w:p>
    <w:p w:rsidR="00560390" w:rsidRPr="00014B11" w:rsidRDefault="00560390" w:rsidP="00BB31B9">
      <w:pPr>
        <w:topLinePunct/>
        <w:adjustRightInd w:val="0"/>
        <w:snapToGrid w:val="0"/>
        <w:spacing w:line="620" w:lineRule="exact"/>
        <w:ind w:firstLineChars="200" w:firstLine="640"/>
        <w:rPr>
          <w:rFonts w:ascii="宋体" w:eastAsia="黑体" w:hAnsi="宋体" w:cs="黑体"/>
          <w:snapToGrid w:val="0"/>
          <w:color w:val="000000"/>
          <w:sz w:val="32"/>
          <w:szCs w:val="32"/>
        </w:rPr>
      </w:pPr>
      <w:r w:rsidRPr="00014B11">
        <w:rPr>
          <w:rFonts w:ascii="宋体" w:eastAsia="仿宋_GB2312" w:hAnsi="宋体" w:cs="仿宋_GB2312" w:hint="eastAsia"/>
          <w:snapToGrid w:val="0"/>
          <w:color w:val="000000"/>
          <w:sz w:val="32"/>
          <w:szCs w:val="32"/>
        </w:rPr>
        <w:t>国家级开发区可以探索建立总工会，州（市）级以下地方可以探索建立行业工会联合会。</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第七条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工会组织的建立，必须报上一级工会批准。依法建立的工会组织，不得随意撤销、合并或者将其归属其他部门；确需改变工会组织隶属关系的，应当报经上级工会组织同意。</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企业、事业单位、社会组织成立后，上级工会可以派员帮助和指导职工组建工会，有关单位应当予以支持，任何单位和个人不得阻挠。</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县级以上人民政府有关部门在对企业、事业单位、社会组织监督检查时，应当引导其依法组建工会。</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第八条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地方总工会、产业工会具有社会团体法人资格；基层工会组织具备民法典规定的法人条件的，依法取得社会团体法人资格。</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第九条</w:t>
      </w:r>
      <w:r w:rsidRPr="00014B11">
        <w:rPr>
          <w:rFonts w:ascii="宋体" w:eastAsia="黑体" w:hAnsi="宋体" w:cs="黑体"/>
          <w:snapToGrid w:val="0"/>
          <w:color w:val="000000"/>
          <w:sz w:val="32"/>
          <w:szCs w:val="32"/>
        </w:rPr>
        <w:t xml:space="preserve">  </w:t>
      </w:r>
      <w:r w:rsidRPr="00014B11">
        <w:rPr>
          <w:rFonts w:ascii="宋体" w:eastAsia="仿宋_GB2312" w:hAnsi="宋体" w:cs="仿宋_GB2312" w:hint="eastAsia"/>
          <w:snapToGrid w:val="0"/>
          <w:color w:val="000000"/>
          <w:sz w:val="32"/>
          <w:szCs w:val="32"/>
        </w:rPr>
        <w:t>职工</w:t>
      </w:r>
      <w:r w:rsidRPr="00014B11">
        <w:rPr>
          <w:rFonts w:ascii="宋体" w:eastAsia="仿宋_GB2312" w:hAnsi="宋体" w:cs="仿宋_GB2312" w:hint="eastAsia"/>
          <w:snapToGrid w:val="0"/>
          <w:color w:val="000000"/>
          <w:sz w:val="32"/>
          <w:szCs w:val="32"/>
          <w:bdr w:val="none" w:sz="4" w:space="0" w:color="000000"/>
        </w:rPr>
        <w:t>总人数</w:t>
      </w:r>
      <w:r w:rsidRPr="00014B11">
        <w:rPr>
          <w:rFonts w:ascii="宋体" w:eastAsia="仿宋_GB2312" w:hAnsi="宋体" w:cs="仿宋_GB2312"/>
          <w:snapToGrid w:val="0"/>
          <w:color w:val="000000"/>
          <w:sz w:val="32"/>
          <w:szCs w:val="32"/>
          <w:bdr w:val="none" w:sz="4" w:space="0" w:color="000000"/>
        </w:rPr>
        <w:t>250</w:t>
      </w:r>
      <w:r w:rsidRPr="00014B11">
        <w:rPr>
          <w:rFonts w:ascii="宋体" w:eastAsia="仿宋_GB2312" w:hAnsi="宋体" w:cs="仿宋_GB2312" w:hint="eastAsia"/>
          <w:snapToGrid w:val="0"/>
          <w:color w:val="000000"/>
          <w:sz w:val="32"/>
          <w:szCs w:val="32"/>
        </w:rPr>
        <w:t>人以上的企业、事业单位、社会组织的工会，</w:t>
      </w:r>
      <w:r w:rsidRPr="00014B11">
        <w:rPr>
          <w:rFonts w:ascii="宋体" w:eastAsia="仿宋_GB2312" w:hAnsi="宋体" w:cs="仿宋_GB2312" w:hint="eastAsia"/>
          <w:snapToGrid w:val="0"/>
          <w:color w:val="000000"/>
          <w:sz w:val="32"/>
          <w:szCs w:val="32"/>
          <w:bdr w:val="none" w:sz="4" w:space="0" w:color="000000"/>
        </w:rPr>
        <w:t>应当配备专职工会工作人员，专职</w:t>
      </w:r>
      <w:r w:rsidRPr="00014B11">
        <w:rPr>
          <w:rFonts w:ascii="宋体" w:eastAsia="仿宋_GB2312" w:hAnsi="宋体" w:cs="仿宋_GB2312" w:hint="eastAsia"/>
          <w:snapToGrid w:val="0"/>
          <w:color w:val="000000"/>
          <w:sz w:val="32"/>
          <w:szCs w:val="32"/>
        </w:rPr>
        <w:t>工会工作人员的</w:t>
      </w:r>
      <w:r w:rsidRPr="00014B11">
        <w:rPr>
          <w:rFonts w:ascii="宋体" w:eastAsia="仿宋_GB2312" w:hAnsi="宋体" w:cs="仿宋_GB2312" w:hint="eastAsia"/>
          <w:snapToGrid w:val="0"/>
          <w:color w:val="000000"/>
          <w:sz w:val="32"/>
          <w:szCs w:val="32"/>
          <w:bdr w:val="none" w:sz="4" w:space="0" w:color="000000"/>
        </w:rPr>
        <w:t>具体</w:t>
      </w:r>
      <w:r w:rsidRPr="00014B11">
        <w:rPr>
          <w:rFonts w:ascii="宋体" w:eastAsia="仿宋_GB2312" w:hAnsi="宋体" w:cs="仿宋_GB2312" w:hint="eastAsia"/>
          <w:snapToGrid w:val="0"/>
          <w:color w:val="000000"/>
          <w:sz w:val="32"/>
          <w:szCs w:val="32"/>
        </w:rPr>
        <w:t>人数</w:t>
      </w:r>
      <w:r w:rsidRPr="00014B11">
        <w:rPr>
          <w:rFonts w:ascii="宋体" w:eastAsia="仿宋_GB2312" w:hAnsi="宋体" w:cs="仿宋_GB2312" w:hint="eastAsia"/>
          <w:snapToGrid w:val="0"/>
          <w:color w:val="000000"/>
          <w:sz w:val="32"/>
          <w:szCs w:val="32"/>
          <w:bdr w:val="none" w:sz="4" w:space="0" w:color="000000"/>
        </w:rPr>
        <w:t>，</w:t>
      </w:r>
      <w:r w:rsidRPr="00014B11">
        <w:rPr>
          <w:rFonts w:ascii="宋体" w:eastAsia="仿宋_GB2312" w:hAnsi="宋体" w:cs="仿宋_GB2312" w:hint="eastAsia"/>
          <w:snapToGrid w:val="0"/>
          <w:color w:val="000000"/>
          <w:sz w:val="32"/>
          <w:szCs w:val="32"/>
        </w:rPr>
        <w:t>由工会与企业、事业单位、社会组织协商确定。</w:t>
      </w:r>
      <w:r w:rsidRPr="00014B11">
        <w:rPr>
          <w:rFonts w:ascii="宋体" w:eastAsia="仿宋_GB2312" w:hAnsi="宋体" w:cs="仿宋_GB2312" w:hint="eastAsia"/>
          <w:snapToGrid w:val="0"/>
          <w:color w:val="000000"/>
          <w:sz w:val="32"/>
          <w:szCs w:val="32"/>
          <w:bdr w:val="none" w:sz="4" w:space="0" w:color="000000"/>
        </w:rPr>
        <w:t>职工不足</w:t>
      </w:r>
      <w:r w:rsidRPr="00014B11">
        <w:rPr>
          <w:rFonts w:ascii="宋体" w:eastAsia="仿宋_GB2312" w:hAnsi="宋体" w:cs="仿宋_GB2312"/>
          <w:snapToGrid w:val="0"/>
          <w:color w:val="000000"/>
          <w:sz w:val="32"/>
          <w:szCs w:val="32"/>
          <w:bdr w:val="none" w:sz="4" w:space="0" w:color="000000"/>
        </w:rPr>
        <w:t>250</w:t>
      </w:r>
      <w:r w:rsidRPr="00014B11">
        <w:rPr>
          <w:rFonts w:ascii="宋体" w:eastAsia="仿宋_GB2312" w:hAnsi="宋体" w:cs="仿宋_GB2312" w:hint="eastAsia"/>
          <w:snapToGrid w:val="0"/>
          <w:color w:val="000000"/>
          <w:sz w:val="32"/>
          <w:szCs w:val="32"/>
          <w:bdr w:val="none" w:sz="4" w:space="0" w:color="000000"/>
        </w:rPr>
        <w:t>人的，可以配备专职或者兼职工会工作人员。</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第十条</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工会各级组织按照民主集中制原则建立。</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各级工会委员会由会员大会或者会员代表大会民主选举产生。企业主要负责人的近亲属不得作为本企业基层工会委员会成员的人选。各级工会委员会委员及主席、副主席应当按程序通过民主选举产生。</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基层工会主席、副主席、经费审查委员会主任空缺时，应当及时补选，空缺时间不得超过</w:t>
      </w:r>
      <w:r w:rsidRPr="00014B11">
        <w:rPr>
          <w:rFonts w:ascii="宋体" w:eastAsia="仿宋_GB2312" w:hAnsi="宋体" w:cs="仿宋_GB2312"/>
          <w:snapToGrid w:val="0"/>
          <w:color w:val="000000"/>
          <w:sz w:val="32"/>
          <w:szCs w:val="32"/>
        </w:rPr>
        <w:t>6</w:t>
      </w:r>
      <w:r w:rsidRPr="00014B11">
        <w:rPr>
          <w:rFonts w:ascii="宋体" w:eastAsia="仿宋_GB2312" w:hAnsi="宋体" w:cs="仿宋_GB2312" w:hint="eastAsia"/>
          <w:snapToGrid w:val="0"/>
          <w:color w:val="000000"/>
          <w:sz w:val="32"/>
          <w:szCs w:val="32"/>
        </w:rPr>
        <w:t>个月。</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基层工会委员会有女会员</w:t>
      </w:r>
      <w:r w:rsidRPr="00014B11">
        <w:rPr>
          <w:rFonts w:ascii="宋体" w:eastAsia="仿宋_GB2312" w:hAnsi="宋体" w:cs="仿宋_GB2312"/>
          <w:snapToGrid w:val="0"/>
          <w:color w:val="000000"/>
          <w:sz w:val="32"/>
          <w:szCs w:val="32"/>
        </w:rPr>
        <w:t>10</w:t>
      </w:r>
      <w:r w:rsidRPr="00014B11">
        <w:rPr>
          <w:rFonts w:ascii="宋体" w:eastAsia="仿宋_GB2312" w:hAnsi="宋体" w:cs="仿宋_GB2312" w:hint="eastAsia"/>
          <w:snapToGrid w:val="0"/>
          <w:color w:val="000000"/>
          <w:sz w:val="32"/>
          <w:szCs w:val="32"/>
        </w:rPr>
        <w:t>人以上的建立女职工委员会，不足</w:t>
      </w:r>
      <w:r w:rsidRPr="00014B11">
        <w:rPr>
          <w:rFonts w:ascii="宋体" w:eastAsia="仿宋_GB2312" w:hAnsi="宋体" w:cs="仿宋_GB2312"/>
          <w:snapToGrid w:val="0"/>
          <w:color w:val="000000"/>
          <w:sz w:val="32"/>
          <w:szCs w:val="32"/>
        </w:rPr>
        <w:t>10</w:t>
      </w:r>
      <w:r w:rsidRPr="00014B11">
        <w:rPr>
          <w:rFonts w:ascii="宋体" w:eastAsia="仿宋_GB2312" w:hAnsi="宋体" w:cs="仿宋_GB2312" w:hint="eastAsia"/>
          <w:snapToGrid w:val="0"/>
          <w:color w:val="000000"/>
          <w:sz w:val="32"/>
          <w:szCs w:val="32"/>
        </w:rPr>
        <w:t>人的设女职工委员，维护女职工在政治、经济、文化、社会和家庭等方面的合法权益。</w:t>
      </w:r>
    </w:p>
    <w:p w:rsidR="00560390" w:rsidRPr="008018FA"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pacing w:val="-6"/>
          <w:sz w:val="32"/>
          <w:szCs w:val="32"/>
        </w:rPr>
      </w:pPr>
      <w:r w:rsidRPr="00014B11">
        <w:rPr>
          <w:rFonts w:ascii="宋体" w:eastAsia="黑体" w:hAnsi="宋体" w:cs="黑体" w:hint="eastAsia"/>
          <w:snapToGrid w:val="0"/>
          <w:color w:val="000000"/>
          <w:sz w:val="32"/>
          <w:szCs w:val="32"/>
        </w:rPr>
        <w:t>第十一条</w:t>
      </w:r>
      <w:r w:rsidRPr="00014B11">
        <w:rPr>
          <w:rFonts w:ascii="宋体" w:eastAsia="黑体" w:hAnsi="宋体"/>
          <w:snapToGrid w:val="0"/>
          <w:color w:val="000000"/>
          <w:sz w:val="32"/>
          <w:szCs w:val="32"/>
        </w:rPr>
        <w:t xml:space="preserve">  </w:t>
      </w:r>
      <w:r w:rsidRPr="008018FA">
        <w:rPr>
          <w:rFonts w:ascii="宋体" w:eastAsia="仿宋_GB2312" w:hAnsi="宋体" w:cs="仿宋_GB2312" w:hint="eastAsia"/>
          <w:snapToGrid w:val="0"/>
          <w:color w:val="000000"/>
          <w:spacing w:val="-6"/>
          <w:sz w:val="32"/>
          <w:szCs w:val="32"/>
        </w:rPr>
        <w:t>工会主席、副主席任期未满时，不得随意调动其工作。确需调动工作、变更工作岗位或者解除劳动合同的，应当事先征得本级工会委员会和上一级工会同意。上一级工会接到书面征求意见后，应当在</w:t>
      </w:r>
      <w:r w:rsidRPr="008018FA">
        <w:rPr>
          <w:rFonts w:ascii="宋体" w:eastAsia="仿宋_GB2312" w:hAnsi="宋体" w:cs="仿宋_GB2312"/>
          <w:snapToGrid w:val="0"/>
          <w:color w:val="000000"/>
          <w:spacing w:val="-6"/>
          <w:sz w:val="32"/>
          <w:szCs w:val="32"/>
        </w:rPr>
        <w:t>15</w:t>
      </w:r>
      <w:r w:rsidRPr="008018FA">
        <w:rPr>
          <w:rFonts w:ascii="宋体" w:eastAsia="仿宋_GB2312" w:hAnsi="宋体" w:cs="仿宋_GB2312" w:hint="eastAsia"/>
          <w:snapToGrid w:val="0"/>
          <w:color w:val="000000"/>
          <w:spacing w:val="-6"/>
          <w:sz w:val="32"/>
          <w:szCs w:val="32"/>
        </w:rPr>
        <w:t>日内作出书面答复，逾期不答复的视为同意。</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第十二条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工会干部的培养、选拔、交流、使用应当纳入各级干部工作总体规划，加强工会干部队伍建设。</w:t>
      </w:r>
    </w:p>
    <w:p w:rsidR="00560390" w:rsidRPr="00014B11" w:rsidRDefault="00560390" w:rsidP="00BB31B9">
      <w:pPr>
        <w:topLinePunct/>
        <w:adjustRightInd w:val="0"/>
        <w:snapToGrid w:val="0"/>
        <w:spacing w:line="620" w:lineRule="exact"/>
        <w:ind w:firstLineChars="200" w:firstLine="640"/>
        <w:rPr>
          <w:rFonts w:ascii="宋体" w:eastAsia="黑体" w:hAnsi="宋体" w:cs="黑体"/>
          <w:snapToGrid w:val="0"/>
          <w:color w:val="000000"/>
          <w:sz w:val="32"/>
          <w:szCs w:val="32"/>
        </w:rPr>
      </w:pPr>
      <w:r w:rsidRPr="00014B11">
        <w:rPr>
          <w:rFonts w:ascii="宋体" w:eastAsia="仿宋_GB2312" w:hAnsi="宋体" w:cs="仿宋_GB2312" w:hint="eastAsia"/>
          <w:snapToGrid w:val="0"/>
          <w:color w:val="000000"/>
          <w:sz w:val="32"/>
          <w:szCs w:val="32"/>
        </w:rPr>
        <w:t>民族自治州、自治县以及少数民族职工较多的地方和单位的工会组织，应当重视培养、推荐少数民族会员作为工会领导成员的候选人。</w:t>
      </w: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第三章</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工会的权利和义务</w:t>
      </w:r>
    </w:p>
    <w:p w:rsidR="00560390" w:rsidRPr="00014B11"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第十三条</w:t>
      </w:r>
      <w:r w:rsidRPr="00014B11">
        <w:rPr>
          <w:rFonts w:ascii="宋体" w:eastAsia="黑体" w:hAnsi="宋体" w:cs="黑体"/>
          <w:snapToGrid w:val="0"/>
          <w:color w:val="000000"/>
          <w:sz w:val="32"/>
          <w:szCs w:val="32"/>
        </w:rPr>
        <w:t xml:space="preserve">  </w:t>
      </w:r>
      <w:r w:rsidRPr="00014B11">
        <w:rPr>
          <w:rFonts w:ascii="宋体" w:eastAsia="仿宋_GB2312" w:hAnsi="宋体" w:cs="仿宋_GB2312" w:hint="eastAsia"/>
          <w:snapToGrid w:val="0"/>
          <w:color w:val="000000"/>
          <w:sz w:val="32"/>
          <w:szCs w:val="32"/>
        </w:rPr>
        <w:t>企业、事业单位、社会组织违反职工代表大会制度和其他民主管理制度，工会有权要求纠正，保障职工依法行使民主管理的权利。</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法律、法规规定应当提交职工大会或者职工代表大会审议、通过、决定的事项，企业、事业单位、社会组织应当依法办理。</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第十四条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工会帮助、指导职工与企业、实行企业化管理的事业单位、社会组织签订劳动合同。</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代表职工或者指导职工与企业、实行企业化管理的事业单位、社会组织进行平等协商，依法签订集体合同；就劳动安全卫生、女职工权益保护、工资调整机制等事项，在协商一致的基础上，可以签订专项集体合同。</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政府有关部门和企业、事业单位、社会组织在起草、修改劳动合同文本或者条款时，应当听取工会的意见。</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第十五条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企业、事业单位、社会组织处分职工，工会认为不适当的，有权提出意见。</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用人单位单方面解除职工劳动合同时，应当事先将理由通知工会，工会认为用人单位违反法律、法规和有关合同，要求重新研究处理时，用人单位应当研究工会的意见，并将处理结果书面通知工会。</w:t>
      </w:r>
    </w:p>
    <w:p w:rsidR="00560390" w:rsidRPr="00014B11" w:rsidRDefault="00560390" w:rsidP="00BB31B9">
      <w:pPr>
        <w:topLinePunct/>
        <w:adjustRightInd w:val="0"/>
        <w:snapToGrid w:val="0"/>
        <w:spacing w:line="620" w:lineRule="exact"/>
        <w:ind w:firstLineChars="200" w:firstLine="640"/>
        <w:rPr>
          <w:rFonts w:ascii="宋体" w:eastAsia="黑体" w:hAnsi="宋体" w:cs="黑体"/>
          <w:snapToGrid w:val="0"/>
          <w:color w:val="000000"/>
          <w:sz w:val="32"/>
          <w:szCs w:val="32"/>
        </w:rPr>
      </w:pPr>
      <w:r w:rsidRPr="00014B11">
        <w:rPr>
          <w:rFonts w:ascii="宋体" w:eastAsia="仿宋_GB2312" w:hAnsi="宋体" w:cs="仿宋_GB2312" w:hint="eastAsia"/>
          <w:snapToGrid w:val="0"/>
          <w:color w:val="000000"/>
          <w:sz w:val="32"/>
          <w:szCs w:val="32"/>
        </w:rPr>
        <w:t>职工认为用人单位侵犯其劳动权益而申请劳动争议仲裁或者向人民法院提起诉讼的，工会应当给予支持和帮助。</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第十六条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各级工会依法建立劳动法律监督组织，对用人单位遵守劳动法律法规、保障职工合法权益情况进行监督。</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企业、事业单位、社会组织依法建立劳动争议调解组织，配备专职或者兼职工作人员，并提供必要的经费，其办事机构设在工会。地方总工会、产业工会应当指导基层工会做好劳动争议调解工作。</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县级以上各级劳动人事争议仲裁委员会应当有同级工会代表参加。</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县级以上各级总工会依法为所属工会和职工提供法律咨询或者法律援助服务。</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第十七条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工会依法对安全生产工作进行监督，组织职工参加安全生产工作民主管理和民主监督，维护职工在安全生产方面的合法权益。</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企业、事业单位、社会组织工会依法建立劳动保护监督组织，设立劳动保护监督检查员。上级工会及劳动保护监督检查员依法对安全生产进行监督检查时，企业、事业单位、社会组织应当给予必要支持。</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第十八条</w:t>
      </w:r>
      <w:r w:rsidRPr="00014B11">
        <w:rPr>
          <w:rFonts w:ascii="宋体" w:eastAsia="黑体" w:hAnsi="宋体" w:cs="黑体"/>
          <w:snapToGrid w:val="0"/>
          <w:color w:val="000000"/>
          <w:sz w:val="32"/>
          <w:szCs w:val="32"/>
        </w:rPr>
        <w:t xml:space="preserve"> </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工会健全完善层次清晰、各有侧重、保障适度的困难职工长效帮扶机制，按困难程度分层分类纳入帮扶体系，实现精准动态管理和长效帮扶。</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县级以上人民政府应当对困难职工帮扶工作给予支持。人力资源社会保障、民政、教育、住房城乡建设、财政、卫生健康、医疗保障等部门与工会建立协作机制，有效整合政策资源，通过制度保障帮助困难职工。</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工会可以引入公益慈善、爱心企业、志愿服务、专业机构等各类社会资源开展困难职工帮扶工作。</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第十九条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工会开展送温暖、金秋助学、职工医疗互助等活动，为职工提供就业服务、知识学习、技能提升、健康疗养、文化体育、生活服务等方面的普惠性服务。</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工会推进工人文化宫、工人疗休养院、职工服务中心等职工服务阵地建设，可以通过联合运作、孵化培育、委托服务、入驻运营等方式整合资源，为职工提供服务。</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工会所属为职工服务、为工运事业服务的企业、事业单位和工会作为业务主管单位的社会组织，可以依法享受相关税收优惠。</w:t>
      </w:r>
    </w:p>
    <w:p w:rsidR="00560390" w:rsidRPr="00014B11" w:rsidRDefault="00560390" w:rsidP="00BB31B9">
      <w:pPr>
        <w:topLinePunct/>
        <w:adjustRightInd w:val="0"/>
        <w:snapToGrid w:val="0"/>
        <w:spacing w:line="620" w:lineRule="exact"/>
        <w:ind w:firstLineChars="200" w:firstLine="640"/>
        <w:rPr>
          <w:rFonts w:ascii="宋体"/>
          <w:snapToGrid w:val="0"/>
          <w:color w:val="000000"/>
          <w:sz w:val="32"/>
          <w:szCs w:val="32"/>
        </w:rPr>
      </w:pPr>
      <w:r w:rsidRPr="00014B11">
        <w:rPr>
          <w:rFonts w:ascii="宋体" w:eastAsia="仿宋_GB2312" w:hAnsi="宋体" w:cs="仿宋_GB2312" w:hint="eastAsia"/>
          <w:snapToGrid w:val="0"/>
          <w:color w:val="000000"/>
          <w:sz w:val="32"/>
          <w:szCs w:val="32"/>
        </w:rPr>
        <w:t>工会可以孵化培育、联系引导社会组织，培育使用社会工作专业人才，为职工提供专业化服务；可以采取兼职、聘用、购买服务等方式，充实基层工会组织工作力量。</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第二十一条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根据政府委托，工会与有关部门共同做好劳动模范和先进工作者的评选、表彰、培养、服务和管理工作。</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第二十二条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会同用人单位加强对职工的思想政治引领，弘扬劳模精神、劳动精神、工匠精神，培育选树工匠人才、创新人才、技术能手等优秀职工；组织职工开展群众性的合理化建议、技术革新、技术协作、劳动和技能竞赛等活动，进行职工业余文化技术学习和职工培训，参加职业教育和文化体育活动，推动职业安全健康教育和劳动保护工作。</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第二十三条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企业、事业单位、社会组织研究经营管理和发展的重大问题，应当听取工会的意见；召开讨论工资、福利、劳动安全卫生、工作时间、休息休假、女职工保护和社会保险等涉及职工切身利益问题的会议，必须有工会代表参加。工会针对上述问题提出的书面意见，企业、事业单位、社会组织应当研究处理，并给予书面答复。</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第二十四条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用人单位工会委员会的专职工作人员的工资、奖励、补贴，由所在单位支付。社会保险和其他福利待遇等，享受本单位职工同等待遇。</w:t>
      </w:r>
    </w:p>
    <w:p w:rsidR="00560390" w:rsidRPr="00014B11" w:rsidRDefault="00560390" w:rsidP="00BB31B9">
      <w:pPr>
        <w:topLinePunct/>
        <w:adjustRightInd w:val="0"/>
        <w:snapToGrid w:val="0"/>
        <w:spacing w:line="620" w:lineRule="exact"/>
        <w:ind w:firstLineChars="200" w:firstLine="640"/>
        <w:rPr>
          <w:rFonts w:ascii="宋体" w:eastAsia="黑体" w:hAnsi="宋体" w:cs="黑体"/>
          <w:snapToGrid w:val="0"/>
          <w:color w:val="000000"/>
          <w:sz w:val="32"/>
          <w:szCs w:val="32"/>
        </w:rPr>
      </w:pPr>
      <w:r w:rsidRPr="00014B11">
        <w:rPr>
          <w:rFonts w:ascii="宋体" w:eastAsia="仿宋_GB2312" w:hAnsi="宋体" w:cs="仿宋_GB2312" w:hint="eastAsia"/>
          <w:snapToGrid w:val="0"/>
          <w:color w:val="000000"/>
          <w:sz w:val="32"/>
          <w:szCs w:val="32"/>
        </w:rPr>
        <w:t>企业兼职工会工作人员，应当由所在单位给予适当补贴，补贴标准由工会与所在单位协商确定。</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第二十五条</w:t>
      </w:r>
      <w:r w:rsidRPr="00014B11">
        <w:rPr>
          <w:rFonts w:ascii="宋体" w:eastAsia="黑体" w:hAnsi="宋体" w:cs="黑体"/>
          <w:snapToGrid w:val="0"/>
          <w:color w:val="000000"/>
          <w:sz w:val="32"/>
          <w:szCs w:val="32"/>
        </w:rPr>
        <w:t xml:space="preserve">  </w:t>
      </w:r>
      <w:r w:rsidRPr="00014B11">
        <w:rPr>
          <w:rFonts w:ascii="宋体" w:eastAsia="仿宋_GB2312" w:hAnsi="宋体" w:cs="仿宋_GB2312" w:hint="eastAsia"/>
          <w:snapToGrid w:val="0"/>
          <w:color w:val="000000"/>
          <w:sz w:val="32"/>
          <w:szCs w:val="32"/>
        </w:rPr>
        <w:t>县级以上人民政府及其有关部门研究制定国民经济和社会发展计划，起草规章和其他规范性文件时，对涉及职工利益的重大问题，应当听取同级工会的意见；研究制定劳动就业、工资、劳动安全卫生以及社会保障和职工教育培训等涉及职工切身利益的重大政策、措施时，应当有同级工会参加，听取工会意见。</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县级以上人民政府应当与同级工会建立联席会议制度，每年至少召开一次会议，通报政府的重要工作部署和相关措施，研究解决工会反映的意见和要求。政府部门与相应产业工会应当建立工作联系制度，通报情况，征求意见。</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县级以上人民政府人力资源社会保障部门应当会同同级工会和企业方面代表，建立劳动关系三方协商机制，定期召开协调会议，协商解决本行政区域内涉及劳动关系的重大问题。</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第二十六条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人力资源社会保障、交通运输、市场监管、邮政管理等部门应当指导新业态企业依法规范用工，建立健全集体协商机制，优化劳动者关爱服务，保障劳动者权益，并协助同级工会指导和推动其建立工会组织。</w:t>
      </w: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第四章</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工会的经费和财产</w:t>
      </w:r>
    </w:p>
    <w:p w:rsidR="00560390" w:rsidRPr="00014B11"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第二十七条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建立工会组织的用人单位应当按月依照上月全部职工工资总额的百分之二向工会拨缴经费。工资总额的组成按照国家的有关规定确定。</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企业、事业单位、社会组织拨缴的工会经费在税前列支。</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由财政拨款的机关、事业单位拨缴的工会经费在财政预算中列支。机关、事业单位应当按规定比例及时向工会拨缴经费。</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除依法拨缴的工会经费外，用人单位可以向工会提供经费补助。</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第二十八条</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企业、事业单位、社会组织未按规定拨缴或者少缴、逾期拨缴工会经费的，经基层工会或者上级工会催缴且逾期三个月仍未补缴的，基层工会或者上级工会可以向当地人民法院申请支付令；拒不执行支付令的，工会可以依法申请人民法院强制执行。</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第二十九条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工会经费由工会组织独立管理和使用，主要用于为职工服务和工会活动。</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bdr w:val="single" w:sz="4" w:space="0" w:color="auto"/>
        </w:rPr>
      </w:pPr>
      <w:r w:rsidRPr="00014B11">
        <w:rPr>
          <w:rFonts w:ascii="宋体" w:eastAsia="仿宋_GB2312" w:hAnsi="宋体" w:cs="仿宋_GB2312" w:hint="eastAsia"/>
          <w:snapToGrid w:val="0"/>
          <w:color w:val="000000"/>
          <w:sz w:val="32"/>
          <w:szCs w:val="32"/>
        </w:rPr>
        <w:t>工会应当建立经费预算、决算和审查监督制度。任何组织和个人不得随意改变工会经费的管理权限。工会经费收支情况由同级工会经费审查委员会审查，定期向会员大会或者会员代表大会报告，并接受上级工会或者国家审计机关的监督检查。</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各级人民政府和用人单位应当为工会办公、开展活动和服务职工，提供必要的设施和活动场所等物质条件，对设施和活动场所的重建、改建、修缮可以提供必要的资金支持。</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县级以上人民政府应当将工人文化宫建设纳入本级城乡规划和财政预算；政府有关部门应当对工人疗休养院、职工服务中心等职工服务阵地建设项目的立项和建设提供支持。</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第三十一条</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未经批准，不得改变工会所属企业、事业单位的产权关系，不得随意改变其隶属关系。</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工会的财产、经费和国家及企业、事业单位和社会组织等拨给工会的不动产以及拨付资金形成的资产，任何组织和个人不得侵占、挪用和任意调拨。</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工会组织合并，其经费资产归合并后的工会所有；工会组织撤销或者解散，其经费资产由上级工会依法处置；工会组织分立，其经费资产按分立后会员人数合理分配。</w:t>
      </w:r>
    </w:p>
    <w:p w:rsidR="00560390" w:rsidRPr="00014B11" w:rsidRDefault="00560390" w:rsidP="00BB31B9">
      <w:pPr>
        <w:topLinePunct/>
        <w:adjustRightInd w:val="0"/>
        <w:snapToGrid w:val="0"/>
        <w:spacing w:line="620" w:lineRule="exact"/>
        <w:ind w:firstLineChars="200" w:firstLine="640"/>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第三十二条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县级以上各级总工会及其所办的文化、教育、医疗、体育等事业单位离休、退休人员的费用，纳入社会统筹的部分，在统筹基金中支付；未纳入社会统筹的部分，由同级财政负担。</w:t>
      </w: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第五章</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法律责任</w:t>
      </w:r>
    </w:p>
    <w:p w:rsidR="00560390" w:rsidRPr="00014B11"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第三十三条</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违反本办法第三条、第七条规定，阻挠职工依法参加和组织工会或者阻挠上级工会帮助、指导职工筹建工会的，由人力资源社会保障部门责令其改正；拒不改正的，由人力资源社会保障部门提请县级以上人民政府处理；以暴力、威胁等手段阻挠造成严重后果，构成犯罪的，依法追究刑事责任。</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第三十四条</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违反本办法规定，有下列情形之一的，由人力资源社会保障部门责令恢复其工作，并补发被解除劳动合同期间应得的报酬，或者责令给予本人年收入二倍的赔偿：</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（一）职工因参加工会活动而被解除劳动合同的；</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（二）工会工作人员因履行法定职责而被解除劳动合同的。</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职工因参加工会活动或者工会工作人员因履行法定职责被克扣工资的，由人力资源社会保障部门依法处理。</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第三十五条</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违反本办法规定，有下列情形之一的，由县级以上人民政府责令改正，依法处理：</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（一）妨碍工会组织职工通过职工代表大会和其他形式依法行使民主权利的；</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（二）非法撤销、合并工会组织的；</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（三）妨碍工会参加职工因工伤亡事故以及其他侵犯职工合法权益问题的调查处理的；</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（四）阻挠工会帮助、指导职工签订劳动合同，阻挠上级工会帮助、指导下级工会平等协商、签订集体合同的，或者无正当理由拒绝进行平等协商的。</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第三十六条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违反本办法第二十七条第一款的规定，无正当理由逾期未缴或少缴工会经费的，应当及时补缴，并按欠缴金额加收每日千分之五的滞纳金。</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仿宋_GB2312" w:hAnsi="宋体" w:cs="仿宋_GB2312" w:hint="eastAsia"/>
          <w:snapToGrid w:val="0"/>
          <w:color w:val="000000"/>
          <w:sz w:val="32"/>
          <w:szCs w:val="32"/>
        </w:rPr>
        <w:t>侵占工会经费和财产拒不返还的，工会可以依法向人民法院提起诉讼，要求返还并赔偿损失。</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第三十七条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有关单位或者个人违反本办法规定，损害职工或者工会权益的，各级总工会可以通过工会劳动法律监督意见书、劳动法律监督建议书等形式，予以督促整改或者提出依法查处的建议。</w:t>
      </w:r>
    </w:p>
    <w:p w:rsidR="00560390" w:rsidRPr="00014B11" w:rsidRDefault="00560390" w:rsidP="00BB31B9">
      <w:pPr>
        <w:topLinePunct/>
        <w:adjustRightInd w:val="0"/>
        <w:snapToGrid w:val="0"/>
        <w:spacing w:line="620" w:lineRule="exact"/>
        <w:ind w:firstLineChars="200"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第三十八条</w:t>
      </w:r>
      <w:r w:rsidRPr="00014B11">
        <w:rPr>
          <w:rFonts w:ascii="宋体" w:eastAsia="黑体" w:hAnsi="宋体"/>
          <w:snapToGrid w:val="0"/>
          <w:color w:val="000000"/>
          <w:sz w:val="32"/>
          <w:szCs w:val="32"/>
        </w:rPr>
        <w:t xml:space="preserve">  </w:t>
      </w:r>
      <w:r w:rsidRPr="00014B11">
        <w:rPr>
          <w:rFonts w:ascii="宋体" w:eastAsia="仿宋_GB2312" w:hAnsi="宋体" w:cs="仿宋_GB2312" w:hint="eastAsia"/>
          <w:snapToGrid w:val="0"/>
          <w:color w:val="000000"/>
          <w:sz w:val="32"/>
          <w:szCs w:val="32"/>
        </w:rPr>
        <w:t>工会工作人员不履行职责或者违反本办法规定，损害职工或者工会权益的，由同级工会或者上级工会责令改正，或者予以处分；情节严重的，依照《中国工会章程》予以罢免；造成损失的，应当承担赔偿责任；构成犯罪的，依法追究刑事责任。</w:t>
      </w:r>
    </w:p>
    <w:p w:rsidR="00560390" w:rsidRPr="00014B11" w:rsidRDefault="00560390" w:rsidP="00BB31B9">
      <w:pPr>
        <w:topLinePunct/>
        <w:adjustRightInd w:val="0"/>
        <w:snapToGrid w:val="0"/>
        <w:spacing w:line="620" w:lineRule="exact"/>
        <w:ind w:firstLineChars="200" w:firstLine="640"/>
        <w:rPr>
          <w:rFonts w:ascii="宋体" w:eastAsia="黑体" w:hAnsi="宋体" w:cs="黑体"/>
          <w:snapToGrid w:val="0"/>
          <w:color w:val="000000"/>
          <w:sz w:val="32"/>
          <w:szCs w:val="32"/>
        </w:rPr>
      </w:pPr>
      <w:r w:rsidRPr="00014B11">
        <w:rPr>
          <w:rFonts w:ascii="宋体" w:eastAsia="仿宋_GB2312" w:hAnsi="宋体" w:cs="仿宋_GB2312" w:hint="eastAsia"/>
          <w:snapToGrid w:val="0"/>
          <w:color w:val="000000"/>
          <w:sz w:val="32"/>
          <w:szCs w:val="32"/>
        </w:rPr>
        <w:t>工会可以依照法律规定，提请职工大会或者职工代表大会通过民主程序，罢免、撤换不称职的职工代表。</w:t>
      </w: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r w:rsidRPr="00014B11">
        <w:rPr>
          <w:rFonts w:ascii="宋体" w:eastAsia="黑体" w:hAnsi="宋体" w:cs="黑体" w:hint="eastAsia"/>
          <w:snapToGrid w:val="0"/>
          <w:color w:val="000000"/>
          <w:sz w:val="32"/>
          <w:szCs w:val="32"/>
        </w:rPr>
        <w:t>第六章</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附</w:t>
      </w:r>
      <w:r w:rsidRPr="00014B11">
        <w:rPr>
          <w:rFonts w:ascii="宋体" w:eastAsia="黑体" w:hAnsi="宋体" w:cs="黑体"/>
          <w:snapToGrid w:val="0"/>
          <w:color w:val="000000"/>
          <w:sz w:val="32"/>
          <w:szCs w:val="32"/>
        </w:rPr>
        <w:t xml:space="preserve">  </w:t>
      </w:r>
      <w:r w:rsidRPr="00014B11">
        <w:rPr>
          <w:rFonts w:ascii="宋体" w:eastAsia="黑体" w:hAnsi="宋体" w:cs="黑体" w:hint="eastAsia"/>
          <w:snapToGrid w:val="0"/>
          <w:color w:val="000000"/>
          <w:sz w:val="32"/>
          <w:szCs w:val="32"/>
        </w:rPr>
        <w:t>则</w:t>
      </w:r>
    </w:p>
    <w:p w:rsidR="00560390" w:rsidRPr="00014B11" w:rsidRDefault="00560390" w:rsidP="00BB31B9">
      <w:pPr>
        <w:topLinePunct/>
        <w:adjustRightInd w:val="0"/>
        <w:snapToGrid w:val="0"/>
        <w:spacing w:line="620" w:lineRule="exact"/>
        <w:jc w:val="center"/>
        <w:rPr>
          <w:rFonts w:ascii="宋体" w:eastAsia="黑体" w:hAnsi="宋体" w:cs="黑体"/>
          <w:snapToGrid w:val="0"/>
          <w:color w:val="000000"/>
          <w:sz w:val="32"/>
          <w:szCs w:val="32"/>
        </w:rPr>
      </w:pPr>
    </w:p>
    <w:p w:rsidR="00560390" w:rsidRDefault="00560390" w:rsidP="00015390">
      <w:pPr>
        <w:pStyle w:val="NormalIndent"/>
        <w:topLinePunct/>
        <w:spacing w:line="620" w:lineRule="exact"/>
        <w:ind w:firstLine="640"/>
        <w:rPr>
          <w:rFonts w:ascii="宋体" w:eastAsia="仿宋_GB2312" w:hAnsi="宋体" w:cs="仿宋_GB2312"/>
          <w:snapToGrid w:val="0"/>
          <w:color w:val="000000"/>
          <w:sz w:val="32"/>
          <w:szCs w:val="32"/>
        </w:rPr>
      </w:pPr>
      <w:r w:rsidRPr="00014B11">
        <w:rPr>
          <w:rFonts w:ascii="宋体" w:eastAsia="黑体" w:hAnsi="宋体" w:cs="黑体" w:hint="eastAsia"/>
          <w:snapToGrid w:val="0"/>
          <w:color w:val="000000"/>
          <w:sz w:val="32"/>
          <w:szCs w:val="32"/>
        </w:rPr>
        <w:t>第三十九条</w:t>
      </w:r>
      <w:r w:rsidRPr="00014B11">
        <w:rPr>
          <w:rFonts w:ascii="宋体" w:eastAsia="黑体" w:hAnsi="宋体" w:cs="黑体"/>
          <w:snapToGrid w:val="0"/>
          <w:color w:val="000000"/>
          <w:sz w:val="32"/>
          <w:szCs w:val="32"/>
        </w:rPr>
        <w:t xml:space="preserve"> </w:t>
      </w:r>
      <w:r w:rsidRPr="00014B11">
        <w:rPr>
          <w:rFonts w:ascii="宋体" w:eastAsia="仿宋_GB2312" w:hAnsi="宋体" w:cs="仿宋_GB2312"/>
          <w:snapToGrid w:val="0"/>
          <w:color w:val="000000"/>
          <w:sz w:val="32"/>
          <w:szCs w:val="32"/>
        </w:rPr>
        <w:t xml:space="preserve"> </w:t>
      </w:r>
      <w:r w:rsidRPr="00014B11">
        <w:rPr>
          <w:rFonts w:ascii="宋体" w:eastAsia="仿宋_GB2312" w:hAnsi="宋体" w:cs="仿宋_GB2312" w:hint="eastAsia"/>
          <w:snapToGrid w:val="0"/>
          <w:color w:val="000000"/>
          <w:sz w:val="32"/>
          <w:szCs w:val="32"/>
        </w:rPr>
        <w:t>本办法自公布之日起施行。</w:t>
      </w:r>
    </w:p>
    <w:sectPr w:rsidR="00560390"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90" w:rsidRDefault="00560390">
      <w:r>
        <w:separator/>
      </w:r>
    </w:p>
  </w:endnote>
  <w:endnote w:type="continuationSeparator" w:id="0">
    <w:p w:rsidR="00560390" w:rsidRDefault="00560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90" w:rsidRPr="00F347DE" w:rsidRDefault="00560390">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C97230">
      <w:rPr>
        <w:rFonts w:ascii="宋体" w:hAnsi="宋体"/>
        <w:noProof/>
        <w:sz w:val="28"/>
        <w:szCs w:val="28"/>
        <w:lang w:val="zh-CN"/>
      </w:rPr>
      <w:t>12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90" w:rsidRDefault="00560390"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C97230">
      <w:rPr>
        <w:rFonts w:ascii="宋体" w:hAnsi="宋体"/>
        <w:noProof/>
        <w:sz w:val="28"/>
        <w:szCs w:val="28"/>
        <w:lang w:val="zh-CN"/>
      </w:rPr>
      <w:t>11</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90" w:rsidRDefault="00560390">
      <w:r>
        <w:separator/>
      </w:r>
    </w:p>
  </w:footnote>
  <w:footnote w:type="continuationSeparator" w:id="0">
    <w:p w:rsidR="00560390" w:rsidRDefault="00560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3ACBEA"/>
    <w:multiLevelType w:val="singleLevel"/>
    <w:tmpl w:val="E73ACBEA"/>
    <w:lvl w:ilvl="0">
      <w:start w:val="1"/>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BECC589"/>
    <w:multiLevelType w:val="singleLevel"/>
    <w:tmpl w:val="5BECC589"/>
    <w:lvl w:ilvl="0">
      <w:start w:val="1"/>
      <w:numFmt w:val="chineseCounting"/>
      <w:suff w:val="nothing"/>
      <w:lvlText w:val="%1、"/>
      <w:lvlJc w:val="left"/>
      <w:rPr>
        <w:rFonts w:cs="Times New Roman" w:hint="eastAsia"/>
      </w:rPr>
    </w:lvl>
  </w:abstractNum>
  <w:abstractNum w:abstractNumId="6">
    <w:nsid w:val="5C3D483C"/>
    <w:multiLevelType w:val="singleLevel"/>
    <w:tmpl w:val="5C3D483C"/>
    <w:lvl w:ilvl="0">
      <w:start w:val="2"/>
      <w:numFmt w:val="chineseCounting"/>
      <w:suff w:val="nothing"/>
      <w:lvlText w:val="%1、"/>
      <w:lvlJc w:val="left"/>
      <w:rPr>
        <w:rFonts w:cs="Times New Roman"/>
      </w:rPr>
    </w:lvl>
  </w:abstractNum>
  <w:abstractNum w:abstractNumId="7">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494D"/>
    <w:rsid w:val="00005BF7"/>
    <w:rsid w:val="00005DB4"/>
    <w:rsid w:val="000075A4"/>
    <w:rsid w:val="000078AF"/>
    <w:rsid w:val="00007A2F"/>
    <w:rsid w:val="00007A8F"/>
    <w:rsid w:val="00007ACA"/>
    <w:rsid w:val="00007CB4"/>
    <w:rsid w:val="00007E33"/>
    <w:rsid w:val="00010128"/>
    <w:rsid w:val="000103C6"/>
    <w:rsid w:val="00010C24"/>
    <w:rsid w:val="00010FED"/>
    <w:rsid w:val="00011921"/>
    <w:rsid w:val="00011E20"/>
    <w:rsid w:val="00012760"/>
    <w:rsid w:val="0001292E"/>
    <w:rsid w:val="00012F5D"/>
    <w:rsid w:val="00013E4B"/>
    <w:rsid w:val="00014B11"/>
    <w:rsid w:val="00015390"/>
    <w:rsid w:val="00015779"/>
    <w:rsid w:val="00015C7A"/>
    <w:rsid w:val="000163AD"/>
    <w:rsid w:val="00016467"/>
    <w:rsid w:val="000165D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C12"/>
    <w:rsid w:val="00026FEC"/>
    <w:rsid w:val="00027255"/>
    <w:rsid w:val="00027FDD"/>
    <w:rsid w:val="00030B5C"/>
    <w:rsid w:val="00031AA4"/>
    <w:rsid w:val="000329CB"/>
    <w:rsid w:val="00032AB6"/>
    <w:rsid w:val="00032B43"/>
    <w:rsid w:val="0003345E"/>
    <w:rsid w:val="00035714"/>
    <w:rsid w:val="0003600E"/>
    <w:rsid w:val="000378DD"/>
    <w:rsid w:val="00041044"/>
    <w:rsid w:val="0004156A"/>
    <w:rsid w:val="00043031"/>
    <w:rsid w:val="00043572"/>
    <w:rsid w:val="000439B3"/>
    <w:rsid w:val="000442C5"/>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23BC"/>
    <w:rsid w:val="000736D4"/>
    <w:rsid w:val="00073849"/>
    <w:rsid w:val="00073F6D"/>
    <w:rsid w:val="0007425F"/>
    <w:rsid w:val="00075AE7"/>
    <w:rsid w:val="000760FF"/>
    <w:rsid w:val="00076AF9"/>
    <w:rsid w:val="00077754"/>
    <w:rsid w:val="00080183"/>
    <w:rsid w:val="000815D6"/>
    <w:rsid w:val="0008221A"/>
    <w:rsid w:val="00083AA5"/>
    <w:rsid w:val="00083B3C"/>
    <w:rsid w:val="00083F0A"/>
    <w:rsid w:val="00084A41"/>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492C"/>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EAB"/>
    <w:rsid w:val="000B0911"/>
    <w:rsid w:val="000B0F45"/>
    <w:rsid w:val="000B1042"/>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6EA7"/>
    <w:rsid w:val="000B7432"/>
    <w:rsid w:val="000B7F2C"/>
    <w:rsid w:val="000C049A"/>
    <w:rsid w:val="000C0FF6"/>
    <w:rsid w:val="000C2193"/>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2BCC"/>
    <w:rsid w:val="000D2BED"/>
    <w:rsid w:val="000D33C9"/>
    <w:rsid w:val="000D3F5A"/>
    <w:rsid w:val="000D4995"/>
    <w:rsid w:val="000D4CB7"/>
    <w:rsid w:val="000D51A9"/>
    <w:rsid w:val="000D5EA4"/>
    <w:rsid w:val="000D61C7"/>
    <w:rsid w:val="000D656A"/>
    <w:rsid w:val="000D6A1B"/>
    <w:rsid w:val="000E0097"/>
    <w:rsid w:val="000E0538"/>
    <w:rsid w:val="000E16E8"/>
    <w:rsid w:val="000E498E"/>
    <w:rsid w:val="000E5641"/>
    <w:rsid w:val="000E57F0"/>
    <w:rsid w:val="000E5A9D"/>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69F6"/>
    <w:rsid w:val="000F7FF3"/>
    <w:rsid w:val="0010041C"/>
    <w:rsid w:val="00101A8E"/>
    <w:rsid w:val="0010211C"/>
    <w:rsid w:val="0010315D"/>
    <w:rsid w:val="0010372B"/>
    <w:rsid w:val="00103745"/>
    <w:rsid w:val="00103DCC"/>
    <w:rsid w:val="00103EDF"/>
    <w:rsid w:val="001041AF"/>
    <w:rsid w:val="001050BA"/>
    <w:rsid w:val="00105433"/>
    <w:rsid w:val="00106547"/>
    <w:rsid w:val="00106E82"/>
    <w:rsid w:val="00107A93"/>
    <w:rsid w:val="00107DF9"/>
    <w:rsid w:val="00110D74"/>
    <w:rsid w:val="001116E3"/>
    <w:rsid w:val="00112A2F"/>
    <w:rsid w:val="00112D79"/>
    <w:rsid w:val="00113957"/>
    <w:rsid w:val="00113B0C"/>
    <w:rsid w:val="001142BD"/>
    <w:rsid w:val="00114D63"/>
    <w:rsid w:val="00114E8C"/>
    <w:rsid w:val="0011505C"/>
    <w:rsid w:val="0011549A"/>
    <w:rsid w:val="0011555B"/>
    <w:rsid w:val="0011572E"/>
    <w:rsid w:val="001157B9"/>
    <w:rsid w:val="001172D3"/>
    <w:rsid w:val="00117B70"/>
    <w:rsid w:val="00117C21"/>
    <w:rsid w:val="001228FB"/>
    <w:rsid w:val="00122F96"/>
    <w:rsid w:val="00123A52"/>
    <w:rsid w:val="001248F9"/>
    <w:rsid w:val="00125195"/>
    <w:rsid w:val="001277C3"/>
    <w:rsid w:val="0013101B"/>
    <w:rsid w:val="00131258"/>
    <w:rsid w:val="00131BF2"/>
    <w:rsid w:val="00132317"/>
    <w:rsid w:val="00132779"/>
    <w:rsid w:val="001331EE"/>
    <w:rsid w:val="001334EF"/>
    <w:rsid w:val="00133660"/>
    <w:rsid w:val="001347DA"/>
    <w:rsid w:val="001351BD"/>
    <w:rsid w:val="00137613"/>
    <w:rsid w:val="00137668"/>
    <w:rsid w:val="00137B2F"/>
    <w:rsid w:val="00137B6D"/>
    <w:rsid w:val="0014099B"/>
    <w:rsid w:val="00140A5D"/>
    <w:rsid w:val="00140D38"/>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78"/>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61B5"/>
    <w:rsid w:val="001A79C3"/>
    <w:rsid w:val="001A7CED"/>
    <w:rsid w:val="001B0582"/>
    <w:rsid w:val="001B058E"/>
    <w:rsid w:val="001B080C"/>
    <w:rsid w:val="001B1CED"/>
    <w:rsid w:val="001B1DA3"/>
    <w:rsid w:val="001B1E9D"/>
    <w:rsid w:val="001B2C31"/>
    <w:rsid w:val="001B37F3"/>
    <w:rsid w:val="001B3A8E"/>
    <w:rsid w:val="001B3EC4"/>
    <w:rsid w:val="001B5808"/>
    <w:rsid w:val="001B5C25"/>
    <w:rsid w:val="001B5F7C"/>
    <w:rsid w:val="001B6093"/>
    <w:rsid w:val="001B6130"/>
    <w:rsid w:val="001B619C"/>
    <w:rsid w:val="001B7112"/>
    <w:rsid w:val="001B750D"/>
    <w:rsid w:val="001B759A"/>
    <w:rsid w:val="001C0365"/>
    <w:rsid w:val="001C047F"/>
    <w:rsid w:val="001C09CC"/>
    <w:rsid w:val="001C24A4"/>
    <w:rsid w:val="001C26C6"/>
    <w:rsid w:val="001C3327"/>
    <w:rsid w:val="001C39A3"/>
    <w:rsid w:val="001C3F74"/>
    <w:rsid w:val="001C4FDA"/>
    <w:rsid w:val="001C5825"/>
    <w:rsid w:val="001C5C52"/>
    <w:rsid w:val="001C617D"/>
    <w:rsid w:val="001C77D0"/>
    <w:rsid w:val="001D0253"/>
    <w:rsid w:val="001D096F"/>
    <w:rsid w:val="001D0C56"/>
    <w:rsid w:val="001D0C5E"/>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9F"/>
    <w:rsid w:val="001E0985"/>
    <w:rsid w:val="001E0E64"/>
    <w:rsid w:val="001E0FD2"/>
    <w:rsid w:val="001E1BBE"/>
    <w:rsid w:val="001E24E2"/>
    <w:rsid w:val="001E28C7"/>
    <w:rsid w:val="001E4CD5"/>
    <w:rsid w:val="001E56B4"/>
    <w:rsid w:val="001E5969"/>
    <w:rsid w:val="001E5F34"/>
    <w:rsid w:val="001E6AF4"/>
    <w:rsid w:val="001E6B87"/>
    <w:rsid w:val="001E7E8D"/>
    <w:rsid w:val="001F18F8"/>
    <w:rsid w:val="001F2076"/>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7054"/>
    <w:rsid w:val="00247A3A"/>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3B1E"/>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B00EF"/>
    <w:rsid w:val="002B0C07"/>
    <w:rsid w:val="002B1B41"/>
    <w:rsid w:val="002B2A66"/>
    <w:rsid w:val="002B3484"/>
    <w:rsid w:val="002B53D1"/>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6E9A"/>
    <w:rsid w:val="002C71C4"/>
    <w:rsid w:val="002C73CB"/>
    <w:rsid w:val="002C7E9E"/>
    <w:rsid w:val="002C7ED8"/>
    <w:rsid w:val="002C7F6E"/>
    <w:rsid w:val="002D051D"/>
    <w:rsid w:val="002D0A7C"/>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5EE"/>
    <w:rsid w:val="002E3777"/>
    <w:rsid w:val="002E3A86"/>
    <w:rsid w:val="002E3F15"/>
    <w:rsid w:val="002E482B"/>
    <w:rsid w:val="002E5499"/>
    <w:rsid w:val="002E5C9C"/>
    <w:rsid w:val="002E6B63"/>
    <w:rsid w:val="002E6D46"/>
    <w:rsid w:val="002E6E4F"/>
    <w:rsid w:val="002E77EF"/>
    <w:rsid w:val="002F0747"/>
    <w:rsid w:val="002F1B9A"/>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C2A"/>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6A4"/>
    <w:rsid w:val="00340938"/>
    <w:rsid w:val="00340CB6"/>
    <w:rsid w:val="003419AF"/>
    <w:rsid w:val="00341F00"/>
    <w:rsid w:val="003423CE"/>
    <w:rsid w:val="00342DD2"/>
    <w:rsid w:val="0034386E"/>
    <w:rsid w:val="00343CB2"/>
    <w:rsid w:val="003440AB"/>
    <w:rsid w:val="00344F98"/>
    <w:rsid w:val="00345470"/>
    <w:rsid w:val="00345811"/>
    <w:rsid w:val="00346668"/>
    <w:rsid w:val="00346AA2"/>
    <w:rsid w:val="0034704B"/>
    <w:rsid w:val="00347B4B"/>
    <w:rsid w:val="003501A0"/>
    <w:rsid w:val="00350ACE"/>
    <w:rsid w:val="003512E9"/>
    <w:rsid w:val="0035143C"/>
    <w:rsid w:val="00351E70"/>
    <w:rsid w:val="00351E78"/>
    <w:rsid w:val="003520AC"/>
    <w:rsid w:val="0035248C"/>
    <w:rsid w:val="003527E7"/>
    <w:rsid w:val="00352834"/>
    <w:rsid w:val="003536BC"/>
    <w:rsid w:val="00353B98"/>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186"/>
    <w:rsid w:val="00364EB8"/>
    <w:rsid w:val="003653DB"/>
    <w:rsid w:val="00365A36"/>
    <w:rsid w:val="00365D47"/>
    <w:rsid w:val="003666BA"/>
    <w:rsid w:val="0036722A"/>
    <w:rsid w:val="00367CB9"/>
    <w:rsid w:val="00370591"/>
    <w:rsid w:val="0037181D"/>
    <w:rsid w:val="00371C64"/>
    <w:rsid w:val="00372282"/>
    <w:rsid w:val="003722AD"/>
    <w:rsid w:val="00373B21"/>
    <w:rsid w:val="0037635C"/>
    <w:rsid w:val="003765A6"/>
    <w:rsid w:val="00376FC1"/>
    <w:rsid w:val="00377B5C"/>
    <w:rsid w:val="00377E15"/>
    <w:rsid w:val="003804A9"/>
    <w:rsid w:val="003810E0"/>
    <w:rsid w:val="003815FF"/>
    <w:rsid w:val="00382A47"/>
    <w:rsid w:val="003837A6"/>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CF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3DB0"/>
    <w:rsid w:val="003C496F"/>
    <w:rsid w:val="003C5258"/>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E7906"/>
    <w:rsid w:val="003E795C"/>
    <w:rsid w:val="003F03C4"/>
    <w:rsid w:val="003F2444"/>
    <w:rsid w:val="003F2C21"/>
    <w:rsid w:val="003F2FAD"/>
    <w:rsid w:val="003F35C2"/>
    <w:rsid w:val="003F3A01"/>
    <w:rsid w:val="003F4350"/>
    <w:rsid w:val="003F52E6"/>
    <w:rsid w:val="003F73DA"/>
    <w:rsid w:val="003F793E"/>
    <w:rsid w:val="003F7F94"/>
    <w:rsid w:val="004004A2"/>
    <w:rsid w:val="004009EB"/>
    <w:rsid w:val="00400F84"/>
    <w:rsid w:val="00401231"/>
    <w:rsid w:val="00401BB3"/>
    <w:rsid w:val="004031C4"/>
    <w:rsid w:val="004033B0"/>
    <w:rsid w:val="00403F76"/>
    <w:rsid w:val="0040404F"/>
    <w:rsid w:val="00404B33"/>
    <w:rsid w:val="00405038"/>
    <w:rsid w:val="00405809"/>
    <w:rsid w:val="00405959"/>
    <w:rsid w:val="00406176"/>
    <w:rsid w:val="004061AA"/>
    <w:rsid w:val="00406B41"/>
    <w:rsid w:val="00407AB7"/>
    <w:rsid w:val="0041063C"/>
    <w:rsid w:val="00411259"/>
    <w:rsid w:val="004116F6"/>
    <w:rsid w:val="00411CDC"/>
    <w:rsid w:val="00411D44"/>
    <w:rsid w:val="00412A7D"/>
    <w:rsid w:val="00412ACC"/>
    <w:rsid w:val="004135EC"/>
    <w:rsid w:val="00413BC6"/>
    <w:rsid w:val="00414B71"/>
    <w:rsid w:val="00414C72"/>
    <w:rsid w:val="004150E6"/>
    <w:rsid w:val="00415463"/>
    <w:rsid w:val="0041648D"/>
    <w:rsid w:val="004167E4"/>
    <w:rsid w:val="00420759"/>
    <w:rsid w:val="00421016"/>
    <w:rsid w:val="004218B2"/>
    <w:rsid w:val="00421D20"/>
    <w:rsid w:val="00421D99"/>
    <w:rsid w:val="0042269F"/>
    <w:rsid w:val="00422782"/>
    <w:rsid w:val="00423260"/>
    <w:rsid w:val="0042362B"/>
    <w:rsid w:val="0042392E"/>
    <w:rsid w:val="00423D11"/>
    <w:rsid w:val="00424256"/>
    <w:rsid w:val="0042447B"/>
    <w:rsid w:val="00424529"/>
    <w:rsid w:val="00424A87"/>
    <w:rsid w:val="00424CE8"/>
    <w:rsid w:val="0042595B"/>
    <w:rsid w:val="00425FA1"/>
    <w:rsid w:val="004271CC"/>
    <w:rsid w:val="00427CCA"/>
    <w:rsid w:val="00427D0B"/>
    <w:rsid w:val="00430A5A"/>
    <w:rsid w:val="00430EA2"/>
    <w:rsid w:val="00431961"/>
    <w:rsid w:val="004319EF"/>
    <w:rsid w:val="00432940"/>
    <w:rsid w:val="00433B34"/>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E2C"/>
    <w:rsid w:val="00442FB5"/>
    <w:rsid w:val="0044450F"/>
    <w:rsid w:val="00444695"/>
    <w:rsid w:val="00444749"/>
    <w:rsid w:val="00445563"/>
    <w:rsid w:val="004455DD"/>
    <w:rsid w:val="00445817"/>
    <w:rsid w:val="00445DB5"/>
    <w:rsid w:val="00445DFB"/>
    <w:rsid w:val="004464AA"/>
    <w:rsid w:val="004464C7"/>
    <w:rsid w:val="004468F9"/>
    <w:rsid w:val="00446DBB"/>
    <w:rsid w:val="00450750"/>
    <w:rsid w:val="00450BD6"/>
    <w:rsid w:val="004515B3"/>
    <w:rsid w:val="00451CA3"/>
    <w:rsid w:val="00451E7C"/>
    <w:rsid w:val="004538B3"/>
    <w:rsid w:val="00454818"/>
    <w:rsid w:val="00454E30"/>
    <w:rsid w:val="0045501D"/>
    <w:rsid w:val="0045508E"/>
    <w:rsid w:val="0045534E"/>
    <w:rsid w:val="00455550"/>
    <w:rsid w:val="00455A87"/>
    <w:rsid w:val="00455A91"/>
    <w:rsid w:val="00455EA6"/>
    <w:rsid w:val="004562FF"/>
    <w:rsid w:val="004569E5"/>
    <w:rsid w:val="00456DAB"/>
    <w:rsid w:val="00457185"/>
    <w:rsid w:val="004600F8"/>
    <w:rsid w:val="00461EDA"/>
    <w:rsid w:val="004623C5"/>
    <w:rsid w:val="00462412"/>
    <w:rsid w:val="00463100"/>
    <w:rsid w:val="00463785"/>
    <w:rsid w:val="00463F35"/>
    <w:rsid w:val="00463FE3"/>
    <w:rsid w:val="00464C08"/>
    <w:rsid w:val="00464D3C"/>
    <w:rsid w:val="00467765"/>
    <w:rsid w:val="004705E3"/>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87EA7"/>
    <w:rsid w:val="004908F1"/>
    <w:rsid w:val="0049121C"/>
    <w:rsid w:val="00491BE9"/>
    <w:rsid w:val="00491E85"/>
    <w:rsid w:val="00493374"/>
    <w:rsid w:val="0049448D"/>
    <w:rsid w:val="0049453B"/>
    <w:rsid w:val="00494E7A"/>
    <w:rsid w:val="00495214"/>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4FA5"/>
    <w:rsid w:val="004A5B9E"/>
    <w:rsid w:val="004A7AA0"/>
    <w:rsid w:val="004B0832"/>
    <w:rsid w:val="004B1F6C"/>
    <w:rsid w:val="004B28A9"/>
    <w:rsid w:val="004B3392"/>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1DC5"/>
    <w:rsid w:val="004C2944"/>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4469"/>
    <w:rsid w:val="004D64EA"/>
    <w:rsid w:val="004D6518"/>
    <w:rsid w:val="004D68E8"/>
    <w:rsid w:val="004D73C2"/>
    <w:rsid w:val="004D78B4"/>
    <w:rsid w:val="004D7EDC"/>
    <w:rsid w:val="004E0580"/>
    <w:rsid w:val="004E073B"/>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7A34"/>
    <w:rsid w:val="004F0641"/>
    <w:rsid w:val="004F0CA0"/>
    <w:rsid w:val="004F0E56"/>
    <w:rsid w:val="004F1E50"/>
    <w:rsid w:val="004F24CD"/>
    <w:rsid w:val="004F2845"/>
    <w:rsid w:val="004F3578"/>
    <w:rsid w:val="004F44A1"/>
    <w:rsid w:val="004F5327"/>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B56"/>
    <w:rsid w:val="0050552A"/>
    <w:rsid w:val="005059C3"/>
    <w:rsid w:val="00505C1E"/>
    <w:rsid w:val="00506467"/>
    <w:rsid w:val="00506A30"/>
    <w:rsid w:val="00506AE9"/>
    <w:rsid w:val="00506B28"/>
    <w:rsid w:val="00507AF3"/>
    <w:rsid w:val="00507BCB"/>
    <w:rsid w:val="0051015C"/>
    <w:rsid w:val="00510676"/>
    <w:rsid w:val="005106BB"/>
    <w:rsid w:val="005110BF"/>
    <w:rsid w:val="00511D64"/>
    <w:rsid w:val="00511FC4"/>
    <w:rsid w:val="00512B36"/>
    <w:rsid w:val="005132AD"/>
    <w:rsid w:val="00513A3B"/>
    <w:rsid w:val="00513F62"/>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2C4"/>
    <w:rsid w:val="00522761"/>
    <w:rsid w:val="00522D1F"/>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F79"/>
    <w:rsid w:val="0054107D"/>
    <w:rsid w:val="00541322"/>
    <w:rsid w:val="005419E3"/>
    <w:rsid w:val="00541C3E"/>
    <w:rsid w:val="00543023"/>
    <w:rsid w:val="005430FC"/>
    <w:rsid w:val="00543DDA"/>
    <w:rsid w:val="005442AB"/>
    <w:rsid w:val="00545F82"/>
    <w:rsid w:val="00545FD3"/>
    <w:rsid w:val="005462F5"/>
    <w:rsid w:val="00546537"/>
    <w:rsid w:val="005473EF"/>
    <w:rsid w:val="005477A1"/>
    <w:rsid w:val="00547903"/>
    <w:rsid w:val="00547A70"/>
    <w:rsid w:val="00552413"/>
    <w:rsid w:val="00553609"/>
    <w:rsid w:val="005539C4"/>
    <w:rsid w:val="005542BD"/>
    <w:rsid w:val="005542CA"/>
    <w:rsid w:val="0055440C"/>
    <w:rsid w:val="00555398"/>
    <w:rsid w:val="005553F7"/>
    <w:rsid w:val="00556399"/>
    <w:rsid w:val="0055690A"/>
    <w:rsid w:val="00556C09"/>
    <w:rsid w:val="005574CF"/>
    <w:rsid w:val="00557F89"/>
    <w:rsid w:val="00560390"/>
    <w:rsid w:val="00560465"/>
    <w:rsid w:val="0056076E"/>
    <w:rsid w:val="005608F0"/>
    <w:rsid w:val="00560DB7"/>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701FD"/>
    <w:rsid w:val="005702DD"/>
    <w:rsid w:val="005706CD"/>
    <w:rsid w:val="005715B8"/>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4398"/>
    <w:rsid w:val="00585438"/>
    <w:rsid w:val="00585D13"/>
    <w:rsid w:val="00586FA7"/>
    <w:rsid w:val="0058783D"/>
    <w:rsid w:val="00587E13"/>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2F4"/>
    <w:rsid w:val="005B451F"/>
    <w:rsid w:val="005B466A"/>
    <w:rsid w:val="005B4EFC"/>
    <w:rsid w:val="005B5DCC"/>
    <w:rsid w:val="005B63D7"/>
    <w:rsid w:val="005B7334"/>
    <w:rsid w:val="005B79D5"/>
    <w:rsid w:val="005B7B98"/>
    <w:rsid w:val="005C275A"/>
    <w:rsid w:val="005C27D6"/>
    <w:rsid w:val="005C2AAD"/>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4D3F"/>
    <w:rsid w:val="005D5DE2"/>
    <w:rsid w:val="005D6305"/>
    <w:rsid w:val="005D65FF"/>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4B1"/>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66"/>
    <w:rsid w:val="00613ABF"/>
    <w:rsid w:val="00613C54"/>
    <w:rsid w:val="00614D60"/>
    <w:rsid w:val="00615A94"/>
    <w:rsid w:val="00615EC6"/>
    <w:rsid w:val="00616760"/>
    <w:rsid w:val="006167C1"/>
    <w:rsid w:val="00616DD3"/>
    <w:rsid w:val="006170EB"/>
    <w:rsid w:val="00620CB5"/>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5CC"/>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2D4"/>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7C4F"/>
    <w:rsid w:val="006E0A3E"/>
    <w:rsid w:val="006E3230"/>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8B0"/>
    <w:rsid w:val="006F1E99"/>
    <w:rsid w:val="006F20DF"/>
    <w:rsid w:val="006F2F68"/>
    <w:rsid w:val="006F368C"/>
    <w:rsid w:val="006F37DA"/>
    <w:rsid w:val="006F4383"/>
    <w:rsid w:val="006F4BBC"/>
    <w:rsid w:val="006F4D49"/>
    <w:rsid w:val="006F4EF0"/>
    <w:rsid w:val="006F5418"/>
    <w:rsid w:val="006F5A86"/>
    <w:rsid w:val="006F6BC6"/>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5B5"/>
    <w:rsid w:val="007249C7"/>
    <w:rsid w:val="00724E4E"/>
    <w:rsid w:val="0072615C"/>
    <w:rsid w:val="007268C0"/>
    <w:rsid w:val="00726D26"/>
    <w:rsid w:val="007274EF"/>
    <w:rsid w:val="00732D0D"/>
    <w:rsid w:val="00732E08"/>
    <w:rsid w:val="00733B77"/>
    <w:rsid w:val="00733DBA"/>
    <w:rsid w:val="00733FA4"/>
    <w:rsid w:val="00736656"/>
    <w:rsid w:val="0073682C"/>
    <w:rsid w:val="0073717B"/>
    <w:rsid w:val="00737297"/>
    <w:rsid w:val="007375C8"/>
    <w:rsid w:val="00740BB4"/>
    <w:rsid w:val="00740E76"/>
    <w:rsid w:val="007410D2"/>
    <w:rsid w:val="00741835"/>
    <w:rsid w:val="00741AAE"/>
    <w:rsid w:val="00741B0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5A95"/>
    <w:rsid w:val="00756F64"/>
    <w:rsid w:val="007570A7"/>
    <w:rsid w:val="0076066E"/>
    <w:rsid w:val="00761BE1"/>
    <w:rsid w:val="00761DAD"/>
    <w:rsid w:val="00761E15"/>
    <w:rsid w:val="0076259D"/>
    <w:rsid w:val="00763A46"/>
    <w:rsid w:val="00763A78"/>
    <w:rsid w:val="00763B02"/>
    <w:rsid w:val="00764823"/>
    <w:rsid w:val="00764A08"/>
    <w:rsid w:val="007650F3"/>
    <w:rsid w:val="007653A4"/>
    <w:rsid w:val="00765C9A"/>
    <w:rsid w:val="007660CD"/>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E64"/>
    <w:rsid w:val="00783028"/>
    <w:rsid w:val="00783B99"/>
    <w:rsid w:val="00784643"/>
    <w:rsid w:val="00784F20"/>
    <w:rsid w:val="00785A9A"/>
    <w:rsid w:val="00785AAD"/>
    <w:rsid w:val="00785BD4"/>
    <w:rsid w:val="00786681"/>
    <w:rsid w:val="00786AAB"/>
    <w:rsid w:val="0078722E"/>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1B1"/>
    <w:rsid w:val="007A3790"/>
    <w:rsid w:val="007A3A27"/>
    <w:rsid w:val="007A3B15"/>
    <w:rsid w:val="007A4A9B"/>
    <w:rsid w:val="007A4B23"/>
    <w:rsid w:val="007A4C62"/>
    <w:rsid w:val="007A5A6F"/>
    <w:rsid w:val="007A63E9"/>
    <w:rsid w:val="007A65B4"/>
    <w:rsid w:val="007A6950"/>
    <w:rsid w:val="007A7041"/>
    <w:rsid w:val="007A7181"/>
    <w:rsid w:val="007A7A48"/>
    <w:rsid w:val="007A7E07"/>
    <w:rsid w:val="007B0157"/>
    <w:rsid w:val="007B0300"/>
    <w:rsid w:val="007B0955"/>
    <w:rsid w:val="007B1EE8"/>
    <w:rsid w:val="007B246B"/>
    <w:rsid w:val="007B2F41"/>
    <w:rsid w:val="007B37DA"/>
    <w:rsid w:val="007B432D"/>
    <w:rsid w:val="007B4A1F"/>
    <w:rsid w:val="007B538C"/>
    <w:rsid w:val="007B5670"/>
    <w:rsid w:val="007B5FEF"/>
    <w:rsid w:val="007B636A"/>
    <w:rsid w:val="007B6894"/>
    <w:rsid w:val="007B73F3"/>
    <w:rsid w:val="007B7C57"/>
    <w:rsid w:val="007C02B0"/>
    <w:rsid w:val="007C0D1E"/>
    <w:rsid w:val="007C1B78"/>
    <w:rsid w:val="007C2C48"/>
    <w:rsid w:val="007C33AA"/>
    <w:rsid w:val="007C4026"/>
    <w:rsid w:val="007C5398"/>
    <w:rsid w:val="007C62D5"/>
    <w:rsid w:val="007C6E95"/>
    <w:rsid w:val="007C7C72"/>
    <w:rsid w:val="007D0AAB"/>
    <w:rsid w:val="007D0AFB"/>
    <w:rsid w:val="007D1628"/>
    <w:rsid w:val="007D1C51"/>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325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170B"/>
    <w:rsid w:val="007F17D1"/>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54E2"/>
    <w:rsid w:val="0080554E"/>
    <w:rsid w:val="00805BC6"/>
    <w:rsid w:val="00805F02"/>
    <w:rsid w:val="00806EB2"/>
    <w:rsid w:val="00806EC5"/>
    <w:rsid w:val="008077E9"/>
    <w:rsid w:val="00810BC2"/>
    <w:rsid w:val="008119A1"/>
    <w:rsid w:val="00813BFB"/>
    <w:rsid w:val="00813DEE"/>
    <w:rsid w:val="00813FC9"/>
    <w:rsid w:val="008142E0"/>
    <w:rsid w:val="00814E1E"/>
    <w:rsid w:val="008151E6"/>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487"/>
    <w:rsid w:val="008534BD"/>
    <w:rsid w:val="00853B08"/>
    <w:rsid w:val="00854402"/>
    <w:rsid w:val="00854C9D"/>
    <w:rsid w:val="008558AC"/>
    <w:rsid w:val="00856739"/>
    <w:rsid w:val="00856C5C"/>
    <w:rsid w:val="00856DD4"/>
    <w:rsid w:val="00857BA9"/>
    <w:rsid w:val="00860839"/>
    <w:rsid w:val="00860D62"/>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260F"/>
    <w:rsid w:val="008A2AA7"/>
    <w:rsid w:val="008A315A"/>
    <w:rsid w:val="008A3BB6"/>
    <w:rsid w:val="008A4A8E"/>
    <w:rsid w:val="008A4B97"/>
    <w:rsid w:val="008A4BC8"/>
    <w:rsid w:val="008A4DCF"/>
    <w:rsid w:val="008A5263"/>
    <w:rsid w:val="008A5CBB"/>
    <w:rsid w:val="008A669F"/>
    <w:rsid w:val="008A67DB"/>
    <w:rsid w:val="008A6814"/>
    <w:rsid w:val="008A6A7C"/>
    <w:rsid w:val="008A6EB4"/>
    <w:rsid w:val="008B0787"/>
    <w:rsid w:val="008B0B47"/>
    <w:rsid w:val="008B1868"/>
    <w:rsid w:val="008B19F2"/>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099"/>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AD0"/>
    <w:rsid w:val="008E6B08"/>
    <w:rsid w:val="008E6C69"/>
    <w:rsid w:val="008E6DBA"/>
    <w:rsid w:val="008E6DCD"/>
    <w:rsid w:val="008E7244"/>
    <w:rsid w:val="008E7DB3"/>
    <w:rsid w:val="008F00A2"/>
    <w:rsid w:val="008F0B0C"/>
    <w:rsid w:val="008F1788"/>
    <w:rsid w:val="008F237D"/>
    <w:rsid w:val="008F28F7"/>
    <w:rsid w:val="008F2942"/>
    <w:rsid w:val="008F3368"/>
    <w:rsid w:val="008F4EC7"/>
    <w:rsid w:val="008F5790"/>
    <w:rsid w:val="008F5C01"/>
    <w:rsid w:val="008F6586"/>
    <w:rsid w:val="008F692E"/>
    <w:rsid w:val="008F721F"/>
    <w:rsid w:val="008F75C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295"/>
    <w:rsid w:val="009154D2"/>
    <w:rsid w:val="00915570"/>
    <w:rsid w:val="009155B8"/>
    <w:rsid w:val="0091590A"/>
    <w:rsid w:val="0091706A"/>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503EE"/>
    <w:rsid w:val="00952092"/>
    <w:rsid w:val="0095253F"/>
    <w:rsid w:val="00952600"/>
    <w:rsid w:val="0095295A"/>
    <w:rsid w:val="00952DDA"/>
    <w:rsid w:val="00953B34"/>
    <w:rsid w:val="0095433A"/>
    <w:rsid w:val="00955131"/>
    <w:rsid w:val="00955436"/>
    <w:rsid w:val="00955FB9"/>
    <w:rsid w:val="009574E8"/>
    <w:rsid w:val="009574F9"/>
    <w:rsid w:val="009602EF"/>
    <w:rsid w:val="00961D16"/>
    <w:rsid w:val="00963D5D"/>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5DB"/>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9CE"/>
    <w:rsid w:val="00984C79"/>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B0448"/>
    <w:rsid w:val="009B085F"/>
    <w:rsid w:val="009B10CF"/>
    <w:rsid w:val="009B116F"/>
    <w:rsid w:val="009B15CD"/>
    <w:rsid w:val="009B1629"/>
    <w:rsid w:val="009B2C8F"/>
    <w:rsid w:val="009B2EEF"/>
    <w:rsid w:val="009B39B8"/>
    <w:rsid w:val="009B3BA7"/>
    <w:rsid w:val="009B3C53"/>
    <w:rsid w:val="009B42B7"/>
    <w:rsid w:val="009B4BD1"/>
    <w:rsid w:val="009B4D02"/>
    <w:rsid w:val="009B5495"/>
    <w:rsid w:val="009B54E6"/>
    <w:rsid w:val="009B5657"/>
    <w:rsid w:val="009B57A1"/>
    <w:rsid w:val="009B5C51"/>
    <w:rsid w:val="009B5CB6"/>
    <w:rsid w:val="009B5FD9"/>
    <w:rsid w:val="009B628C"/>
    <w:rsid w:val="009B68CC"/>
    <w:rsid w:val="009B7099"/>
    <w:rsid w:val="009B7241"/>
    <w:rsid w:val="009B7829"/>
    <w:rsid w:val="009B7842"/>
    <w:rsid w:val="009B7976"/>
    <w:rsid w:val="009B7F9C"/>
    <w:rsid w:val="009C0387"/>
    <w:rsid w:val="009C1648"/>
    <w:rsid w:val="009C174D"/>
    <w:rsid w:val="009C2420"/>
    <w:rsid w:val="009C2500"/>
    <w:rsid w:val="009C26A9"/>
    <w:rsid w:val="009C3406"/>
    <w:rsid w:val="009C435B"/>
    <w:rsid w:val="009C43F5"/>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A6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8E2"/>
    <w:rsid w:val="009F7DCC"/>
    <w:rsid w:val="009F7DF2"/>
    <w:rsid w:val="009F7F69"/>
    <w:rsid w:val="00A00381"/>
    <w:rsid w:val="00A00639"/>
    <w:rsid w:val="00A00D8E"/>
    <w:rsid w:val="00A011B5"/>
    <w:rsid w:val="00A011BB"/>
    <w:rsid w:val="00A013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D48"/>
    <w:rsid w:val="00A14EA3"/>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CA1"/>
    <w:rsid w:val="00A22DFD"/>
    <w:rsid w:val="00A2483B"/>
    <w:rsid w:val="00A248AF"/>
    <w:rsid w:val="00A24BEF"/>
    <w:rsid w:val="00A24C93"/>
    <w:rsid w:val="00A2516E"/>
    <w:rsid w:val="00A25554"/>
    <w:rsid w:val="00A25622"/>
    <w:rsid w:val="00A25EBA"/>
    <w:rsid w:val="00A260E3"/>
    <w:rsid w:val="00A263CF"/>
    <w:rsid w:val="00A26889"/>
    <w:rsid w:val="00A268F4"/>
    <w:rsid w:val="00A277D7"/>
    <w:rsid w:val="00A27FAB"/>
    <w:rsid w:val="00A306ED"/>
    <w:rsid w:val="00A3138E"/>
    <w:rsid w:val="00A31727"/>
    <w:rsid w:val="00A334E6"/>
    <w:rsid w:val="00A3380A"/>
    <w:rsid w:val="00A33C6E"/>
    <w:rsid w:val="00A33D88"/>
    <w:rsid w:val="00A33E84"/>
    <w:rsid w:val="00A35DD6"/>
    <w:rsid w:val="00A3626E"/>
    <w:rsid w:val="00A377EF"/>
    <w:rsid w:val="00A379B9"/>
    <w:rsid w:val="00A41236"/>
    <w:rsid w:val="00A42A32"/>
    <w:rsid w:val="00A42C33"/>
    <w:rsid w:val="00A4303A"/>
    <w:rsid w:val="00A43534"/>
    <w:rsid w:val="00A43A0A"/>
    <w:rsid w:val="00A43BDF"/>
    <w:rsid w:val="00A44185"/>
    <w:rsid w:val="00A44793"/>
    <w:rsid w:val="00A452C5"/>
    <w:rsid w:val="00A45455"/>
    <w:rsid w:val="00A459C5"/>
    <w:rsid w:val="00A464B0"/>
    <w:rsid w:val="00A465E4"/>
    <w:rsid w:val="00A46707"/>
    <w:rsid w:val="00A46BCC"/>
    <w:rsid w:val="00A4747F"/>
    <w:rsid w:val="00A474DE"/>
    <w:rsid w:val="00A47622"/>
    <w:rsid w:val="00A47BAC"/>
    <w:rsid w:val="00A5069A"/>
    <w:rsid w:val="00A50D5A"/>
    <w:rsid w:val="00A51365"/>
    <w:rsid w:val="00A5181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C98"/>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B7DCE"/>
    <w:rsid w:val="00AC085C"/>
    <w:rsid w:val="00AC1585"/>
    <w:rsid w:val="00AC1867"/>
    <w:rsid w:val="00AC2609"/>
    <w:rsid w:val="00AC2875"/>
    <w:rsid w:val="00AC354F"/>
    <w:rsid w:val="00AC3F55"/>
    <w:rsid w:val="00AC4087"/>
    <w:rsid w:val="00AC45DF"/>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5C33"/>
    <w:rsid w:val="00AD6E84"/>
    <w:rsid w:val="00AD6E91"/>
    <w:rsid w:val="00AD6F9D"/>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0D1"/>
    <w:rsid w:val="00AE42B0"/>
    <w:rsid w:val="00AE48FD"/>
    <w:rsid w:val="00AE4ACD"/>
    <w:rsid w:val="00AE517C"/>
    <w:rsid w:val="00AE582A"/>
    <w:rsid w:val="00AE60CE"/>
    <w:rsid w:val="00AF016F"/>
    <w:rsid w:val="00AF06AE"/>
    <w:rsid w:val="00AF09BD"/>
    <w:rsid w:val="00AF1521"/>
    <w:rsid w:val="00AF15C7"/>
    <w:rsid w:val="00AF3064"/>
    <w:rsid w:val="00AF543A"/>
    <w:rsid w:val="00AF56DD"/>
    <w:rsid w:val="00AF5CD9"/>
    <w:rsid w:val="00B002E0"/>
    <w:rsid w:val="00B00886"/>
    <w:rsid w:val="00B0093C"/>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BEF"/>
    <w:rsid w:val="00B15FDB"/>
    <w:rsid w:val="00B163A0"/>
    <w:rsid w:val="00B1650A"/>
    <w:rsid w:val="00B1679E"/>
    <w:rsid w:val="00B16ADE"/>
    <w:rsid w:val="00B16C0C"/>
    <w:rsid w:val="00B20A54"/>
    <w:rsid w:val="00B21B8C"/>
    <w:rsid w:val="00B22196"/>
    <w:rsid w:val="00B2225B"/>
    <w:rsid w:val="00B22A3B"/>
    <w:rsid w:val="00B232E8"/>
    <w:rsid w:val="00B2332C"/>
    <w:rsid w:val="00B238A3"/>
    <w:rsid w:val="00B23B1D"/>
    <w:rsid w:val="00B23D60"/>
    <w:rsid w:val="00B24B0E"/>
    <w:rsid w:val="00B24E2A"/>
    <w:rsid w:val="00B25CDC"/>
    <w:rsid w:val="00B276BB"/>
    <w:rsid w:val="00B27A12"/>
    <w:rsid w:val="00B27DDA"/>
    <w:rsid w:val="00B27F0C"/>
    <w:rsid w:val="00B30222"/>
    <w:rsid w:val="00B30E2A"/>
    <w:rsid w:val="00B31141"/>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B00"/>
    <w:rsid w:val="00B420DC"/>
    <w:rsid w:val="00B42F3A"/>
    <w:rsid w:val="00B447A1"/>
    <w:rsid w:val="00B44A40"/>
    <w:rsid w:val="00B44D85"/>
    <w:rsid w:val="00B4540A"/>
    <w:rsid w:val="00B45F56"/>
    <w:rsid w:val="00B46EF9"/>
    <w:rsid w:val="00B4724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4DFF"/>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DA"/>
    <w:rsid w:val="00B70D91"/>
    <w:rsid w:val="00B70F4C"/>
    <w:rsid w:val="00B71846"/>
    <w:rsid w:val="00B72180"/>
    <w:rsid w:val="00B72667"/>
    <w:rsid w:val="00B727BF"/>
    <w:rsid w:val="00B72B25"/>
    <w:rsid w:val="00B72C7C"/>
    <w:rsid w:val="00B7356E"/>
    <w:rsid w:val="00B73635"/>
    <w:rsid w:val="00B7521C"/>
    <w:rsid w:val="00B763E2"/>
    <w:rsid w:val="00B766CE"/>
    <w:rsid w:val="00B7767F"/>
    <w:rsid w:val="00B77E61"/>
    <w:rsid w:val="00B80244"/>
    <w:rsid w:val="00B80481"/>
    <w:rsid w:val="00B805FF"/>
    <w:rsid w:val="00B81380"/>
    <w:rsid w:val="00B81F08"/>
    <w:rsid w:val="00B8240B"/>
    <w:rsid w:val="00B82A98"/>
    <w:rsid w:val="00B84463"/>
    <w:rsid w:val="00B84E51"/>
    <w:rsid w:val="00B85505"/>
    <w:rsid w:val="00B85A4F"/>
    <w:rsid w:val="00B866B6"/>
    <w:rsid w:val="00B8680C"/>
    <w:rsid w:val="00B87C1E"/>
    <w:rsid w:val="00B907ED"/>
    <w:rsid w:val="00B91D9D"/>
    <w:rsid w:val="00B92C31"/>
    <w:rsid w:val="00B92D1A"/>
    <w:rsid w:val="00B94709"/>
    <w:rsid w:val="00B955C0"/>
    <w:rsid w:val="00B95F69"/>
    <w:rsid w:val="00B960DB"/>
    <w:rsid w:val="00B9679C"/>
    <w:rsid w:val="00B97106"/>
    <w:rsid w:val="00B97CEA"/>
    <w:rsid w:val="00BA1116"/>
    <w:rsid w:val="00BA124A"/>
    <w:rsid w:val="00BA15A0"/>
    <w:rsid w:val="00BA179C"/>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31B9"/>
    <w:rsid w:val="00BB3332"/>
    <w:rsid w:val="00BB348F"/>
    <w:rsid w:val="00BB4A84"/>
    <w:rsid w:val="00BB4FFC"/>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A1"/>
    <w:rsid w:val="00BD7EAC"/>
    <w:rsid w:val="00BE06D0"/>
    <w:rsid w:val="00BE0AE7"/>
    <w:rsid w:val="00BE112B"/>
    <w:rsid w:val="00BE16BE"/>
    <w:rsid w:val="00BE4121"/>
    <w:rsid w:val="00BE41F1"/>
    <w:rsid w:val="00BE4251"/>
    <w:rsid w:val="00BE4291"/>
    <w:rsid w:val="00BE4396"/>
    <w:rsid w:val="00BE45AE"/>
    <w:rsid w:val="00BE45B3"/>
    <w:rsid w:val="00BE469A"/>
    <w:rsid w:val="00BE4AE2"/>
    <w:rsid w:val="00BE4EB6"/>
    <w:rsid w:val="00BE52EF"/>
    <w:rsid w:val="00BE5AF1"/>
    <w:rsid w:val="00BE6944"/>
    <w:rsid w:val="00BE7188"/>
    <w:rsid w:val="00BE7515"/>
    <w:rsid w:val="00BE774A"/>
    <w:rsid w:val="00BE7ADC"/>
    <w:rsid w:val="00BE7D9D"/>
    <w:rsid w:val="00BF0711"/>
    <w:rsid w:val="00BF09DD"/>
    <w:rsid w:val="00BF1549"/>
    <w:rsid w:val="00BF1622"/>
    <w:rsid w:val="00BF1E14"/>
    <w:rsid w:val="00BF1EE2"/>
    <w:rsid w:val="00BF361C"/>
    <w:rsid w:val="00BF3853"/>
    <w:rsid w:val="00BF38AB"/>
    <w:rsid w:val="00BF39CC"/>
    <w:rsid w:val="00BF440D"/>
    <w:rsid w:val="00BF4DF5"/>
    <w:rsid w:val="00BF57F3"/>
    <w:rsid w:val="00BF5CE7"/>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63A"/>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040"/>
    <w:rsid w:val="00C2211B"/>
    <w:rsid w:val="00C231C8"/>
    <w:rsid w:val="00C240CA"/>
    <w:rsid w:val="00C2436A"/>
    <w:rsid w:val="00C259E7"/>
    <w:rsid w:val="00C25BA7"/>
    <w:rsid w:val="00C26376"/>
    <w:rsid w:val="00C269BA"/>
    <w:rsid w:val="00C271A1"/>
    <w:rsid w:val="00C27CCD"/>
    <w:rsid w:val="00C30620"/>
    <w:rsid w:val="00C30871"/>
    <w:rsid w:val="00C31184"/>
    <w:rsid w:val="00C313BE"/>
    <w:rsid w:val="00C31CA4"/>
    <w:rsid w:val="00C322DC"/>
    <w:rsid w:val="00C338C0"/>
    <w:rsid w:val="00C34E4B"/>
    <w:rsid w:val="00C352FE"/>
    <w:rsid w:val="00C360CF"/>
    <w:rsid w:val="00C3642F"/>
    <w:rsid w:val="00C36762"/>
    <w:rsid w:val="00C368DF"/>
    <w:rsid w:val="00C36AAE"/>
    <w:rsid w:val="00C36CE2"/>
    <w:rsid w:val="00C372C2"/>
    <w:rsid w:val="00C40253"/>
    <w:rsid w:val="00C4029E"/>
    <w:rsid w:val="00C40E82"/>
    <w:rsid w:val="00C419E7"/>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57B68"/>
    <w:rsid w:val="00C608E5"/>
    <w:rsid w:val="00C6103A"/>
    <w:rsid w:val="00C61811"/>
    <w:rsid w:val="00C619A7"/>
    <w:rsid w:val="00C6327D"/>
    <w:rsid w:val="00C63FE2"/>
    <w:rsid w:val="00C64386"/>
    <w:rsid w:val="00C64FFA"/>
    <w:rsid w:val="00C6517D"/>
    <w:rsid w:val="00C65B8E"/>
    <w:rsid w:val="00C6618C"/>
    <w:rsid w:val="00C66D18"/>
    <w:rsid w:val="00C670E7"/>
    <w:rsid w:val="00C678D6"/>
    <w:rsid w:val="00C67989"/>
    <w:rsid w:val="00C70512"/>
    <w:rsid w:val="00C70A9F"/>
    <w:rsid w:val="00C71F2D"/>
    <w:rsid w:val="00C72480"/>
    <w:rsid w:val="00C72837"/>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07D5"/>
    <w:rsid w:val="00C816DB"/>
    <w:rsid w:val="00C821CF"/>
    <w:rsid w:val="00C822EA"/>
    <w:rsid w:val="00C823C8"/>
    <w:rsid w:val="00C824DA"/>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D5E"/>
    <w:rsid w:val="00C95EC4"/>
    <w:rsid w:val="00C97230"/>
    <w:rsid w:val="00C9790F"/>
    <w:rsid w:val="00C97B93"/>
    <w:rsid w:val="00CA0585"/>
    <w:rsid w:val="00CA093D"/>
    <w:rsid w:val="00CA1943"/>
    <w:rsid w:val="00CA248D"/>
    <w:rsid w:val="00CA2BDE"/>
    <w:rsid w:val="00CA4BC0"/>
    <w:rsid w:val="00CA4C08"/>
    <w:rsid w:val="00CA5DC3"/>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6307"/>
    <w:rsid w:val="00CB74C6"/>
    <w:rsid w:val="00CB7570"/>
    <w:rsid w:val="00CC1515"/>
    <w:rsid w:val="00CC2A05"/>
    <w:rsid w:val="00CC3858"/>
    <w:rsid w:val="00CC38B5"/>
    <w:rsid w:val="00CC5DC3"/>
    <w:rsid w:val="00CC6673"/>
    <w:rsid w:val="00CC6A9B"/>
    <w:rsid w:val="00CC7CAC"/>
    <w:rsid w:val="00CD026D"/>
    <w:rsid w:val="00CD0290"/>
    <w:rsid w:val="00CD03C8"/>
    <w:rsid w:val="00CD17FC"/>
    <w:rsid w:val="00CD1EA0"/>
    <w:rsid w:val="00CD26FB"/>
    <w:rsid w:val="00CD2C31"/>
    <w:rsid w:val="00CD3075"/>
    <w:rsid w:val="00CD343D"/>
    <w:rsid w:val="00CD3664"/>
    <w:rsid w:val="00CD3A8C"/>
    <w:rsid w:val="00CD49B0"/>
    <w:rsid w:val="00CD5C7D"/>
    <w:rsid w:val="00CD698E"/>
    <w:rsid w:val="00CE0A85"/>
    <w:rsid w:val="00CE149E"/>
    <w:rsid w:val="00CE1530"/>
    <w:rsid w:val="00CE1D02"/>
    <w:rsid w:val="00CE2007"/>
    <w:rsid w:val="00CE30D1"/>
    <w:rsid w:val="00CE32DA"/>
    <w:rsid w:val="00CE4A63"/>
    <w:rsid w:val="00CE4BA5"/>
    <w:rsid w:val="00CE532B"/>
    <w:rsid w:val="00CE54A3"/>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15A"/>
    <w:rsid w:val="00D01CD5"/>
    <w:rsid w:val="00D01F4C"/>
    <w:rsid w:val="00D03012"/>
    <w:rsid w:val="00D0313B"/>
    <w:rsid w:val="00D03585"/>
    <w:rsid w:val="00D0446A"/>
    <w:rsid w:val="00D04A58"/>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622"/>
    <w:rsid w:val="00D15CF8"/>
    <w:rsid w:val="00D15DF7"/>
    <w:rsid w:val="00D15E00"/>
    <w:rsid w:val="00D15E94"/>
    <w:rsid w:val="00D163B7"/>
    <w:rsid w:val="00D17AE4"/>
    <w:rsid w:val="00D20A7E"/>
    <w:rsid w:val="00D21375"/>
    <w:rsid w:val="00D213B6"/>
    <w:rsid w:val="00D2146D"/>
    <w:rsid w:val="00D21654"/>
    <w:rsid w:val="00D220E6"/>
    <w:rsid w:val="00D221BE"/>
    <w:rsid w:val="00D22630"/>
    <w:rsid w:val="00D22EB8"/>
    <w:rsid w:val="00D22F65"/>
    <w:rsid w:val="00D230EC"/>
    <w:rsid w:val="00D23551"/>
    <w:rsid w:val="00D23852"/>
    <w:rsid w:val="00D24F6D"/>
    <w:rsid w:val="00D25188"/>
    <w:rsid w:val="00D25E2B"/>
    <w:rsid w:val="00D26F70"/>
    <w:rsid w:val="00D2700A"/>
    <w:rsid w:val="00D27270"/>
    <w:rsid w:val="00D274C4"/>
    <w:rsid w:val="00D27F01"/>
    <w:rsid w:val="00D3042C"/>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2E4"/>
    <w:rsid w:val="00D63716"/>
    <w:rsid w:val="00D63B65"/>
    <w:rsid w:val="00D6469F"/>
    <w:rsid w:val="00D647EB"/>
    <w:rsid w:val="00D64EEA"/>
    <w:rsid w:val="00D65751"/>
    <w:rsid w:val="00D6584D"/>
    <w:rsid w:val="00D65C30"/>
    <w:rsid w:val="00D65DDB"/>
    <w:rsid w:val="00D661AC"/>
    <w:rsid w:val="00D662CA"/>
    <w:rsid w:val="00D66951"/>
    <w:rsid w:val="00D66E4C"/>
    <w:rsid w:val="00D6753B"/>
    <w:rsid w:val="00D7075B"/>
    <w:rsid w:val="00D708B9"/>
    <w:rsid w:val="00D70DE0"/>
    <w:rsid w:val="00D70EC8"/>
    <w:rsid w:val="00D71705"/>
    <w:rsid w:val="00D71B23"/>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5AD"/>
    <w:rsid w:val="00D867C7"/>
    <w:rsid w:val="00D8688F"/>
    <w:rsid w:val="00D86C2F"/>
    <w:rsid w:val="00D871B0"/>
    <w:rsid w:val="00D8744C"/>
    <w:rsid w:val="00D87A0C"/>
    <w:rsid w:val="00D900B0"/>
    <w:rsid w:val="00D90B06"/>
    <w:rsid w:val="00D911E1"/>
    <w:rsid w:val="00D9189B"/>
    <w:rsid w:val="00D91A59"/>
    <w:rsid w:val="00D91C56"/>
    <w:rsid w:val="00D92E82"/>
    <w:rsid w:val="00D932CA"/>
    <w:rsid w:val="00D94E99"/>
    <w:rsid w:val="00D951BC"/>
    <w:rsid w:val="00D95C90"/>
    <w:rsid w:val="00D96988"/>
    <w:rsid w:val="00D97B66"/>
    <w:rsid w:val="00D97B87"/>
    <w:rsid w:val="00DA00C1"/>
    <w:rsid w:val="00DA0452"/>
    <w:rsid w:val="00DA0641"/>
    <w:rsid w:val="00DA0AA7"/>
    <w:rsid w:val="00DA16CA"/>
    <w:rsid w:val="00DA1AA2"/>
    <w:rsid w:val="00DA1B84"/>
    <w:rsid w:val="00DA25C6"/>
    <w:rsid w:val="00DA2639"/>
    <w:rsid w:val="00DA2E04"/>
    <w:rsid w:val="00DA3635"/>
    <w:rsid w:val="00DA3646"/>
    <w:rsid w:val="00DA3846"/>
    <w:rsid w:val="00DA3A09"/>
    <w:rsid w:val="00DA4730"/>
    <w:rsid w:val="00DA4F05"/>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063"/>
    <w:rsid w:val="00DB58F0"/>
    <w:rsid w:val="00DB5933"/>
    <w:rsid w:val="00DB5DEE"/>
    <w:rsid w:val="00DB7013"/>
    <w:rsid w:val="00DB783E"/>
    <w:rsid w:val="00DB7927"/>
    <w:rsid w:val="00DB7A8C"/>
    <w:rsid w:val="00DC243B"/>
    <w:rsid w:val="00DC33EB"/>
    <w:rsid w:val="00DC381F"/>
    <w:rsid w:val="00DC4EBA"/>
    <w:rsid w:val="00DC5334"/>
    <w:rsid w:val="00DC6294"/>
    <w:rsid w:val="00DC6A90"/>
    <w:rsid w:val="00DC7BF1"/>
    <w:rsid w:val="00DD09C4"/>
    <w:rsid w:val="00DD13FD"/>
    <w:rsid w:val="00DD1E4E"/>
    <w:rsid w:val="00DD2EC8"/>
    <w:rsid w:val="00DD3A61"/>
    <w:rsid w:val="00DD3BA6"/>
    <w:rsid w:val="00DD4163"/>
    <w:rsid w:val="00DD483A"/>
    <w:rsid w:val="00DD4C69"/>
    <w:rsid w:val="00DD4D98"/>
    <w:rsid w:val="00DD6911"/>
    <w:rsid w:val="00DD6989"/>
    <w:rsid w:val="00DD6B3A"/>
    <w:rsid w:val="00DD6C83"/>
    <w:rsid w:val="00DD6EBD"/>
    <w:rsid w:val="00DD6F95"/>
    <w:rsid w:val="00DD7503"/>
    <w:rsid w:val="00DE004E"/>
    <w:rsid w:val="00DE0718"/>
    <w:rsid w:val="00DE1C68"/>
    <w:rsid w:val="00DE1FAF"/>
    <w:rsid w:val="00DE237E"/>
    <w:rsid w:val="00DE29B6"/>
    <w:rsid w:val="00DE2F3B"/>
    <w:rsid w:val="00DE3D05"/>
    <w:rsid w:val="00DE427E"/>
    <w:rsid w:val="00DE4616"/>
    <w:rsid w:val="00DE484B"/>
    <w:rsid w:val="00DE524C"/>
    <w:rsid w:val="00DE5E6B"/>
    <w:rsid w:val="00DE6017"/>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18EF"/>
    <w:rsid w:val="00E02292"/>
    <w:rsid w:val="00E02E11"/>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1808"/>
    <w:rsid w:val="00E134F2"/>
    <w:rsid w:val="00E13E05"/>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63EB"/>
    <w:rsid w:val="00E26C5A"/>
    <w:rsid w:val="00E270A2"/>
    <w:rsid w:val="00E27500"/>
    <w:rsid w:val="00E277F0"/>
    <w:rsid w:val="00E27E4D"/>
    <w:rsid w:val="00E30129"/>
    <w:rsid w:val="00E309A2"/>
    <w:rsid w:val="00E31290"/>
    <w:rsid w:val="00E313E6"/>
    <w:rsid w:val="00E324D9"/>
    <w:rsid w:val="00E32A07"/>
    <w:rsid w:val="00E330AA"/>
    <w:rsid w:val="00E3341A"/>
    <w:rsid w:val="00E33ACE"/>
    <w:rsid w:val="00E33B2D"/>
    <w:rsid w:val="00E34427"/>
    <w:rsid w:val="00E34D49"/>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392E"/>
    <w:rsid w:val="00E448F1"/>
    <w:rsid w:val="00E44BD1"/>
    <w:rsid w:val="00E44CB5"/>
    <w:rsid w:val="00E45AC6"/>
    <w:rsid w:val="00E46137"/>
    <w:rsid w:val="00E4673B"/>
    <w:rsid w:val="00E46FAD"/>
    <w:rsid w:val="00E472A0"/>
    <w:rsid w:val="00E473FB"/>
    <w:rsid w:val="00E500D9"/>
    <w:rsid w:val="00E50624"/>
    <w:rsid w:val="00E509E2"/>
    <w:rsid w:val="00E50E1F"/>
    <w:rsid w:val="00E513FB"/>
    <w:rsid w:val="00E53330"/>
    <w:rsid w:val="00E54303"/>
    <w:rsid w:val="00E555E5"/>
    <w:rsid w:val="00E565F4"/>
    <w:rsid w:val="00E5666F"/>
    <w:rsid w:val="00E56B77"/>
    <w:rsid w:val="00E57F77"/>
    <w:rsid w:val="00E602FD"/>
    <w:rsid w:val="00E61817"/>
    <w:rsid w:val="00E61C13"/>
    <w:rsid w:val="00E6215A"/>
    <w:rsid w:val="00E623F5"/>
    <w:rsid w:val="00E6287E"/>
    <w:rsid w:val="00E62E0A"/>
    <w:rsid w:val="00E635BE"/>
    <w:rsid w:val="00E638B1"/>
    <w:rsid w:val="00E655FE"/>
    <w:rsid w:val="00E65DB7"/>
    <w:rsid w:val="00E65E81"/>
    <w:rsid w:val="00E66529"/>
    <w:rsid w:val="00E66589"/>
    <w:rsid w:val="00E6682B"/>
    <w:rsid w:val="00E6698E"/>
    <w:rsid w:val="00E6708F"/>
    <w:rsid w:val="00E6756D"/>
    <w:rsid w:val="00E7027A"/>
    <w:rsid w:val="00E70689"/>
    <w:rsid w:val="00E7153D"/>
    <w:rsid w:val="00E71693"/>
    <w:rsid w:val="00E72FD4"/>
    <w:rsid w:val="00E73067"/>
    <w:rsid w:val="00E73081"/>
    <w:rsid w:val="00E730D0"/>
    <w:rsid w:val="00E73F60"/>
    <w:rsid w:val="00E758AA"/>
    <w:rsid w:val="00E75EF2"/>
    <w:rsid w:val="00E75F63"/>
    <w:rsid w:val="00E765F6"/>
    <w:rsid w:val="00E76C93"/>
    <w:rsid w:val="00E80370"/>
    <w:rsid w:val="00E80FD3"/>
    <w:rsid w:val="00E81413"/>
    <w:rsid w:val="00E82770"/>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6FE2"/>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603"/>
    <w:rsid w:val="00EB16E6"/>
    <w:rsid w:val="00EB214F"/>
    <w:rsid w:val="00EB29A9"/>
    <w:rsid w:val="00EB2B4D"/>
    <w:rsid w:val="00EB3FFE"/>
    <w:rsid w:val="00EB4178"/>
    <w:rsid w:val="00EB41B2"/>
    <w:rsid w:val="00EB4381"/>
    <w:rsid w:val="00EB4DC1"/>
    <w:rsid w:val="00EB605E"/>
    <w:rsid w:val="00EB61BF"/>
    <w:rsid w:val="00EB74A5"/>
    <w:rsid w:val="00EB76CD"/>
    <w:rsid w:val="00EC0B1F"/>
    <w:rsid w:val="00EC1214"/>
    <w:rsid w:val="00EC12D5"/>
    <w:rsid w:val="00EC1B94"/>
    <w:rsid w:val="00EC20DC"/>
    <w:rsid w:val="00EC25E6"/>
    <w:rsid w:val="00EC28C3"/>
    <w:rsid w:val="00EC3232"/>
    <w:rsid w:val="00EC4537"/>
    <w:rsid w:val="00EC4BCA"/>
    <w:rsid w:val="00EC5AE0"/>
    <w:rsid w:val="00ED078A"/>
    <w:rsid w:val="00ED07CF"/>
    <w:rsid w:val="00ED0A7A"/>
    <w:rsid w:val="00ED22BF"/>
    <w:rsid w:val="00ED29BC"/>
    <w:rsid w:val="00ED33FC"/>
    <w:rsid w:val="00ED3567"/>
    <w:rsid w:val="00ED3E7E"/>
    <w:rsid w:val="00ED40E9"/>
    <w:rsid w:val="00ED4E9A"/>
    <w:rsid w:val="00ED515A"/>
    <w:rsid w:val="00ED5701"/>
    <w:rsid w:val="00ED5EDB"/>
    <w:rsid w:val="00ED62CC"/>
    <w:rsid w:val="00ED65F2"/>
    <w:rsid w:val="00ED6CD8"/>
    <w:rsid w:val="00ED6D0C"/>
    <w:rsid w:val="00ED72AA"/>
    <w:rsid w:val="00ED768A"/>
    <w:rsid w:val="00ED7D67"/>
    <w:rsid w:val="00EE0811"/>
    <w:rsid w:val="00EE18E9"/>
    <w:rsid w:val="00EE1F4C"/>
    <w:rsid w:val="00EE275B"/>
    <w:rsid w:val="00EE4105"/>
    <w:rsid w:val="00EE474F"/>
    <w:rsid w:val="00EE49C2"/>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0B7"/>
    <w:rsid w:val="00F04273"/>
    <w:rsid w:val="00F04FC9"/>
    <w:rsid w:val="00F04FD7"/>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133"/>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133"/>
    <w:rsid w:val="00F311FE"/>
    <w:rsid w:val="00F31572"/>
    <w:rsid w:val="00F316C1"/>
    <w:rsid w:val="00F31F55"/>
    <w:rsid w:val="00F31FA3"/>
    <w:rsid w:val="00F33077"/>
    <w:rsid w:val="00F3312F"/>
    <w:rsid w:val="00F33A0B"/>
    <w:rsid w:val="00F34062"/>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2F5"/>
    <w:rsid w:val="00F60BAE"/>
    <w:rsid w:val="00F61E35"/>
    <w:rsid w:val="00F6227B"/>
    <w:rsid w:val="00F62569"/>
    <w:rsid w:val="00F626A2"/>
    <w:rsid w:val="00F62E1C"/>
    <w:rsid w:val="00F62F8E"/>
    <w:rsid w:val="00F630CD"/>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2908"/>
    <w:rsid w:val="00F7422F"/>
    <w:rsid w:val="00F74F05"/>
    <w:rsid w:val="00F7554D"/>
    <w:rsid w:val="00F76205"/>
    <w:rsid w:val="00F76343"/>
    <w:rsid w:val="00F77196"/>
    <w:rsid w:val="00F7734D"/>
    <w:rsid w:val="00F776AE"/>
    <w:rsid w:val="00F80583"/>
    <w:rsid w:val="00F807A0"/>
    <w:rsid w:val="00F81481"/>
    <w:rsid w:val="00F819A5"/>
    <w:rsid w:val="00F81F2A"/>
    <w:rsid w:val="00F82822"/>
    <w:rsid w:val="00F82C18"/>
    <w:rsid w:val="00F833F5"/>
    <w:rsid w:val="00F83DA5"/>
    <w:rsid w:val="00F8497D"/>
    <w:rsid w:val="00F851E4"/>
    <w:rsid w:val="00F85E89"/>
    <w:rsid w:val="00F85FD8"/>
    <w:rsid w:val="00F86A2B"/>
    <w:rsid w:val="00F86E5A"/>
    <w:rsid w:val="00F87492"/>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523"/>
    <w:rsid w:val="00FB5D2D"/>
    <w:rsid w:val="00FB6A08"/>
    <w:rsid w:val="00FB7A74"/>
    <w:rsid w:val="00FC0774"/>
    <w:rsid w:val="00FC0C2D"/>
    <w:rsid w:val="00FC1004"/>
    <w:rsid w:val="00FC1CE9"/>
    <w:rsid w:val="00FC20D7"/>
    <w:rsid w:val="00FC23F8"/>
    <w:rsid w:val="00FC27EE"/>
    <w:rsid w:val="00FC34E2"/>
    <w:rsid w:val="00FC39E7"/>
    <w:rsid w:val="00FC3F8F"/>
    <w:rsid w:val="00FC4A72"/>
    <w:rsid w:val="00FC4D30"/>
    <w:rsid w:val="00FC51E8"/>
    <w:rsid w:val="00FC5EB8"/>
    <w:rsid w:val="00FC629B"/>
    <w:rsid w:val="00FC62AA"/>
    <w:rsid w:val="00FC6BCE"/>
    <w:rsid w:val="00FC6F20"/>
    <w:rsid w:val="00FC74BA"/>
    <w:rsid w:val="00FD026D"/>
    <w:rsid w:val="00FD0311"/>
    <w:rsid w:val="00FD129F"/>
    <w:rsid w:val="00FD130A"/>
    <w:rsid w:val="00FD1316"/>
    <w:rsid w:val="00FD24BC"/>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441"/>
    <w:rsid w:val="00FE77DB"/>
    <w:rsid w:val="00FE7A01"/>
    <w:rsid w:val="00FF0017"/>
    <w:rsid w:val="00FF0883"/>
    <w:rsid w:val="00FF0D88"/>
    <w:rsid w:val="00FF0E28"/>
    <w:rsid w:val="00FF10B5"/>
    <w:rsid w:val="00FF1540"/>
    <w:rsid w:val="00FF23AF"/>
    <w:rsid w:val="00FF2A2B"/>
    <w:rsid w:val="00FF4C81"/>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7F"/>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274EF"/>
    <w:pPr>
      <w:keepNext/>
      <w:keepLines/>
      <w:spacing w:before="260" w:after="260" w:line="416" w:lineRule="auto"/>
      <w:outlineLvl w:val="2"/>
    </w:pPr>
    <w:rPr>
      <w:rFonts w:ascii="Calibri" w:hAnsi="Calibri"/>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F77"/>
    <w:rPr>
      <w:rFonts w:cs="Times New Roman"/>
      <w:b/>
      <w:bCs/>
      <w:kern w:val="44"/>
      <w:sz w:val="44"/>
      <w:szCs w:val="44"/>
    </w:rPr>
  </w:style>
  <w:style w:type="character" w:customStyle="1" w:styleId="Heading2Char">
    <w:name w:val="Heading 2 Char"/>
    <w:basedOn w:val="DefaultParagraphFont"/>
    <w:link w:val="Heading2"/>
    <w:uiPriority w:val="99"/>
    <w:semiHidden/>
    <w:locked/>
    <w:rsid w:val="00E57F77"/>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57F77"/>
    <w:rPr>
      <w:rFonts w:cs="Times New Roman"/>
      <w:b/>
      <w:bCs/>
      <w:sz w:val="32"/>
      <w:szCs w:val="32"/>
    </w:rPr>
  </w:style>
  <w:style w:type="character" w:customStyle="1" w:styleId="1CharChar">
    <w:name w:val="样式1 Char Char"/>
    <w:link w:val="1"/>
    <w:uiPriority w:val="99"/>
    <w:locked/>
    <w:rsid w:val="001C047F"/>
    <w:rPr>
      <w:rFonts w:ascii="黑体" w:eastAsia="黑体" w:hAnsi="Courier New"/>
      <w:snapToGrid w:val="0"/>
      <w:kern w:val="2"/>
      <w:sz w:val="32"/>
      <w:lang w:val="en-US" w:eastAsia="zh-CN"/>
    </w:rPr>
  </w:style>
  <w:style w:type="character" w:customStyle="1" w:styleId="ca-41">
    <w:name w:val="ca-41"/>
    <w:uiPriority w:val="99"/>
    <w:rsid w:val="001C047F"/>
    <w:rPr>
      <w:rFonts w:ascii="??_GB2312" w:eastAsia="Times New Roman"/>
      <w:color w:val="000000"/>
      <w:sz w:val="32"/>
    </w:rPr>
  </w:style>
  <w:style w:type="character" w:customStyle="1" w:styleId="ca-01">
    <w:name w:val="ca-01"/>
    <w:uiPriority w:val="99"/>
    <w:rsid w:val="001C047F"/>
    <w:rPr>
      <w:rFonts w:ascii="Times New Roman"/>
      <w:b/>
      <w:color w:val="000000"/>
      <w:spacing w:val="-20"/>
      <w:sz w:val="44"/>
    </w:rPr>
  </w:style>
  <w:style w:type="character" w:customStyle="1" w:styleId="CharChar1">
    <w:name w:val="Char Char1"/>
    <w:uiPriority w:val="99"/>
    <w:locked/>
    <w:rsid w:val="001C047F"/>
    <w:rPr>
      <w:rFonts w:ascii="宋体" w:eastAsia="宋体" w:hAnsi="Courier New"/>
      <w:kern w:val="2"/>
      <w:sz w:val="21"/>
      <w:lang w:val="en-US" w:eastAsia="zh-CN"/>
    </w:rPr>
  </w:style>
  <w:style w:type="character" w:customStyle="1" w:styleId="CharChar2">
    <w:name w:val="Char Char2"/>
    <w:uiPriority w:val="99"/>
    <w:rsid w:val="001C047F"/>
    <w:rPr>
      <w:rFonts w:ascii="黑体" w:eastAsia="黑体"/>
      <w:sz w:val="24"/>
      <w:lang w:val="en-US" w:eastAsia="zh-CN"/>
    </w:rPr>
  </w:style>
  <w:style w:type="character" w:customStyle="1" w:styleId="1Char">
    <w:name w:val="样式1 Char"/>
    <w:uiPriority w:val="99"/>
    <w:rsid w:val="001C047F"/>
    <w:rPr>
      <w:rFonts w:ascii="黑体" w:eastAsia="黑体" w:hAnsi="Courier New"/>
      <w:snapToGrid w:val="0"/>
      <w:kern w:val="2"/>
      <w:sz w:val="32"/>
      <w:lang w:val="en-US" w:eastAsia="zh-CN"/>
    </w:rPr>
  </w:style>
  <w:style w:type="character" w:customStyle="1" w:styleId="Char">
    <w:name w:val="纯文本 Char"/>
    <w:uiPriority w:val="99"/>
    <w:rsid w:val="001C047F"/>
    <w:rPr>
      <w:rFonts w:ascii="宋体" w:eastAsia="宋体" w:hAnsi="Courier New"/>
      <w:kern w:val="2"/>
      <w:sz w:val="21"/>
      <w:lang w:val="en-US" w:eastAsia="zh-CN"/>
    </w:rPr>
  </w:style>
  <w:style w:type="character" w:customStyle="1" w:styleId="2Char">
    <w:name w:val="样式2 Char"/>
    <w:link w:val="2"/>
    <w:uiPriority w:val="99"/>
    <w:locked/>
    <w:rsid w:val="001C047F"/>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1C047F"/>
    <w:rPr>
      <w:rFonts w:eastAsia="仿宋_GB2312" w:cs="Times New Roman"/>
      <w:sz w:val="32"/>
    </w:rPr>
  </w:style>
  <w:style w:type="character" w:customStyle="1" w:styleId="PlainTextChar1">
    <w:name w:val="Plain Text Char1"/>
    <w:uiPriority w:val="99"/>
    <w:locked/>
    <w:rsid w:val="001C047F"/>
    <w:rPr>
      <w:rFonts w:ascii="宋体" w:eastAsia="宋体" w:hAnsi="Courier New"/>
      <w:kern w:val="2"/>
      <w:sz w:val="21"/>
      <w:lang w:val="en-US" w:eastAsia="zh-CN"/>
    </w:rPr>
  </w:style>
  <w:style w:type="character" w:customStyle="1" w:styleId="CharChar">
    <w:name w:val="Char Char"/>
    <w:uiPriority w:val="99"/>
    <w:rsid w:val="001C047F"/>
    <w:rPr>
      <w:rFonts w:ascii="宋体" w:eastAsia="宋体" w:hAnsi="Courier New"/>
      <w:kern w:val="2"/>
      <w:sz w:val="21"/>
      <w:lang w:val="en-US" w:eastAsia="zh-CN"/>
    </w:rPr>
  </w:style>
  <w:style w:type="character" w:styleId="PageNumber">
    <w:name w:val="page number"/>
    <w:basedOn w:val="DefaultParagraphFont"/>
    <w:uiPriority w:val="99"/>
    <w:rsid w:val="001C047F"/>
    <w:rPr>
      <w:rFonts w:cs="Times New Roman"/>
    </w:rPr>
  </w:style>
  <w:style w:type="character" w:customStyle="1" w:styleId="BodyTextChar1">
    <w:name w:val="Body Text Char1"/>
    <w:uiPriority w:val="99"/>
    <w:locked/>
    <w:rsid w:val="001C047F"/>
    <w:rPr>
      <w:rFonts w:eastAsia="华文中宋"/>
      <w:kern w:val="2"/>
      <w:sz w:val="24"/>
      <w:lang w:val="en-US" w:eastAsia="zh-CN"/>
    </w:rPr>
  </w:style>
  <w:style w:type="character" w:customStyle="1" w:styleId="ca-11">
    <w:name w:val="ca-11"/>
    <w:uiPriority w:val="99"/>
    <w:rsid w:val="001C047F"/>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C047F"/>
    <w:pPr>
      <w:widowControl w:val="0"/>
      <w:jc w:val="both"/>
    </w:pPr>
    <w:rPr>
      <w:szCs w:val="24"/>
    </w:rPr>
  </w:style>
  <w:style w:type="paragraph" w:styleId="BodyText2">
    <w:name w:val="Body Text 2"/>
    <w:basedOn w:val="Normal"/>
    <w:link w:val="BodyText2Char"/>
    <w:uiPriority w:val="99"/>
    <w:rsid w:val="001C047F"/>
    <w:pPr>
      <w:spacing w:after="120" w:line="480" w:lineRule="auto"/>
    </w:pPr>
  </w:style>
  <w:style w:type="character" w:customStyle="1" w:styleId="BodyText2Char">
    <w:name w:val="Body Text 2 Char"/>
    <w:basedOn w:val="DefaultParagraphFont"/>
    <w:link w:val="BodyText2"/>
    <w:uiPriority w:val="99"/>
    <w:semiHidden/>
    <w:locked/>
    <w:rsid w:val="00E57F77"/>
    <w:rPr>
      <w:rFonts w:cs="Times New Roman"/>
      <w:sz w:val="24"/>
      <w:szCs w:val="24"/>
    </w:rPr>
  </w:style>
  <w:style w:type="paragraph" w:customStyle="1" w:styleId="p0">
    <w:name w:val="p0"/>
    <w:basedOn w:val="Normal"/>
    <w:uiPriority w:val="99"/>
    <w:rsid w:val="001C047F"/>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1C047F"/>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1C047F"/>
  </w:style>
  <w:style w:type="paragraph" w:customStyle="1" w:styleId="p16">
    <w:name w:val="p16"/>
    <w:basedOn w:val="Normal"/>
    <w:uiPriority w:val="99"/>
    <w:rsid w:val="001C047F"/>
    <w:pPr>
      <w:widowControl/>
    </w:pPr>
    <w:rPr>
      <w:kern w:val="0"/>
      <w:szCs w:val="21"/>
    </w:rPr>
  </w:style>
  <w:style w:type="paragraph" w:styleId="BodyText">
    <w:name w:val="Body Text"/>
    <w:basedOn w:val="Normal"/>
    <w:link w:val="BodyTextChar"/>
    <w:uiPriority w:val="99"/>
    <w:rsid w:val="001C047F"/>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E57F77"/>
    <w:rPr>
      <w:rFonts w:cs="Times New Roman"/>
      <w:sz w:val="24"/>
      <w:szCs w:val="24"/>
    </w:rPr>
  </w:style>
  <w:style w:type="paragraph" w:styleId="Date">
    <w:name w:val="Date"/>
    <w:basedOn w:val="Normal"/>
    <w:next w:val="Normal"/>
    <w:link w:val="DateChar"/>
    <w:uiPriority w:val="99"/>
    <w:rsid w:val="001C047F"/>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57F77"/>
    <w:rPr>
      <w:rFonts w:cs="Times New Roman"/>
      <w:sz w:val="24"/>
      <w:szCs w:val="24"/>
    </w:rPr>
  </w:style>
  <w:style w:type="paragraph" w:styleId="Header">
    <w:name w:val="header"/>
    <w:basedOn w:val="Normal"/>
    <w:link w:val="HeaderChar"/>
    <w:uiPriority w:val="99"/>
    <w:rsid w:val="001C04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7F77"/>
    <w:rPr>
      <w:rFonts w:cs="Times New Roman"/>
      <w:sz w:val="18"/>
      <w:szCs w:val="18"/>
    </w:rPr>
  </w:style>
  <w:style w:type="paragraph" w:styleId="List">
    <w:name w:val="List"/>
    <w:basedOn w:val="Normal"/>
    <w:uiPriority w:val="99"/>
    <w:rsid w:val="001C047F"/>
    <w:pPr>
      <w:ind w:left="200" w:hangingChars="200" w:hanging="200"/>
    </w:pPr>
  </w:style>
  <w:style w:type="paragraph" w:customStyle="1" w:styleId="1">
    <w:name w:val="样式1"/>
    <w:basedOn w:val="PlainText"/>
    <w:link w:val="1CharChar"/>
    <w:uiPriority w:val="99"/>
    <w:rsid w:val="001C047F"/>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1C047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57F77"/>
    <w:rPr>
      <w:rFonts w:cs="Times New Roman"/>
      <w:sz w:val="24"/>
      <w:szCs w:val="24"/>
    </w:rPr>
  </w:style>
  <w:style w:type="paragraph" w:styleId="Footer">
    <w:name w:val="footer"/>
    <w:basedOn w:val="Normal"/>
    <w:link w:val="FooterChar1"/>
    <w:uiPriority w:val="99"/>
    <w:rsid w:val="001C047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E57F77"/>
    <w:rPr>
      <w:rFonts w:cs="Times New Roman"/>
      <w:sz w:val="18"/>
      <w:szCs w:val="18"/>
    </w:rPr>
  </w:style>
  <w:style w:type="paragraph" w:styleId="NormalWeb">
    <w:name w:val="Normal (Web)"/>
    <w:basedOn w:val="Normal"/>
    <w:uiPriority w:val="99"/>
    <w:rsid w:val="001C047F"/>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1C047F"/>
    <w:rPr>
      <w:rFonts w:ascii="宋体" w:hAnsi="Courier New"/>
      <w:szCs w:val="20"/>
    </w:rPr>
  </w:style>
  <w:style w:type="character" w:customStyle="1" w:styleId="PlainTextChar">
    <w:name w:val="Plain Text Char"/>
    <w:basedOn w:val="DefaultParagraphFont"/>
    <w:link w:val="PlainText"/>
    <w:uiPriority w:val="99"/>
    <w:semiHidden/>
    <w:locked/>
    <w:rsid w:val="00E57F77"/>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C047F"/>
  </w:style>
  <w:style w:type="paragraph" w:customStyle="1" w:styleId="content-parag">
    <w:name w:val="content-parag"/>
    <w:basedOn w:val="Normal"/>
    <w:uiPriority w:val="99"/>
    <w:rsid w:val="001C047F"/>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1C047F"/>
    <w:rPr>
      <w:rFonts w:ascii="宋体" w:hAnsi="Courier New"/>
      <w:szCs w:val="20"/>
    </w:rPr>
  </w:style>
  <w:style w:type="paragraph" w:customStyle="1" w:styleId="5">
    <w:name w:val="样式5"/>
    <w:basedOn w:val="1"/>
    <w:uiPriority w:val="99"/>
    <w:rsid w:val="001C047F"/>
    <w:pPr>
      <w:ind w:firstLineChars="0" w:firstLine="0"/>
      <w:jc w:val="center"/>
    </w:pPr>
  </w:style>
  <w:style w:type="paragraph" w:customStyle="1" w:styleId="a">
    <w:name w:val="列出段落"/>
    <w:basedOn w:val="Normal"/>
    <w:uiPriority w:val="99"/>
    <w:rsid w:val="001C047F"/>
    <w:pPr>
      <w:ind w:firstLineChars="200" w:firstLine="420"/>
    </w:pPr>
  </w:style>
  <w:style w:type="paragraph" w:customStyle="1" w:styleId="NewNewNewNewNewNewNew">
    <w:name w:val="正文 New New New New New New New"/>
    <w:uiPriority w:val="99"/>
    <w:rsid w:val="001C047F"/>
    <w:pPr>
      <w:widowControl w:val="0"/>
      <w:jc w:val="both"/>
    </w:pPr>
    <w:rPr>
      <w:szCs w:val="24"/>
    </w:rPr>
  </w:style>
  <w:style w:type="paragraph" w:customStyle="1" w:styleId="New0">
    <w:name w:val="正文 New"/>
    <w:uiPriority w:val="99"/>
    <w:rsid w:val="001C047F"/>
    <w:pPr>
      <w:widowControl w:val="0"/>
      <w:jc w:val="both"/>
    </w:pPr>
  </w:style>
  <w:style w:type="paragraph" w:customStyle="1" w:styleId="CharCharCharCharCharCharChar">
    <w:name w:val="Char Char Char Char Char Char Char"/>
    <w:basedOn w:val="Normal"/>
    <w:uiPriority w:val="99"/>
    <w:semiHidden/>
    <w:rsid w:val="001C047F"/>
  </w:style>
  <w:style w:type="paragraph" w:customStyle="1" w:styleId="Char1">
    <w:name w:val="Char1"/>
    <w:basedOn w:val="Normal"/>
    <w:uiPriority w:val="99"/>
    <w:semiHidden/>
    <w:rsid w:val="001C047F"/>
  </w:style>
  <w:style w:type="paragraph" w:customStyle="1" w:styleId="CharCharCharChar">
    <w:name w:val="Char Char Char Char"/>
    <w:basedOn w:val="Normal"/>
    <w:uiPriority w:val="99"/>
    <w:semiHidden/>
    <w:rsid w:val="001C047F"/>
  </w:style>
  <w:style w:type="paragraph" w:customStyle="1" w:styleId="reader-word-layerreader-word-s1-2">
    <w:name w:val="reader-word-layer reader-word-s1-2"/>
    <w:basedOn w:val="Normal"/>
    <w:uiPriority w:val="99"/>
    <w:rsid w:val="001C047F"/>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1C047F"/>
    <w:pPr>
      <w:widowControl w:val="0"/>
      <w:jc w:val="both"/>
    </w:pPr>
    <w:rPr>
      <w:szCs w:val="24"/>
    </w:rPr>
  </w:style>
  <w:style w:type="paragraph" w:customStyle="1" w:styleId="CharCharChar">
    <w:name w:val="Char Char Char"/>
    <w:basedOn w:val="Normal"/>
    <w:uiPriority w:val="99"/>
    <w:rsid w:val="001C047F"/>
    <w:rPr>
      <w:rFonts w:eastAsia="仿宋_GB2312"/>
      <w:sz w:val="32"/>
      <w:szCs w:val="20"/>
    </w:rPr>
  </w:style>
  <w:style w:type="paragraph" w:customStyle="1" w:styleId="4">
    <w:name w:val="样式4"/>
    <w:basedOn w:val="PlainText"/>
    <w:uiPriority w:val="99"/>
    <w:rsid w:val="001C047F"/>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1C047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E57F77"/>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E57F77"/>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sid w:val="00E57F77"/>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 w:type="paragraph" w:customStyle="1" w:styleId="NormalIndent1">
    <w:name w:val="Normal Indent1"/>
    <w:basedOn w:val="Normal"/>
    <w:uiPriority w:val="99"/>
    <w:rsid w:val="00621AB7"/>
    <w:pPr>
      <w:ind w:firstLineChars="200" w:firstLine="420"/>
    </w:pPr>
    <w:rPr>
      <w:szCs w:val="20"/>
    </w:rPr>
  </w:style>
  <w:style w:type="character" w:customStyle="1" w:styleId="Heading3Char1">
    <w:name w:val="Heading 3 Char1"/>
    <w:link w:val="Heading3"/>
    <w:uiPriority w:val="99"/>
    <w:semiHidden/>
    <w:locked/>
    <w:rsid w:val="007274EF"/>
    <w:rPr>
      <w:rFonts w:ascii="Calibri" w:hAnsi="Calibri"/>
      <w:b/>
      <w:kern w:val="2"/>
      <w:sz w:val="32"/>
    </w:rPr>
  </w:style>
  <w:style w:type="paragraph" w:customStyle="1" w:styleId="BodyText1I2">
    <w:name w:val="BodyText1I2"/>
    <w:basedOn w:val="Normal"/>
    <w:uiPriority w:val="99"/>
    <w:rsid w:val="008A4DCF"/>
    <w:pPr>
      <w:suppressAutoHyphens/>
      <w:spacing w:after="120"/>
      <w:ind w:leftChars="200" w:left="420" w:firstLineChars="200" w:firstLine="420"/>
      <w:textAlignment w:val="baseline"/>
    </w:pPr>
    <w:rPr>
      <w:rFonts w:ascii="Calibri" w:hAnsi="Calibri"/>
    </w:rPr>
  </w:style>
</w:styles>
</file>

<file path=word/webSettings.xml><?xml version="1.0" encoding="utf-8"?>
<w:webSettings xmlns:r="http://schemas.openxmlformats.org/officeDocument/2006/relationships" xmlns:w="http://schemas.openxmlformats.org/wordprocessingml/2006/main">
  <w:divs>
    <w:div w:id="407272278">
      <w:marLeft w:val="0"/>
      <w:marRight w:val="0"/>
      <w:marTop w:val="0"/>
      <w:marBottom w:val="0"/>
      <w:divBdr>
        <w:top w:val="none" w:sz="0" w:space="0" w:color="auto"/>
        <w:left w:val="none" w:sz="0" w:space="0" w:color="auto"/>
        <w:bottom w:val="none" w:sz="0" w:space="0" w:color="auto"/>
        <w:right w:val="none" w:sz="0" w:space="0" w:color="auto"/>
      </w:divBdr>
    </w:div>
    <w:div w:id="407272279">
      <w:marLeft w:val="0"/>
      <w:marRight w:val="0"/>
      <w:marTop w:val="0"/>
      <w:marBottom w:val="0"/>
      <w:divBdr>
        <w:top w:val="none" w:sz="0" w:space="0" w:color="auto"/>
        <w:left w:val="none" w:sz="0" w:space="0" w:color="auto"/>
        <w:bottom w:val="none" w:sz="0" w:space="0" w:color="auto"/>
        <w:right w:val="none" w:sz="0" w:space="0" w:color="auto"/>
      </w:divBdr>
    </w:div>
    <w:div w:id="407272280">
      <w:marLeft w:val="0"/>
      <w:marRight w:val="0"/>
      <w:marTop w:val="0"/>
      <w:marBottom w:val="0"/>
      <w:divBdr>
        <w:top w:val="none" w:sz="0" w:space="0" w:color="auto"/>
        <w:left w:val="none" w:sz="0" w:space="0" w:color="auto"/>
        <w:bottom w:val="none" w:sz="0" w:space="0" w:color="auto"/>
        <w:right w:val="none" w:sz="0" w:space="0" w:color="auto"/>
      </w:divBdr>
    </w:div>
    <w:div w:id="407272281">
      <w:marLeft w:val="0"/>
      <w:marRight w:val="0"/>
      <w:marTop w:val="0"/>
      <w:marBottom w:val="0"/>
      <w:divBdr>
        <w:top w:val="none" w:sz="0" w:space="0" w:color="auto"/>
        <w:left w:val="none" w:sz="0" w:space="0" w:color="auto"/>
        <w:bottom w:val="none" w:sz="0" w:space="0" w:color="auto"/>
        <w:right w:val="none" w:sz="0" w:space="0" w:color="auto"/>
      </w:divBdr>
    </w:div>
    <w:div w:id="407272282">
      <w:marLeft w:val="0"/>
      <w:marRight w:val="0"/>
      <w:marTop w:val="0"/>
      <w:marBottom w:val="0"/>
      <w:divBdr>
        <w:top w:val="none" w:sz="0" w:space="0" w:color="auto"/>
        <w:left w:val="none" w:sz="0" w:space="0" w:color="auto"/>
        <w:bottom w:val="none" w:sz="0" w:space="0" w:color="auto"/>
        <w:right w:val="none" w:sz="0" w:space="0" w:color="auto"/>
      </w:divBdr>
    </w:div>
    <w:div w:id="407272283">
      <w:marLeft w:val="0"/>
      <w:marRight w:val="0"/>
      <w:marTop w:val="0"/>
      <w:marBottom w:val="0"/>
      <w:divBdr>
        <w:top w:val="none" w:sz="0" w:space="0" w:color="auto"/>
        <w:left w:val="none" w:sz="0" w:space="0" w:color="auto"/>
        <w:bottom w:val="none" w:sz="0" w:space="0" w:color="auto"/>
        <w:right w:val="none" w:sz="0" w:space="0" w:color="auto"/>
      </w:divBdr>
    </w:div>
    <w:div w:id="407272284">
      <w:marLeft w:val="0"/>
      <w:marRight w:val="0"/>
      <w:marTop w:val="0"/>
      <w:marBottom w:val="0"/>
      <w:divBdr>
        <w:top w:val="none" w:sz="0" w:space="0" w:color="auto"/>
        <w:left w:val="none" w:sz="0" w:space="0" w:color="auto"/>
        <w:bottom w:val="none" w:sz="0" w:space="0" w:color="auto"/>
        <w:right w:val="none" w:sz="0" w:space="0" w:color="auto"/>
      </w:divBdr>
    </w:div>
    <w:div w:id="407272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925</Words>
  <Characters>5275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2022-08-10T05:33:00Z</cp:lastPrinted>
  <dcterms:created xsi:type="dcterms:W3CDTF">2022-12-26T02:34:00Z</dcterms:created>
  <dcterms:modified xsi:type="dcterms:W3CDTF">2022-12-26T02:34:00Z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