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85C" w:rsidRDefault="006E585C" w:rsidP="006E585C">
      <w:pPr>
        <w:spacing w:line="560" w:lineRule="exact"/>
        <w:jc w:val="center"/>
        <w:rPr>
          <w:rFonts w:ascii="宋体" w:eastAsia="宋体" w:hAnsi="宋体" w:cs="宋体"/>
          <w:spacing w:val="0"/>
          <w:szCs w:val="32"/>
        </w:rPr>
      </w:pPr>
    </w:p>
    <w:p w:rsidR="006E585C" w:rsidRPr="00CD18E0" w:rsidRDefault="006E585C" w:rsidP="006E585C">
      <w:pPr>
        <w:spacing w:line="560" w:lineRule="exact"/>
        <w:jc w:val="center"/>
        <w:rPr>
          <w:rFonts w:ascii="宋体" w:eastAsia="宋体" w:hAnsi="宋体" w:cs="宋体"/>
          <w:spacing w:val="0"/>
          <w:szCs w:val="32"/>
        </w:rPr>
      </w:pPr>
    </w:p>
    <w:p w:rsidR="006E585C" w:rsidRPr="00DF2D58" w:rsidRDefault="00703317" w:rsidP="002330AE">
      <w:pPr>
        <w:spacing w:line="560" w:lineRule="exact"/>
        <w:ind w:leftChars="200" w:left="628" w:rightChars="200" w:right="628"/>
        <w:jc w:val="center"/>
        <w:rPr>
          <w:rFonts w:ascii="楷体_GB2312" w:eastAsia="楷体_GB2312" w:cs="楷体_GB2312"/>
          <w:spacing w:val="0"/>
          <w:szCs w:val="32"/>
        </w:rPr>
      </w:pPr>
      <w:r w:rsidRPr="00703317">
        <w:rPr>
          <w:rFonts w:asciiTheme="majorEastAsia" w:eastAsiaTheme="majorEastAsia" w:hAnsiTheme="majorEastAsia" w:hint="eastAsia"/>
          <w:spacing w:val="0"/>
          <w:sz w:val="44"/>
          <w:szCs w:val="44"/>
        </w:rPr>
        <w:t>浙江省实施《中华人民共和国教师法》办法</w:t>
      </w:r>
    </w:p>
    <w:p w:rsidR="002330AE" w:rsidRDefault="002330AE" w:rsidP="00F16656">
      <w:pPr>
        <w:adjustRightInd w:val="0"/>
        <w:snapToGrid w:val="0"/>
        <w:spacing w:line="360" w:lineRule="auto"/>
        <w:ind w:firstLineChars="200" w:firstLine="628"/>
        <w:rPr>
          <w:rFonts w:ascii="楷体_GB2312" w:eastAsia="楷体_GB2312" w:hAnsiTheme="minorEastAsia" w:cs="仿宋_GB2312"/>
          <w:color w:val="000000"/>
          <w:kern w:val="0"/>
          <w:szCs w:val="21"/>
          <w:lang w:val="zh-CN"/>
        </w:rPr>
      </w:pPr>
    </w:p>
    <w:p w:rsidR="006E585C" w:rsidRPr="00703317" w:rsidRDefault="00C46248" w:rsidP="00703317">
      <w:pPr>
        <w:ind w:leftChars="200" w:left="785" w:rightChars="168" w:right="528" w:hangingChars="50" w:hanging="157"/>
        <w:rPr>
          <w:rFonts w:ascii="楷体_GB2312" w:eastAsia="楷体_GB2312" w:hAnsi="Arial" w:cs="Arial"/>
          <w:szCs w:val="32"/>
        </w:rPr>
      </w:pPr>
      <w:r w:rsidRPr="00703317">
        <w:rPr>
          <w:rFonts w:ascii="楷体_GB2312" w:eastAsia="楷体_GB2312" w:hAnsi="Arial" w:cs="Arial" w:hint="eastAsia"/>
          <w:szCs w:val="32"/>
        </w:rPr>
        <w:t>（</w:t>
      </w:r>
      <w:r w:rsidR="00703317" w:rsidRPr="00703317">
        <w:rPr>
          <w:rFonts w:ascii="楷体_GB2312" w:eastAsia="楷体_GB2312" w:hAnsi="Arial" w:cs="Arial" w:hint="eastAsia"/>
          <w:szCs w:val="32"/>
        </w:rPr>
        <w:t>1997年9月1日浙江省第八届人民代表大会常务委员会第三十九次会议通过　根据2004年5月28日浙江省第十届人民代表大会常务委员会第十一次会议《关于修改〈浙江省实施〈中华人民共和国教师法〉办法〉的决定》第一次修正　根据2021年3月26日浙江省第十三届人民代表大会常务委员会第二十八次会议《关于修改〈浙江省防震减灾条例〉等五件地方性法规的决定》第二次修正</w:t>
      </w:r>
      <w:r w:rsidRPr="00703317">
        <w:rPr>
          <w:rFonts w:ascii="楷体_GB2312" w:eastAsia="楷体_GB2312" w:hAnsi="Arial" w:cs="Arial" w:hint="eastAsia"/>
          <w:szCs w:val="32"/>
        </w:rPr>
        <w:t>）</w:t>
      </w:r>
    </w:p>
    <w:p w:rsidR="00F16656" w:rsidRPr="009559D8" w:rsidRDefault="00F16656" w:rsidP="00F16656">
      <w:pPr>
        <w:adjustRightInd w:val="0"/>
        <w:snapToGrid w:val="0"/>
        <w:spacing w:line="360" w:lineRule="auto"/>
        <w:ind w:firstLineChars="200" w:firstLine="636"/>
        <w:rPr>
          <w:rFonts w:ascii="黑体" w:eastAsia="黑体" w:hAnsi="黑体"/>
          <w:spacing w:val="-4"/>
          <w:szCs w:val="32"/>
        </w:rPr>
      </w:pPr>
    </w:p>
    <w:p w:rsidR="00F16656" w:rsidRPr="002330AE" w:rsidRDefault="00F16656" w:rsidP="002330AE">
      <w:pPr>
        <w:pStyle w:val="aa"/>
        <w:numPr>
          <w:ilvl w:val="0"/>
          <w:numId w:val="11"/>
        </w:numPr>
        <w:ind w:firstLineChars="0"/>
        <w:jc w:val="center"/>
        <w:rPr>
          <w:rFonts w:ascii="黑体" w:eastAsia="黑体" w:hAnsi="黑体"/>
          <w:spacing w:val="0"/>
          <w:szCs w:val="32"/>
        </w:rPr>
      </w:pPr>
      <w:r w:rsidRPr="002330AE">
        <w:rPr>
          <w:rFonts w:ascii="黑体" w:eastAsia="黑体" w:hAnsi="黑体" w:hint="eastAsia"/>
          <w:spacing w:val="0"/>
          <w:szCs w:val="32"/>
        </w:rPr>
        <w:t>总则</w:t>
      </w:r>
    </w:p>
    <w:p w:rsidR="002330AE" w:rsidRDefault="002330AE" w:rsidP="002330AE">
      <w:pPr>
        <w:rPr>
          <w:rFonts w:ascii="黑体" w:eastAsia="黑体" w:hAnsi="黑体"/>
          <w:spacing w:val="0"/>
          <w:szCs w:val="32"/>
        </w:rPr>
      </w:pPr>
    </w:p>
    <w:p w:rsidR="00703317" w:rsidRDefault="00703317" w:rsidP="00703317">
      <w:pPr>
        <w:ind w:firstLineChars="200" w:firstLine="628"/>
      </w:pPr>
      <w:r w:rsidRPr="00703317">
        <w:rPr>
          <w:rFonts w:ascii="黑体" w:eastAsia="黑体" w:hAnsi="黑体" w:hint="eastAsia"/>
        </w:rPr>
        <w:t>第一条</w:t>
      </w:r>
      <w:r>
        <w:rPr>
          <w:rFonts w:hint="eastAsia"/>
        </w:rPr>
        <w:t xml:space="preserve">　为了维护教师的合法权益，提高教师素质，促进教育事业的发展，根据《中华人民共和国教师法》，结合本省实际，制定本办法。</w:t>
      </w:r>
    </w:p>
    <w:p w:rsidR="00703317" w:rsidRDefault="00703317" w:rsidP="00703317">
      <w:r>
        <w:rPr>
          <w:rFonts w:hint="eastAsia"/>
        </w:rPr>
        <w:t xml:space="preserve">　　</w:t>
      </w:r>
      <w:r w:rsidRPr="00703317">
        <w:rPr>
          <w:rFonts w:ascii="黑体" w:eastAsia="黑体" w:hAnsi="黑体" w:hint="eastAsia"/>
        </w:rPr>
        <w:t>第二条</w:t>
      </w:r>
      <w:r>
        <w:rPr>
          <w:rFonts w:hint="eastAsia"/>
        </w:rPr>
        <w:t xml:space="preserve">　本办法适用于在本省各级各类学校和其他教育机构中专门从事教育教学工作的教师。</w:t>
      </w:r>
    </w:p>
    <w:p w:rsidR="00703317" w:rsidRDefault="00703317" w:rsidP="00703317">
      <w:r>
        <w:rPr>
          <w:rFonts w:hint="eastAsia"/>
        </w:rPr>
        <w:t xml:space="preserve">　　本办法所称的各级各类学校，是指实施学前教育、普通初等</w:t>
      </w:r>
      <w:r>
        <w:rPr>
          <w:rFonts w:hint="eastAsia"/>
        </w:rPr>
        <w:lastRenderedPageBreak/>
        <w:t>教育、普通中等教育、职业教育、普通高等教育以及特殊教育、成人教育的学校；其他教育机构，是指少年宫以及地方教研室、电化教育机构等。</w:t>
      </w:r>
    </w:p>
    <w:p w:rsidR="00703317" w:rsidRDefault="00703317" w:rsidP="00703317">
      <w:r>
        <w:rPr>
          <w:rFonts w:hint="eastAsia"/>
        </w:rPr>
        <w:t xml:space="preserve">　　本办法所称的中小学教师，是指幼儿园、特殊教育机构、普通中小学、成人初等中等教育机构、职业中学以及其他教育机构的教师。</w:t>
      </w:r>
    </w:p>
    <w:p w:rsidR="00703317" w:rsidRDefault="00703317" w:rsidP="00703317">
      <w:r>
        <w:rPr>
          <w:rFonts w:hint="eastAsia"/>
        </w:rPr>
        <w:t xml:space="preserve">　　</w:t>
      </w:r>
      <w:r w:rsidRPr="00703317">
        <w:rPr>
          <w:rFonts w:ascii="黑体" w:eastAsia="黑体" w:hAnsi="黑体" w:hint="eastAsia"/>
        </w:rPr>
        <w:t>第三条</w:t>
      </w:r>
      <w:r>
        <w:rPr>
          <w:rFonts w:hint="eastAsia"/>
        </w:rPr>
        <w:t xml:space="preserve">　县级以上人民政府教育主管部门按照管理权限主管本行政区域内的教师工作。</w:t>
      </w:r>
    </w:p>
    <w:p w:rsidR="00703317" w:rsidRDefault="00703317" w:rsidP="00703317">
      <w:r>
        <w:rPr>
          <w:rFonts w:hint="eastAsia"/>
        </w:rPr>
        <w:t xml:space="preserve">　　人力资源社会保障、财政、卫生健康、住房城乡建设和其他有关部门在各自职权范围内做好相关的教师工作。</w:t>
      </w:r>
    </w:p>
    <w:p w:rsidR="00703317" w:rsidRDefault="00703317" w:rsidP="00703317">
      <w:r>
        <w:rPr>
          <w:rFonts w:hint="eastAsia"/>
        </w:rPr>
        <w:t xml:space="preserve">　　</w:t>
      </w:r>
      <w:r w:rsidRPr="00703317">
        <w:rPr>
          <w:rFonts w:ascii="黑体" w:eastAsia="黑体" w:hAnsi="黑体" w:hint="eastAsia"/>
        </w:rPr>
        <w:t>第四条</w:t>
      </w:r>
      <w:r>
        <w:rPr>
          <w:rFonts w:hint="eastAsia"/>
        </w:rPr>
        <w:t xml:space="preserve">　省、设区的市人民政府应当根据教育事业发展的需要，制定教师队伍建设规划，增加师范教育投入，改善师范院校办学条件，提高师范教育质量。</w:t>
      </w:r>
    </w:p>
    <w:p w:rsidR="00703317" w:rsidRDefault="00703317" w:rsidP="00703317">
      <w:r>
        <w:rPr>
          <w:rFonts w:hint="eastAsia"/>
        </w:rPr>
        <w:t xml:space="preserve">　　县级以上人民政府及其有关部门应当安排专项经费，用于教师进修院校、教师培训基地的建设和教师培训。</w:t>
      </w:r>
    </w:p>
    <w:p w:rsidR="00703317" w:rsidRDefault="00703317" w:rsidP="00703317">
      <w:r>
        <w:rPr>
          <w:rFonts w:hint="eastAsia"/>
        </w:rPr>
        <w:t xml:space="preserve">　　省、设区的市人民政府可以根据实际需要，组织人力资源社会保障、教育主管部门有计划地向社会公开招聘教师。</w:t>
      </w:r>
    </w:p>
    <w:p w:rsidR="00703317" w:rsidRDefault="00703317" w:rsidP="00703317">
      <w:r>
        <w:rPr>
          <w:rFonts w:hint="eastAsia"/>
        </w:rPr>
        <w:t xml:space="preserve">　　</w:t>
      </w:r>
      <w:r w:rsidRPr="00703317">
        <w:rPr>
          <w:rFonts w:ascii="黑体" w:eastAsia="黑体" w:hAnsi="黑体" w:hint="eastAsia"/>
        </w:rPr>
        <w:t xml:space="preserve">第五条　</w:t>
      </w:r>
      <w:r>
        <w:rPr>
          <w:rFonts w:hint="eastAsia"/>
        </w:rPr>
        <w:t>在各级各类学校和其他教育机构中专门从事教育教学工作的人员，应当依法取得相应的教师资格。</w:t>
      </w:r>
    </w:p>
    <w:p w:rsidR="00703317" w:rsidRDefault="00703317" w:rsidP="00703317">
      <w:r>
        <w:rPr>
          <w:rFonts w:hint="eastAsia"/>
        </w:rPr>
        <w:t xml:space="preserve">　　取得教师资格的人员首次任教，应当有一年的试用期。</w:t>
      </w:r>
    </w:p>
    <w:p w:rsidR="00703317" w:rsidRDefault="00703317" w:rsidP="00703317">
      <w:r>
        <w:rPr>
          <w:rFonts w:hint="eastAsia"/>
        </w:rPr>
        <w:t xml:space="preserve">　　</w:t>
      </w:r>
      <w:r w:rsidRPr="00703317">
        <w:rPr>
          <w:rFonts w:ascii="黑体" w:eastAsia="黑体" w:hAnsi="黑体" w:hint="eastAsia"/>
        </w:rPr>
        <w:t>第六条</w:t>
      </w:r>
      <w:r>
        <w:rPr>
          <w:rFonts w:hint="eastAsia"/>
        </w:rPr>
        <w:t xml:space="preserve">　学校和其他教育机构应当逐步实行教师聘任制。教师聘任合同应当载明聘任期限、权利和义务、违约责任。</w:t>
      </w:r>
    </w:p>
    <w:p w:rsidR="00703317" w:rsidRDefault="00703317" w:rsidP="00703317">
      <w:r>
        <w:rPr>
          <w:rFonts w:hint="eastAsia"/>
        </w:rPr>
        <w:lastRenderedPageBreak/>
        <w:t xml:space="preserve">　　</w:t>
      </w:r>
      <w:r w:rsidRPr="00703317">
        <w:rPr>
          <w:rFonts w:ascii="黑体" w:eastAsia="黑体" w:hAnsi="黑体" w:hint="eastAsia"/>
        </w:rPr>
        <w:t>第七条</w:t>
      </w:r>
      <w:r>
        <w:rPr>
          <w:rFonts w:hint="eastAsia"/>
        </w:rPr>
        <w:t xml:space="preserve">　教师应当忠诚于人民的教育事业，遵守职业道德，教书育人，为人师表。教师依法享有《中华人民共和国教师法》规定的各项权利，并应当履行《中华人民共和国教师法》规定的各项义务。</w:t>
      </w:r>
    </w:p>
    <w:p w:rsidR="00703317" w:rsidRDefault="00703317" w:rsidP="00703317">
      <w:r>
        <w:rPr>
          <w:rFonts w:hint="eastAsia"/>
        </w:rPr>
        <w:t xml:space="preserve">　　教师不得体罚、变相体罚或者侮辱学生；不得向学生及学生家长索取或者变相索取财物；不得向学生推销商品、学习辅导资料。</w:t>
      </w:r>
    </w:p>
    <w:p w:rsidR="00703317" w:rsidRDefault="00703317" w:rsidP="00703317">
      <w:r>
        <w:rPr>
          <w:rFonts w:hint="eastAsia"/>
        </w:rPr>
        <w:t xml:space="preserve">　　</w:t>
      </w:r>
      <w:r w:rsidRPr="00703317">
        <w:rPr>
          <w:rFonts w:ascii="黑体" w:eastAsia="黑体" w:hAnsi="黑体" w:hint="eastAsia"/>
        </w:rPr>
        <w:t>第八条</w:t>
      </w:r>
      <w:r>
        <w:rPr>
          <w:rFonts w:hint="eastAsia"/>
        </w:rPr>
        <w:t xml:space="preserve">　学校和其他教育机构根据有关规定，自主进行教师管理工作。</w:t>
      </w:r>
    </w:p>
    <w:p w:rsidR="00703317" w:rsidRDefault="00703317" w:rsidP="00703317">
      <w:r>
        <w:rPr>
          <w:rFonts w:hint="eastAsia"/>
        </w:rPr>
        <w:t xml:space="preserve">　　学校和其他教育机构应当建立健全教师年度考核制度，对教师的政治思想、业务水平、工作态度和工作成绩进行考核，考核结果记入考绩档案，作为受聘任教、晋升工资和职务、解聘、奖惩的依据。</w:t>
      </w:r>
    </w:p>
    <w:p w:rsidR="00703317" w:rsidRDefault="00703317" w:rsidP="00703317">
      <w:r>
        <w:rPr>
          <w:rFonts w:hint="eastAsia"/>
        </w:rPr>
        <w:t xml:space="preserve">　　不得单纯以升学率、学生成绩作为对教师晋升工资和职务、实施奖惩的依据。</w:t>
      </w:r>
    </w:p>
    <w:p w:rsidR="00703317" w:rsidRDefault="00703317" w:rsidP="00703317">
      <w:r>
        <w:rPr>
          <w:rFonts w:hint="eastAsia"/>
        </w:rPr>
        <w:t xml:space="preserve">　　教育主管部门对教师的考核工作进行指导、监督。中小学教师考核办法由省教育主管部门制定；中等专业学校、技工学校教师考核办法由有关主管部门制定；高等学校教师考核办法由高等学校根据国家有关规定自行制定。</w:t>
      </w:r>
    </w:p>
    <w:p w:rsidR="00703317" w:rsidRDefault="00703317" w:rsidP="00703317">
      <w:r>
        <w:rPr>
          <w:rFonts w:hint="eastAsia"/>
        </w:rPr>
        <w:t xml:space="preserve">　　</w:t>
      </w:r>
      <w:r w:rsidRPr="00703317">
        <w:rPr>
          <w:rFonts w:ascii="黑体" w:eastAsia="黑体" w:hAnsi="黑体" w:hint="eastAsia"/>
        </w:rPr>
        <w:t>第九条</w:t>
      </w:r>
      <w:r>
        <w:rPr>
          <w:rFonts w:hint="eastAsia"/>
        </w:rPr>
        <w:t xml:space="preserve">　各级人民政府及有关部门应当采取措施，建立教师工资保障制度，保障教师工资按月足额发放。任何单位、个人不得克扣、挪用、拖欠教师工资。</w:t>
      </w:r>
    </w:p>
    <w:p w:rsidR="00703317" w:rsidRDefault="00703317" w:rsidP="00703317">
      <w:r>
        <w:rPr>
          <w:rFonts w:hint="eastAsia"/>
        </w:rPr>
        <w:lastRenderedPageBreak/>
        <w:t xml:space="preserve">　　教师的平均工资水平应当不低于或者高于当地国家公务员平均工资水平，并逐步提高。</w:t>
      </w:r>
    </w:p>
    <w:p w:rsidR="00703317" w:rsidRDefault="00703317" w:rsidP="00703317">
      <w:r>
        <w:rPr>
          <w:rFonts w:hint="eastAsia"/>
        </w:rPr>
        <w:t xml:space="preserve">　　</w:t>
      </w:r>
      <w:r w:rsidRPr="00703317">
        <w:rPr>
          <w:rFonts w:ascii="黑体" w:eastAsia="黑体" w:hAnsi="黑体" w:hint="eastAsia"/>
        </w:rPr>
        <w:t>第十条</w:t>
      </w:r>
      <w:r>
        <w:rPr>
          <w:rFonts w:hint="eastAsia"/>
        </w:rPr>
        <w:t xml:space="preserve">　各级人民政府应当保障中小学教师各项津贴及时兑现。中小学教师享受的津贴，包括教龄津贴、班主任津贴、特殊教育津贴、特级教师津贴以及政府根据需要设立的其他津贴。</w:t>
      </w:r>
    </w:p>
    <w:p w:rsidR="00703317" w:rsidRDefault="00703317" w:rsidP="00703317">
      <w:r>
        <w:rPr>
          <w:rFonts w:hint="eastAsia"/>
        </w:rPr>
        <w:t xml:space="preserve">　　</w:t>
      </w:r>
      <w:proofErr w:type="gramStart"/>
      <w:r>
        <w:rPr>
          <w:rFonts w:hint="eastAsia"/>
        </w:rPr>
        <w:t>作出</w:t>
      </w:r>
      <w:proofErr w:type="gramEnd"/>
      <w:r>
        <w:rPr>
          <w:rFonts w:hint="eastAsia"/>
        </w:rPr>
        <w:t>突出贡献的教师，按照国家规定，享受政府特殊津贴。</w:t>
      </w:r>
    </w:p>
    <w:p w:rsidR="00703317" w:rsidRDefault="00703317" w:rsidP="00703317">
      <w:r>
        <w:rPr>
          <w:rFonts w:hint="eastAsia"/>
        </w:rPr>
        <w:t xml:space="preserve">　　</w:t>
      </w:r>
      <w:r w:rsidRPr="00703317">
        <w:rPr>
          <w:rFonts w:ascii="黑体" w:eastAsia="黑体" w:hAnsi="黑体" w:hint="eastAsia"/>
        </w:rPr>
        <w:t>第十一条</w:t>
      </w:r>
      <w:r>
        <w:rPr>
          <w:rFonts w:hint="eastAsia"/>
        </w:rPr>
        <w:t xml:space="preserve">　对在边远山区、海岛和加快发展地区农村中小学任教的教师，应当给予适当的经济补贴。补贴标准按照相当于其职务工资等级上浮一档工资确定；连续在上述地区任教满八年的，其补贴予以固定，继续在上述地区任教的，可以给予再上浮一档工资的补贴。具体适用范围和实施办法，由县（市、区）人民政府规定。</w:t>
      </w:r>
    </w:p>
    <w:p w:rsidR="00703317" w:rsidRDefault="00703317" w:rsidP="00703317">
      <w:r>
        <w:rPr>
          <w:rFonts w:hint="eastAsia"/>
        </w:rPr>
        <w:t xml:space="preserve">　　</w:t>
      </w:r>
      <w:r w:rsidRPr="00703317">
        <w:rPr>
          <w:rFonts w:ascii="黑体" w:eastAsia="黑体" w:hAnsi="黑体" w:hint="eastAsia"/>
        </w:rPr>
        <w:t>第十二条</w:t>
      </w:r>
      <w:r>
        <w:rPr>
          <w:rFonts w:hint="eastAsia"/>
        </w:rPr>
        <w:t xml:space="preserve">　任教满三十年并在教育教学岗位退休的中小学教师，可以享受百分之一百的退休金待遇。</w:t>
      </w:r>
    </w:p>
    <w:p w:rsidR="00703317" w:rsidRDefault="00703317" w:rsidP="00703317">
      <w:r>
        <w:rPr>
          <w:rFonts w:hint="eastAsia"/>
        </w:rPr>
        <w:t xml:space="preserve">　　</w:t>
      </w:r>
      <w:r w:rsidRPr="00703317">
        <w:rPr>
          <w:rFonts w:ascii="黑体" w:eastAsia="黑体" w:hAnsi="黑体" w:hint="eastAsia"/>
        </w:rPr>
        <w:t>第十三条</w:t>
      </w:r>
      <w:r>
        <w:rPr>
          <w:rFonts w:hint="eastAsia"/>
        </w:rPr>
        <w:t xml:space="preserve">　各级人民政府应当采取统筹统建、集资建房以及在经济适用住房中确定一定比例教师住房等措施，改善教师住房条件，使城镇教师的家庭人均居住面积和住房成套率高于当地城镇居民的人均水平。</w:t>
      </w:r>
    </w:p>
    <w:p w:rsidR="00703317" w:rsidRDefault="00703317" w:rsidP="00703317">
      <w:r>
        <w:rPr>
          <w:rFonts w:hint="eastAsia"/>
        </w:rPr>
        <w:t xml:space="preserve">　　建设教师住房可以予以减免建设用地费用和建设配套费用的优惠；教师在房改中购买住房的，可以按照有关规定享受房价折扣优惠。</w:t>
      </w:r>
    </w:p>
    <w:p w:rsidR="00703317" w:rsidRDefault="00703317" w:rsidP="00703317">
      <w:r>
        <w:rPr>
          <w:rFonts w:hint="eastAsia"/>
        </w:rPr>
        <w:t xml:space="preserve">　　县（市、区）、乡镇人民政府应当为农村中小学教师解决住</w:t>
      </w:r>
      <w:r>
        <w:rPr>
          <w:rFonts w:hint="eastAsia"/>
        </w:rPr>
        <w:lastRenderedPageBreak/>
        <w:t>房问题提供必要的条件。</w:t>
      </w:r>
    </w:p>
    <w:p w:rsidR="00703317" w:rsidRDefault="00703317" w:rsidP="00703317">
      <w:r>
        <w:rPr>
          <w:rFonts w:hint="eastAsia"/>
        </w:rPr>
        <w:t xml:space="preserve">　　单位向职工出租、出售住房时，在同等条件下，应当优先照顾配偶是教师的职工。</w:t>
      </w:r>
    </w:p>
    <w:p w:rsidR="00703317" w:rsidRDefault="00703317" w:rsidP="00703317">
      <w:r>
        <w:rPr>
          <w:rFonts w:hint="eastAsia"/>
        </w:rPr>
        <w:t xml:space="preserve">　　</w:t>
      </w:r>
      <w:r w:rsidRPr="00703317">
        <w:rPr>
          <w:rFonts w:ascii="黑体" w:eastAsia="黑体" w:hAnsi="黑体" w:hint="eastAsia"/>
        </w:rPr>
        <w:t>第十四条</w:t>
      </w:r>
      <w:r>
        <w:rPr>
          <w:rFonts w:hint="eastAsia"/>
        </w:rPr>
        <w:t xml:space="preserve">　教师的医疗享受与当地国家公务员同等待遇。医疗机构应当为教师的医疗保健提供方便。</w:t>
      </w:r>
    </w:p>
    <w:p w:rsidR="00703317" w:rsidRDefault="00703317" w:rsidP="00703317">
      <w:r>
        <w:rPr>
          <w:rFonts w:hint="eastAsia"/>
        </w:rPr>
        <w:t xml:space="preserve">　　各级各类学校和其他教育机构应当每两年组织一次教师健康检查，并因地制宜安排教师休养。健康检查费用由各级人民政府予以保障。</w:t>
      </w:r>
    </w:p>
    <w:p w:rsidR="00703317" w:rsidRDefault="00703317" w:rsidP="00703317">
      <w:r>
        <w:rPr>
          <w:rFonts w:hint="eastAsia"/>
        </w:rPr>
        <w:t xml:space="preserve">　　</w:t>
      </w:r>
      <w:r w:rsidRPr="00703317">
        <w:rPr>
          <w:rFonts w:ascii="黑体" w:eastAsia="黑体" w:hAnsi="黑体" w:hint="eastAsia"/>
        </w:rPr>
        <w:t>第十五条</w:t>
      </w:r>
      <w:r>
        <w:rPr>
          <w:rFonts w:hint="eastAsia"/>
        </w:rPr>
        <w:t xml:space="preserve">　任教满三十年的教师可以获得省教育主管部门统一颁发的荣誉证书。持荣誉证书的教师可以免费进入本省境内政府举办的公园、图书馆、博物馆、科技馆、艺术馆。</w:t>
      </w:r>
    </w:p>
    <w:p w:rsidR="00703317" w:rsidRDefault="00703317" w:rsidP="00703317">
      <w:r>
        <w:rPr>
          <w:rFonts w:hint="eastAsia"/>
        </w:rPr>
        <w:t xml:space="preserve">　　</w:t>
      </w:r>
      <w:r w:rsidRPr="00703317">
        <w:rPr>
          <w:rFonts w:ascii="黑体" w:eastAsia="黑体" w:hAnsi="黑体" w:hint="eastAsia"/>
        </w:rPr>
        <w:t>第十六条</w:t>
      </w:r>
      <w:r>
        <w:rPr>
          <w:rFonts w:hint="eastAsia"/>
        </w:rPr>
        <w:t xml:space="preserve">　设区的市、县（市、区）、乡镇人民政府及有关部门违反《中华人民共和国教师法》及本办法有关规定，拖欠教师工资或者侵犯教师其他合法权益的，由上级人民政府责令其限期改正；情节严重的，并可对责任人给予处分。</w:t>
      </w:r>
    </w:p>
    <w:p w:rsidR="00703317" w:rsidRDefault="00703317" w:rsidP="00703317">
      <w:r>
        <w:rPr>
          <w:rFonts w:hint="eastAsia"/>
        </w:rPr>
        <w:t xml:space="preserve">　　</w:t>
      </w:r>
      <w:r w:rsidRPr="00703317">
        <w:rPr>
          <w:rFonts w:ascii="黑体" w:eastAsia="黑体" w:hAnsi="黑体" w:hint="eastAsia"/>
        </w:rPr>
        <w:t>第十七条</w:t>
      </w:r>
      <w:r>
        <w:rPr>
          <w:rFonts w:hint="eastAsia"/>
        </w:rPr>
        <w:t xml:space="preserve">　教师因履行职责受到侮辱、殴打、伤害或者暴力威胁的，公安、司法机关应当对肇事者及时予以查处；造成损害的，应当依法予以赔偿。</w:t>
      </w:r>
    </w:p>
    <w:p w:rsidR="00703317" w:rsidRDefault="00703317" w:rsidP="00703317">
      <w:r>
        <w:rPr>
          <w:rFonts w:hint="eastAsia"/>
        </w:rPr>
        <w:t xml:space="preserve">　　</w:t>
      </w:r>
      <w:r w:rsidRPr="00703317">
        <w:rPr>
          <w:rFonts w:ascii="黑体" w:eastAsia="黑体" w:hAnsi="黑体" w:hint="eastAsia"/>
        </w:rPr>
        <w:t>第十八条</w:t>
      </w:r>
      <w:r>
        <w:rPr>
          <w:rFonts w:hint="eastAsia"/>
        </w:rPr>
        <w:t xml:space="preserve">　教师违反本办法第七条第二款规定的，由所在学校、其他教育机构或者教育主管部门责令其改正；情节严重的，依法给予处分或者解聘。</w:t>
      </w:r>
    </w:p>
    <w:p w:rsidR="00703317" w:rsidRDefault="00703317" w:rsidP="00703317">
      <w:r>
        <w:rPr>
          <w:rFonts w:hint="eastAsia"/>
        </w:rPr>
        <w:t xml:space="preserve">　　</w:t>
      </w:r>
      <w:r w:rsidRPr="00703317">
        <w:rPr>
          <w:rFonts w:ascii="黑体" w:eastAsia="黑体" w:hAnsi="黑体" w:hint="eastAsia"/>
        </w:rPr>
        <w:t>第十九条</w:t>
      </w:r>
      <w:r>
        <w:rPr>
          <w:rFonts w:hint="eastAsia"/>
        </w:rPr>
        <w:t xml:space="preserve">　教师合法权益受到侵害的，有权依法提出申诉。</w:t>
      </w:r>
      <w:r>
        <w:rPr>
          <w:rFonts w:hint="eastAsia"/>
        </w:rPr>
        <w:lastRenderedPageBreak/>
        <w:t>教师对学校或者其他教育机构的申诉，由教育主管部门或者有关主管部门受理，受理部门应当在接到申诉的三十日内</w:t>
      </w:r>
      <w:proofErr w:type="gramStart"/>
      <w:r>
        <w:rPr>
          <w:rFonts w:hint="eastAsia"/>
        </w:rPr>
        <w:t>作出</w:t>
      </w:r>
      <w:proofErr w:type="gramEnd"/>
      <w:r>
        <w:rPr>
          <w:rFonts w:hint="eastAsia"/>
        </w:rPr>
        <w:t>处理。教师对当地人民政府的申诉，由上一级人民政府受理，对当地人民政府有关部门的申诉，由同级人民政府或者上一级人民政府有关部门受理；上一级人民政府及其有关部门或者同级人民政府应当及时</w:t>
      </w:r>
      <w:proofErr w:type="gramStart"/>
      <w:r>
        <w:rPr>
          <w:rFonts w:hint="eastAsia"/>
        </w:rPr>
        <w:t>作出</w:t>
      </w:r>
      <w:proofErr w:type="gramEnd"/>
      <w:r>
        <w:rPr>
          <w:rFonts w:hint="eastAsia"/>
        </w:rPr>
        <w:t>处理。</w:t>
      </w:r>
    </w:p>
    <w:p w:rsidR="00703317" w:rsidRDefault="00703317" w:rsidP="00703317">
      <w:r>
        <w:rPr>
          <w:rFonts w:hint="eastAsia"/>
        </w:rPr>
        <w:t xml:space="preserve">　　教育主管部门和有关主管部门应当确定相应的机构或者人员，依法办理教师申诉事项。</w:t>
      </w:r>
    </w:p>
    <w:p w:rsidR="00703317" w:rsidRDefault="00703317" w:rsidP="00703317">
      <w:r>
        <w:rPr>
          <w:rFonts w:hint="eastAsia"/>
        </w:rPr>
        <w:t xml:space="preserve">　　</w:t>
      </w:r>
      <w:r w:rsidRPr="00703317">
        <w:rPr>
          <w:rFonts w:ascii="黑体" w:eastAsia="黑体" w:hAnsi="黑体" w:hint="eastAsia"/>
        </w:rPr>
        <w:t>第二十条</w:t>
      </w:r>
      <w:r>
        <w:rPr>
          <w:rFonts w:hint="eastAsia"/>
        </w:rPr>
        <w:t xml:space="preserve">　社会力量所办学校教师的工资、津贴、住房、医疗等待遇，参照本办法的有关规定，由举办者确定并予以保障。</w:t>
      </w:r>
    </w:p>
    <w:p w:rsidR="00703317" w:rsidRDefault="00703317" w:rsidP="00703317">
      <w:r>
        <w:rPr>
          <w:rFonts w:hint="eastAsia"/>
        </w:rPr>
        <w:t xml:space="preserve">　　</w:t>
      </w:r>
      <w:bookmarkStart w:id="0" w:name="_GoBack"/>
      <w:r w:rsidRPr="00703317">
        <w:rPr>
          <w:rFonts w:ascii="黑体" w:eastAsia="黑体" w:hAnsi="黑体" w:hint="eastAsia"/>
        </w:rPr>
        <w:t>第二十一条</w:t>
      </w:r>
      <w:bookmarkEnd w:id="0"/>
      <w:r>
        <w:rPr>
          <w:rFonts w:hint="eastAsia"/>
        </w:rPr>
        <w:t xml:space="preserve">　本办法自</w:t>
      </w:r>
      <w:r>
        <w:rPr>
          <w:rFonts w:hint="eastAsia"/>
        </w:rPr>
        <w:t>1997</w:t>
      </w:r>
      <w:r>
        <w:rPr>
          <w:rFonts w:hint="eastAsia"/>
        </w:rPr>
        <w:t>年</w:t>
      </w:r>
      <w:r>
        <w:rPr>
          <w:rFonts w:hint="eastAsia"/>
        </w:rPr>
        <w:t>9</w:t>
      </w:r>
      <w:r>
        <w:rPr>
          <w:rFonts w:hint="eastAsia"/>
        </w:rPr>
        <w:t>月</w:t>
      </w:r>
      <w:r>
        <w:rPr>
          <w:rFonts w:hint="eastAsia"/>
        </w:rPr>
        <w:t>10</w:t>
      </w:r>
      <w:r>
        <w:rPr>
          <w:rFonts w:hint="eastAsia"/>
        </w:rPr>
        <w:t>日起施行。</w:t>
      </w:r>
    </w:p>
    <w:p w:rsidR="002330AE" w:rsidRPr="00703317" w:rsidRDefault="002330AE" w:rsidP="00703317">
      <w:pPr>
        <w:ind w:firstLineChars="200" w:firstLine="652"/>
        <w:rPr>
          <w:rFonts w:ascii="黑体" w:eastAsia="黑体" w:hAnsi="黑体"/>
          <w:spacing w:val="0"/>
          <w:szCs w:val="32"/>
        </w:rPr>
      </w:pPr>
    </w:p>
    <w:sectPr w:rsidR="002330AE" w:rsidRPr="00703317" w:rsidSect="00D57722">
      <w:footerReference w:type="even" r:id="rId10"/>
      <w:footerReference w:type="default" r:id="rId11"/>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8E8" w:rsidRDefault="009528E8" w:rsidP="00D57722">
      <w:pPr>
        <w:spacing w:line="240" w:lineRule="auto"/>
      </w:pPr>
      <w:r>
        <w:separator/>
      </w:r>
    </w:p>
  </w:endnote>
  <w:endnote w:type="continuationSeparator" w:id="0">
    <w:p w:rsidR="009528E8" w:rsidRDefault="009528E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703317">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703317" w:rsidRPr="00703317">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8E8" w:rsidRDefault="009528E8" w:rsidP="00D57722">
      <w:pPr>
        <w:spacing w:line="240" w:lineRule="auto"/>
      </w:pPr>
      <w:r>
        <w:separator/>
      </w:r>
    </w:p>
  </w:footnote>
  <w:footnote w:type="continuationSeparator" w:id="0">
    <w:p w:rsidR="009528E8" w:rsidRDefault="009528E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D1282"/>
    <w:rsid w:val="005D6772"/>
    <w:rsid w:val="00664B93"/>
    <w:rsid w:val="00673543"/>
    <w:rsid w:val="006844AE"/>
    <w:rsid w:val="00693CC7"/>
    <w:rsid w:val="006C748F"/>
    <w:rsid w:val="006E585C"/>
    <w:rsid w:val="00703317"/>
    <w:rsid w:val="007072FA"/>
    <w:rsid w:val="007A02F1"/>
    <w:rsid w:val="007C6B43"/>
    <w:rsid w:val="007E7972"/>
    <w:rsid w:val="0081294D"/>
    <w:rsid w:val="00821AE1"/>
    <w:rsid w:val="00854221"/>
    <w:rsid w:val="00881273"/>
    <w:rsid w:val="0089292F"/>
    <w:rsid w:val="008A579E"/>
    <w:rsid w:val="009528E8"/>
    <w:rsid w:val="009F46E8"/>
    <w:rsid w:val="00A0649E"/>
    <w:rsid w:val="00AA4897"/>
    <w:rsid w:val="00AE3598"/>
    <w:rsid w:val="00B26CB1"/>
    <w:rsid w:val="00B57C35"/>
    <w:rsid w:val="00BC69E5"/>
    <w:rsid w:val="00C26BE1"/>
    <w:rsid w:val="00C46248"/>
    <w:rsid w:val="00C53B1D"/>
    <w:rsid w:val="00C971A5"/>
    <w:rsid w:val="00CD6B1A"/>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7C530-0253-46B9-A9F8-0C4B1816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234</TotalTime>
  <Pages>6</Pages>
  <Words>397</Words>
  <Characters>2264</Characters>
  <Application>Microsoft Office Word</Application>
  <DocSecurity>0</DocSecurity>
  <Lines>18</Lines>
  <Paragraphs>5</Paragraphs>
  <ScaleCrop>false</ScaleCrop>
  <Company>Microsoft</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39</cp:revision>
  <dcterms:created xsi:type="dcterms:W3CDTF">2017-01-11T09:18:00Z</dcterms:created>
  <dcterms:modified xsi:type="dcterms:W3CDTF">2021-04-07T09:01:00Z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