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5D5" w:rsidRPr="000214BF" w:rsidRDefault="00C755D5" w:rsidP="00891D95">
      <w:pPr>
        <w:topLinePunct/>
        <w:adjustRightInd w:val="0"/>
        <w:snapToGrid w:val="0"/>
        <w:spacing w:line="592" w:lineRule="exact"/>
        <w:rPr>
          <w:rFonts w:ascii="Times New Roman" w:eastAsia="仿宋_GB2312" w:hAnsi="Times New Roman" w:cs="Times New Roman"/>
          <w:snapToGrid w:val="0"/>
          <w:color w:val="000000"/>
          <w:sz w:val="32"/>
          <w:szCs w:val="32"/>
        </w:rPr>
      </w:pPr>
    </w:p>
    <w:p w:rsidR="00C755D5" w:rsidRPr="000214BF" w:rsidRDefault="00C755D5" w:rsidP="00891D95">
      <w:pPr>
        <w:topLinePunct/>
        <w:adjustRightInd w:val="0"/>
        <w:snapToGrid w:val="0"/>
        <w:spacing w:line="592" w:lineRule="exact"/>
        <w:rPr>
          <w:rFonts w:ascii="Times New Roman" w:eastAsia="仿宋_GB2312" w:hAnsi="Times New Roman" w:cs="Times New Roman"/>
          <w:snapToGrid w:val="0"/>
          <w:color w:val="000000"/>
          <w:sz w:val="32"/>
          <w:szCs w:val="32"/>
        </w:rPr>
      </w:pPr>
    </w:p>
    <w:p w:rsidR="00C755D5" w:rsidRPr="00891D95" w:rsidRDefault="00C755D5" w:rsidP="00891D95">
      <w:pPr>
        <w:topLinePunct/>
        <w:adjustRightInd w:val="0"/>
        <w:snapToGrid w:val="0"/>
        <w:spacing w:line="592" w:lineRule="exact"/>
        <w:jc w:val="center"/>
        <w:rPr>
          <w:rFonts w:ascii="宋体" w:eastAsia="宋体" w:hAnsi="宋体" w:cs="Times New Roman"/>
          <w:snapToGrid w:val="0"/>
          <w:color w:val="000000"/>
          <w:sz w:val="44"/>
          <w:szCs w:val="44"/>
        </w:rPr>
      </w:pPr>
      <w:r w:rsidRPr="00891D95">
        <w:rPr>
          <w:rFonts w:ascii="宋体" w:eastAsia="宋体" w:hAnsi="宋体" w:cs="宋体" w:hint="eastAsia"/>
          <w:snapToGrid w:val="0"/>
          <w:color w:val="000000"/>
          <w:sz w:val="44"/>
          <w:szCs w:val="44"/>
        </w:rPr>
        <w:t>云南省新平彝族傣族自治县自治条例</w:t>
      </w:r>
    </w:p>
    <w:p w:rsidR="00C755D5" w:rsidRDefault="00C755D5" w:rsidP="00891D95">
      <w:pPr>
        <w:topLinePunct/>
        <w:adjustRightInd w:val="0"/>
        <w:snapToGrid w:val="0"/>
        <w:spacing w:line="592" w:lineRule="exact"/>
        <w:rPr>
          <w:rFonts w:ascii="Times New Roman" w:eastAsia="仿宋_GB2312" w:cs="Times New Roman"/>
          <w:snapToGrid w:val="0"/>
          <w:color w:val="000000"/>
          <w:sz w:val="32"/>
          <w:szCs w:val="32"/>
        </w:rPr>
      </w:pPr>
    </w:p>
    <w:p w:rsidR="00C755D5" w:rsidRPr="00987B0C" w:rsidRDefault="00C755D5" w:rsidP="00103595">
      <w:pPr>
        <w:adjustRightInd w:val="0"/>
        <w:snapToGrid w:val="0"/>
        <w:spacing w:line="592" w:lineRule="exact"/>
        <w:ind w:leftChars="400" w:left="840" w:rightChars="400" w:right="840"/>
        <w:rPr>
          <w:rFonts w:ascii="Times New Roman" w:eastAsia="楷体_GB2312" w:hAnsi="Times New Roman" w:cs="Times New Roman"/>
          <w:snapToGrid w:val="0"/>
          <w:color w:val="000000"/>
          <w:sz w:val="32"/>
          <w:szCs w:val="32"/>
        </w:rPr>
      </w:pPr>
      <w:r w:rsidRPr="00987B0C">
        <w:rPr>
          <w:rFonts w:ascii="Times New Roman" w:eastAsia="楷体_GB2312" w:hAnsi="Times New Roman" w:cs="楷体_GB2312" w:hint="eastAsia"/>
          <w:snapToGrid w:val="0"/>
          <w:color w:val="000000"/>
          <w:sz w:val="32"/>
          <w:szCs w:val="32"/>
        </w:rPr>
        <w:t>（</w:t>
      </w:r>
      <w:r w:rsidRPr="00987B0C">
        <w:rPr>
          <w:rFonts w:ascii="Times New Roman" w:eastAsia="楷体_GB2312" w:hAnsi="Times New Roman" w:cs="Times New Roman"/>
          <w:snapToGrid w:val="0"/>
          <w:color w:val="000000"/>
          <w:sz w:val="32"/>
          <w:szCs w:val="32"/>
        </w:rPr>
        <w:t>1989</w:t>
      </w:r>
      <w:r w:rsidRPr="00987B0C">
        <w:rPr>
          <w:rFonts w:ascii="Times New Roman" w:eastAsia="楷体_GB2312" w:hAnsi="Times New Roman" w:cs="楷体_GB2312" w:hint="eastAsia"/>
          <w:snapToGrid w:val="0"/>
          <w:color w:val="000000"/>
          <w:sz w:val="32"/>
          <w:szCs w:val="32"/>
        </w:rPr>
        <w:t>年</w:t>
      </w:r>
      <w:r w:rsidRPr="00987B0C">
        <w:rPr>
          <w:rFonts w:ascii="Times New Roman" w:eastAsia="楷体_GB2312" w:hAnsi="Times New Roman" w:cs="Times New Roman"/>
          <w:snapToGrid w:val="0"/>
          <w:color w:val="000000"/>
          <w:sz w:val="32"/>
          <w:szCs w:val="32"/>
        </w:rPr>
        <w:t>3</w:t>
      </w:r>
      <w:r w:rsidRPr="00987B0C">
        <w:rPr>
          <w:rFonts w:ascii="Times New Roman" w:eastAsia="楷体_GB2312" w:hAnsi="Times New Roman" w:cs="楷体_GB2312" w:hint="eastAsia"/>
          <w:snapToGrid w:val="0"/>
          <w:color w:val="000000"/>
          <w:sz w:val="32"/>
          <w:szCs w:val="32"/>
        </w:rPr>
        <w:t>月</w:t>
      </w:r>
      <w:r w:rsidRPr="00987B0C">
        <w:rPr>
          <w:rFonts w:ascii="Times New Roman" w:eastAsia="楷体_GB2312" w:hAnsi="Times New Roman" w:cs="Times New Roman"/>
          <w:snapToGrid w:val="0"/>
          <w:color w:val="000000"/>
          <w:sz w:val="32"/>
          <w:szCs w:val="32"/>
        </w:rPr>
        <w:t>31</w:t>
      </w:r>
      <w:r w:rsidRPr="00987B0C">
        <w:rPr>
          <w:rFonts w:ascii="Times New Roman" w:eastAsia="楷体_GB2312" w:hAnsi="Times New Roman" w:cs="楷体_GB2312" w:hint="eastAsia"/>
          <w:snapToGrid w:val="0"/>
          <w:color w:val="000000"/>
          <w:sz w:val="32"/>
          <w:szCs w:val="32"/>
        </w:rPr>
        <w:t>日云南省新平彝族傣族自治县第十届人民代表大会第三次会议通过</w:t>
      </w:r>
      <w:r w:rsidRPr="00987B0C">
        <w:rPr>
          <w:rFonts w:ascii="Times New Roman" w:eastAsia="楷体_GB2312" w:hAnsi="Times New Roman" w:cs="Times New Roman"/>
          <w:snapToGrid w:val="0"/>
          <w:color w:val="000000"/>
          <w:sz w:val="32"/>
          <w:szCs w:val="32"/>
        </w:rPr>
        <w:t xml:space="preserve">  1989</w:t>
      </w:r>
      <w:r w:rsidRPr="00987B0C">
        <w:rPr>
          <w:rFonts w:ascii="Times New Roman" w:eastAsia="楷体_GB2312" w:hAnsi="Times New Roman" w:cs="楷体_GB2312" w:hint="eastAsia"/>
          <w:snapToGrid w:val="0"/>
          <w:color w:val="000000"/>
          <w:sz w:val="32"/>
          <w:szCs w:val="32"/>
        </w:rPr>
        <w:t>年</w:t>
      </w:r>
      <w:r w:rsidRPr="00987B0C">
        <w:rPr>
          <w:rFonts w:ascii="Times New Roman" w:eastAsia="楷体_GB2312" w:hAnsi="Times New Roman" w:cs="Times New Roman"/>
          <w:snapToGrid w:val="0"/>
          <w:color w:val="000000"/>
          <w:sz w:val="32"/>
          <w:szCs w:val="32"/>
        </w:rPr>
        <w:t>7</w:t>
      </w:r>
      <w:r w:rsidRPr="00987B0C">
        <w:rPr>
          <w:rFonts w:ascii="Times New Roman" w:eastAsia="楷体_GB2312" w:hAnsi="Times New Roman" w:cs="楷体_GB2312" w:hint="eastAsia"/>
          <w:snapToGrid w:val="0"/>
          <w:color w:val="000000"/>
          <w:sz w:val="32"/>
          <w:szCs w:val="32"/>
        </w:rPr>
        <w:t>月</w:t>
      </w:r>
      <w:r w:rsidRPr="00987B0C">
        <w:rPr>
          <w:rFonts w:ascii="Times New Roman" w:eastAsia="楷体_GB2312" w:hAnsi="Times New Roman" w:cs="Times New Roman"/>
          <w:snapToGrid w:val="0"/>
          <w:color w:val="000000"/>
          <w:sz w:val="32"/>
          <w:szCs w:val="32"/>
        </w:rPr>
        <w:t>15</w:t>
      </w:r>
      <w:r w:rsidRPr="00987B0C">
        <w:rPr>
          <w:rFonts w:ascii="Times New Roman" w:eastAsia="楷体_GB2312" w:hAnsi="Times New Roman" w:cs="楷体_GB2312" w:hint="eastAsia"/>
          <w:snapToGrid w:val="0"/>
          <w:color w:val="000000"/>
          <w:sz w:val="32"/>
          <w:szCs w:val="32"/>
        </w:rPr>
        <w:t>日云南省第七届人民代表大会常务委员会第六次会议批准</w:t>
      </w:r>
      <w:r w:rsidRPr="00987B0C">
        <w:rPr>
          <w:rFonts w:ascii="Times New Roman" w:eastAsia="楷体_GB2312" w:hAnsi="Times New Roman" w:cs="Times New Roman"/>
          <w:snapToGrid w:val="0"/>
          <w:color w:val="000000"/>
          <w:sz w:val="32"/>
          <w:szCs w:val="32"/>
        </w:rPr>
        <w:t xml:space="preserve">  2006</w:t>
      </w:r>
      <w:r w:rsidRPr="00987B0C">
        <w:rPr>
          <w:rFonts w:ascii="Times New Roman" w:eastAsia="楷体_GB2312" w:hAnsi="Times New Roman" w:cs="楷体_GB2312" w:hint="eastAsia"/>
          <w:snapToGrid w:val="0"/>
          <w:color w:val="000000"/>
          <w:sz w:val="32"/>
          <w:szCs w:val="32"/>
        </w:rPr>
        <w:t>年</w:t>
      </w:r>
      <w:r w:rsidRPr="00987B0C">
        <w:rPr>
          <w:rFonts w:ascii="Times New Roman" w:eastAsia="楷体_GB2312" w:hAnsi="Times New Roman" w:cs="Times New Roman"/>
          <w:snapToGrid w:val="0"/>
          <w:color w:val="000000"/>
          <w:sz w:val="32"/>
          <w:szCs w:val="32"/>
        </w:rPr>
        <w:t>2</w:t>
      </w:r>
      <w:r w:rsidRPr="00987B0C">
        <w:rPr>
          <w:rFonts w:ascii="Times New Roman" w:eastAsia="楷体_GB2312" w:hAnsi="Times New Roman" w:cs="楷体_GB2312" w:hint="eastAsia"/>
          <w:snapToGrid w:val="0"/>
          <w:color w:val="000000"/>
          <w:sz w:val="32"/>
          <w:szCs w:val="32"/>
        </w:rPr>
        <w:t>月</w:t>
      </w:r>
      <w:r w:rsidRPr="00987B0C">
        <w:rPr>
          <w:rFonts w:ascii="Times New Roman" w:eastAsia="楷体_GB2312" w:hAnsi="Times New Roman" w:cs="Times New Roman"/>
          <w:snapToGrid w:val="0"/>
          <w:color w:val="000000"/>
          <w:sz w:val="32"/>
          <w:szCs w:val="32"/>
        </w:rPr>
        <w:t>19</w:t>
      </w:r>
      <w:r w:rsidRPr="00987B0C">
        <w:rPr>
          <w:rFonts w:ascii="Times New Roman" w:eastAsia="楷体_GB2312" w:hAnsi="Times New Roman" w:cs="楷体_GB2312" w:hint="eastAsia"/>
          <w:snapToGrid w:val="0"/>
          <w:color w:val="000000"/>
          <w:sz w:val="32"/>
          <w:szCs w:val="32"/>
        </w:rPr>
        <w:t>日云南省新平彝族傣族自治县第十四届人民代表大会第四次会议修订</w:t>
      </w:r>
      <w:r w:rsidRPr="00987B0C">
        <w:rPr>
          <w:rFonts w:ascii="Times New Roman" w:eastAsia="楷体_GB2312" w:hAnsi="Times New Roman" w:cs="Times New Roman"/>
          <w:snapToGrid w:val="0"/>
          <w:color w:val="000000"/>
          <w:sz w:val="32"/>
          <w:szCs w:val="32"/>
        </w:rPr>
        <w:t xml:space="preserve">  2006</w:t>
      </w:r>
      <w:r w:rsidRPr="00987B0C">
        <w:rPr>
          <w:rFonts w:ascii="Times New Roman" w:eastAsia="楷体_GB2312" w:hAnsi="Times New Roman" w:cs="楷体_GB2312" w:hint="eastAsia"/>
          <w:snapToGrid w:val="0"/>
          <w:color w:val="000000"/>
          <w:sz w:val="32"/>
          <w:szCs w:val="32"/>
        </w:rPr>
        <w:t>年</w:t>
      </w:r>
      <w:r w:rsidRPr="00987B0C">
        <w:rPr>
          <w:rFonts w:ascii="Times New Roman" w:eastAsia="楷体_GB2312" w:hAnsi="Times New Roman" w:cs="Times New Roman"/>
          <w:snapToGrid w:val="0"/>
          <w:color w:val="000000"/>
          <w:sz w:val="32"/>
          <w:szCs w:val="32"/>
        </w:rPr>
        <w:t>5</w:t>
      </w:r>
      <w:r w:rsidRPr="00987B0C">
        <w:rPr>
          <w:rFonts w:ascii="Times New Roman" w:eastAsia="楷体_GB2312" w:hAnsi="Times New Roman" w:cs="楷体_GB2312" w:hint="eastAsia"/>
          <w:snapToGrid w:val="0"/>
          <w:color w:val="000000"/>
          <w:sz w:val="32"/>
          <w:szCs w:val="32"/>
        </w:rPr>
        <w:t>月</w:t>
      </w:r>
      <w:r w:rsidRPr="00987B0C">
        <w:rPr>
          <w:rFonts w:ascii="Times New Roman" w:eastAsia="楷体_GB2312" w:hAnsi="Times New Roman" w:cs="Times New Roman"/>
          <w:snapToGrid w:val="0"/>
          <w:color w:val="000000"/>
          <w:sz w:val="32"/>
          <w:szCs w:val="32"/>
        </w:rPr>
        <w:t>25</w:t>
      </w:r>
      <w:r w:rsidRPr="00987B0C">
        <w:rPr>
          <w:rFonts w:ascii="Times New Roman" w:eastAsia="楷体_GB2312" w:hAnsi="Times New Roman" w:cs="楷体_GB2312" w:hint="eastAsia"/>
          <w:snapToGrid w:val="0"/>
          <w:color w:val="000000"/>
          <w:sz w:val="32"/>
          <w:szCs w:val="32"/>
        </w:rPr>
        <w:t>日云南省第十届人民代表大会常务委员会第二十二次会议批准</w:t>
      </w:r>
      <w:r w:rsidRPr="00987B0C">
        <w:rPr>
          <w:rFonts w:ascii="Times New Roman" w:eastAsia="楷体_GB2312" w:hAnsi="Times New Roman" w:cs="Times New Roman"/>
          <w:snapToGrid w:val="0"/>
          <w:color w:val="000000"/>
          <w:sz w:val="32"/>
          <w:szCs w:val="32"/>
        </w:rPr>
        <w:t xml:space="preserve">  </w:t>
      </w:r>
      <w:r w:rsidRPr="00987B0C">
        <w:rPr>
          <w:rFonts w:ascii="Times New Roman" w:eastAsia="楷体_GB2312" w:hAnsi="Times New Roman" w:cs="楷体_GB2312" w:hint="eastAsia"/>
          <w:snapToGrid w:val="0"/>
          <w:color w:val="000000"/>
          <w:sz w:val="32"/>
          <w:szCs w:val="32"/>
        </w:rPr>
        <w:t>根据</w:t>
      </w:r>
      <w:r w:rsidRPr="00987B0C">
        <w:rPr>
          <w:rFonts w:ascii="Times New Roman" w:eastAsia="楷体_GB2312" w:hAnsi="Times New Roman" w:cs="Times New Roman"/>
          <w:snapToGrid w:val="0"/>
          <w:color w:val="000000"/>
          <w:sz w:val="32"/>
          <w:szCs w:val="32"/>
        </w:rPr>
        <w:t>2020</w:t>
      </w:r>
      <w:r w:rsidRPr="00987B0C">
        <w:rPr>
          <w:rFonts w:ascii="Times New Roman" w:eastAsia="楷体_GB2312" w:hAnsi="Times New Roman" w:cs="楷体_GB2312" w:hint="eastAsia"/>
          <w:snapToGrid w:val="0"/>
          <w:color w:val="000000"/>
          <w:sz w:val="32"/>
          <w:szCs w:val="32"/>
        </w:rPr>
        <w:t>年</w:t>
      </w:r>
      <w:r w:rsidRPr="00987B0C">
        <w:rPr>
          <w:rFonts w:ascii="Times New Roman" w:eastAsia="楷体_GB2312" w:hAnsi="Times New Roman" w:cs="Times New Roman"/>
          <w:snapToGrid w:val="0"/>
          <w:color w:val="000000"/>
          <w:sz w:val="32"/>
          <w:szCs w:val="32"/>
        </w:rPr>
        <w:t>1</w:t>
      </w:r>
      <w:r w:rsidRPr="00987B0C">
        <w:rPr>
          <w:rFonts w:ascii="Times New Roman" w:eastAsia="楷体_GB2312" w:hAnsi="Times New Roman" w:cs="楷体_GB2312" w:hint="eastAsia"/>
          <w:snapToGrid w:val="0"/>
          <w:color w:val="000000"/>
          <w:sz w:val="32"/>
          <w:szCs w:val="32"/>
        </w:rPr>
        <w:t>月</w:t>
      </w:r>
      <w:r w:rsidRPr="00987B0C">
        <w:rPr>
          <w:rFonts w:ascii="Times New Roman" w:eastAsia="楷体_GB2312" w:hAnsi="Times New Roman" w:cs="Times New Roman"/>
          <w:snapToGrid w:val="0"/>
          <w:color w:val="000000"/>
          <w:sz w:val="32"/>
          <w:szCs w:val="32"/>
        </w:rPr>
        <w:t>9</w:t>
      </w:r>
      <w:r w:rsidRPr="00987B0C">
        <w:rPr>
          <w:rFonts w:ascii="Times New Roman" w:eastAsia="楷体_GB2312" w:hAnsi="Times New Roman" w:cs="楷体_GB2312" w:hint="eastAsia"/>
          <w:snapToGrid w:val="0"/>
          <w:color w:val="000000"/>
          <w:sz w:val="32"/>
          <w:szCs w:val="32"/>
        </w:rPr>
        <w:t>日云南省新平彝族傣族自治县第十七届人民代表大会第五次会议通过</w:t>
      </w:r>
      <w:r w:rsidRPr="00987B0C">
        <w:rPr>
          <w:rFonts w:ascii="Times New Roman" w:eastAsia="楷体_GB2312" w:hAnsi="Times New Roman" w:cs="Times New Roman"/>
          <w:snapToGrid w:val="0"/>
          <w:color w:val="000000"/>
          <w:sz w:val="32"/>
          <w:szCs w:val="32"/>
        </w:rPr>
        <w:t xml:space="preserve">  2020</w:t>
      </w:r>
      <w:r w:rsidRPr="00987B0C">
        <w:rPr>
          <w:rFonts w:ascii="Times New Roman" w:eastAsia="楷体_GB2312" w:hAnsi="Times New Roman" w:cs="楷体_GB2312" w:hint="eastAsia"/>
          <w:snapToGrid w:val="0"/>
          <w:color w:val="000000"/>
          <w:sz w:val="32"/>
          <w:szCs w:val="32"/>
        </w:rPr>
        <w:t>年</w:t>
      </w:r>
      <w:r w:rsidRPr="00987B0C">
        <w:rPr>
          <w:rFonts w:ascii="Times New Roman" w:eastAsia="楷体_GB2312" w:hAnsi="Times New Roman" w:cs="Times New Roman"/>
          <w:snapToGrid w:val="0"/>
          <w:color w:val="000000"/>
          <w:sz w:val="32"/>
          <w:szCs w:val="32"/>
        </w:rPr>
        <w:t>3</w:t>
      </w:r>
      <w:r w:rsidRPr="00987B0C">
        <w:rPr>
          <w:rFonts w:ascii="Times New Roman" w:eastAsia="楷体_GB2312" w:hAnsi="Times New Roman" w:cs="楷体_GB2312" w:hint="eastAsia"/>
          <w:snapToGrid w:val="0"/>
          <w:color w:val="000000"/>
          <w:sz w:val="32"/>
          <w:szCs w:val="32"/>
        </w:rPr>
        <w:t>月</w:t>
      </w:r>
      <w:r w:rsidRPr="00987B0C">
        <w:rPr>
          <w:rFonts w:ascii="Times New Roman" w:eastAsia="楷体_GB2312" w:hAnsi="Times New Roman" w:cs="Times New Roman"/>
          <w:snapToGrid w:val="0"/>
          <w:color w:val="000000"/>
          <w:sz w:val="32"/>
          <w:szCs w:val="32"/>
        </w:rPr>
        <w:t>30</w:t>
      </w:r>
      <w:r w:rsidRPr="00987B0C">
        <w:rPr>
          <w:rFonts w:ascii="Times New Roman" w:eastAsia="楷体_GB2312" w:hAnsi="Times New Roman" w:cs="楷体_GB2312" w:hint="eastAsia"/>
          <w:snapToGrid w:val="0"/>
          <w:color w:val="000000"/>
          <w:sz w:val="32"/>
          <w:szCs w:val="32"/>
        </w:rPr>
        <w:t>日云南省第十三届人民代表大会常务委员会第十六次会议批准的《云南省新平彝族傣族自治县自治条例修正案》修正）</w:t>
      </w:r>
    </w:p>
    <w:p w:rsidR="00C755D5" w:rsidRPr="000214BF" w:rsidRDefault="00C755D5" w:rsidP="00891D95">
      <w:pPr>
        <w:topLinePunct/>
        <w:adjustRightInd w:val="0"/>
        <w:snapToGrid w:val="0"/>
        <w:spacing w:line="592" w:lineRule="exact"/>
        <w:rPr>
          <w:rFonts w:ascii="Times New Roman" w:eastAsia="仿宋_GB2312" w:hAnsi="Times New Roman" w:cs="Times New Roman"/>
          <w:snapToGrid w:val="0"/>
          <w:color w:val="000000"/>
          <w:sz w:val="32"/>
          <w:szCs w:val="32"/>
        </w:rPr>
      </w:pPr>
    </w:p>
    <w:p w:rsidR="00C755D5" w:rsidRPr="00891D95" w:rsidRDefault="00C755D5" w:rsidP="00891D95">
      <w:pPr>
        <w:topLinePunct/>
        <w:adjustRightInd w:val="0"/>
        <w:snapToGrid w:val="0"/>
        <w:spacing w:line="592" w:lineRule="exact"/>
        <w:jc w:val="center"/>
        <w:rPr>
          <w:rFonts w:ascii="楷体_GB2312" w:eastAsia="楷体_GB2312" w:hAnsi="Times New Roman" w:cs="Times New Roman"/>
          <w:snapToGrid w:val="0"/>
          <w:color w:val="000000"/>
          <w:sz w:val="32"/>
          <w:szCs w:val="32"/>
        </w:rPr>
      </w:pPr>
      <w:r w:rsidRPr="00891D95">
        <w:rPr>
          <w:rFonts w:ascii="楷体_GB2312" w:eastAsia="楷体_GB2312" w:cs="楷体_GB2312" w:hint="eastAsia"/>
          <w:snapToGrid w:val="0"/>
          <w:color w:val="000000"/>
          <w:sz w:val="32"/>
          <w:szCs w:val="32"/>
        </w:rPr>
        <w:t>目</w:t>
      </w:r>
      <w:r w:rsidRPr="00891D95">
        <w:rPr>
          <w:rFonts w:ascii="楷体_GB2312" w:eastAsia="楷体_GB2312" w:hAnsi="Times New Roman" w:cs="楷体_GB2312"/>
          <w:snapToGrid w:val="0"/>
          <w:color w:val="000000"/>
          <w:sz w:val="32"/>
          <w:szCs w:val="32"/>
        </w:rPr>
        <w:t xml:space="preserve">  </w:t>
      </w:r>
      <w:r w:rsidRPr="00891D95">
        <w:rPr>
          <w:rFonts w:ascii="楷体_GB2312" w:eastAsia="楷体_GB2312" w:cs="楷体_GB2312" w:hint="eastAsia"/>
          <w:snapToGrid w:val="0"/>
          <w:color w:val="000000"/>
          <w:sz w:val="32"/>
          <w:szCs w:val="32"/>
        </w:rPr>
        <w:t>录</w:t>
      </w:r>
    </w:p>
    <w:p w:rsidR="00C755D5" w:rsidRPr="00891D95" w:rsidRDefault="00C755D5" w:rsidP="000214BF">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891D95">
        <w:rPr>
          <w:rFonts w:ascii="楷体_GB2312" w:eastAsia="楷体_GB2312" w:cs="楷体_GB2312" w:hint="eastAsia"/>
          <w:snapToGrid w:val="0"/>
          <w:color w:val="000000"/>
          <w:sz w:val="32"/>
          <w:szCs w:val="32"/>
        </w:rPr>
        <w:t>第一章</w:t>
      </w:r>
      <w:r w:rsidRPr="00891D95">
        <w:rPr>
          <w:rFonts w:ascii="楷体_GB2312" w:eastAsia="楷体_GB2312" w:hAnsi="Times New Roman" w:cs="楷体_GB2312"/>
          <w:snapToGrid w:val="0"/>
          <w:color w:val="000000"/>
          <w:sz w:val="32"/>
          <w:szCs w:val="32"/>
        </w:rPr>
        <w:t xml:space="preserve">  </w:t>
      </w:r>
      <w:r w:rsidRPr="00891D95">
        <w:rPr>
          <w:rFonts w:ascii="楷体_GB2312" w:eastAsia="楷体_GB2312" w:cs="楷体_GB2312" w:hint="eastAsia"/>
          <w:snapToGrid w:val="0"/>
          <w:color w:val="000000"/>
          <w:sz w:val="32"/>
          <w:szCs w:val="32"/>
        </w:rPr>
        <w:t>总</w:t>
      </w:r>
      <w:r w:rsidRPr="00891D95">
        <w:rPr>
          <w:rFonts w:ascii="楷体_GB2312" w:eastAsia="楷体_GB2312" w:hAnsi="Times New Roman" w:cs="楷体_GB2312"/>
          <w:snapToGrid w:val="0"/>
          <w:color w:val="000000"/>
          <w:sz w:val="32"/>
          <w:szCs w:val="32"/>
        </w:rPr>
        <w:t xml:space="preserve">  </w:t>
      </w:r>
      <w:r w:rsidRPr="00891D95">
        <w:rPr>
          <w:rFonts w:ascii="楷体_GB2312" w:eastAsia="楷体_GB2312" w:cs="楷体_GB2312" w:hint="eastAsia"/>
          <w:snapToGrid w:val="0"/>
          <w:color w:val="000000"/>
          <w:sz w:val="32"/>
          <w:szCs w:val="32"/>
        </w:rPr>
        <w:t>则</w:t>
      </w:r>
    </w:p>
    <w:p w:rsidR="00C755D5" w:rsidRPr="00891D95" w:rsidRDefault="00C755D5" w:rsidP="000214BF">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891D95">
        <w:rPr>
          <w:rFonts w:ascii="楷体_GB2312" w:eastAsia="楷体_GB2312" w:cs="楷体_GB2312" w:hint="eastAsia"/>
          <w:snapToGrid w:val="0"/>
          <w:color w:val="000000"/>
          <w:sz w:val="32"/>
          <w:szCs w:val="32"/>
        </w:rPr>
        <w:t>第二章</w:t>
      </w:r>
      <w:r w:rsidRPr="00891D95">
        <w:rPr>
          <w:rFonts w:ascii="楷体_GB2312" w:eastAsia="楷体_GB2312" w:hAnsi="Times New Roman" w:cs="楷体_GB2312"/>
          <w:snapToGrid w:val="0"/>
          <w:color w:val="000000"/>
          <w:sz w:val="32"/>
          <w:szCs w:val="32"/>
        </w:rPr>
        <w:t xml:space="preserve">  </w:t>
      </w:r>
      <w:r w:rsidRPr="00891D95">
        <w:rPr>
          <w:rFonts w:ascii="楷体_GB2312" w:eastAsia="楷体_GB2312" w:cs="楷体_GB2312" w:hint="eastAsia"/>
          <w:snapToGrid w:val="0"/>
          <w:color w:val="000000"/>
          <w:sz w:val="32"/>
          <w:szCs w:val="32"/>
        </w:rPr>
        <w:t>自治县的自治机关</w:t>
      </w:r>
    </w:p>
    <w:p w:rsidR="00C755D5" w:rsidRPr="00891D95" w:rsidRDefault="00C755D5" w:rsidP="000214BF">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891D95">
        <w:rPr>
          <w:rFonts w:ascii="楷体_GB2312" w:eastAsia="楷体_GB2312" w:cs="楷体_GB2312" w:hint="eastAsia"/>
          <w:snapToGrid w:val="0"/>
          <w:color w:val="000000"/>
          <w:sz w:val="32"/>
          <w:szCs w:val="32"/>
        </w:rPr>
        <w:t>第三章</w:t>
      </w:r>
      <w:r w:rsidRPr="00891D95">
        <w:rPr>
          <w:rFonts w:ascii="楷体_GB2312" w:eastAsia="楷体_GB2312" w:hAnsi="Times New Roman" w:cs="楷体_GB2312"/>
          <w:snapToGrid w:val="0"/>
          <w:color w:val="000000"/>
          <w:sz w:val="32"/>
          <w:szCs w:val="32"/>
        </w:rPr>
        <w:t xml:space="preserve">  </w:t>
      </w:r>
      <w:r w:rsidRPr="00891D95">
        <w:rPr>
          <w:rFonts w:ascii="楷体_GB2312" w:eastAsia="楷体_GB2312" w:cs="楷体_GB2312" w:hint="eastAsia"/>
          <w:snapToGrid w:val="0"/>
          <w:color w:val="000000"/>
          <w:sz w:val="32"/>
          <w:szCs w:val="32"/>
        </w:rPr>
        <w:t>自治县的人民法院和人民检察院</w:t>
      </w:r>
    </w:p>
    <w:p w:rsidR="00C755D5" w:rsidRPr="00891D95" w:rsidRDefault="00C755D5" w:rsidP="000214BF">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891D95">
        <w:rPr>
          <w:rFonts w:ascii="楷体_GB2312" w:eastAsia="楷体_GB2312" w:cs="楷体_GB2312" w:hint="eastAsia"/>
          <w:snapToGrid w:val="0"/>
          <w:color w:val="000000"/>
          <w:sz w:val="32"/>
          <w:szCs w:val="32"/>
        </w:rPr>
        <w:t>第四章</w:t>
      </w:r>
      <w:r w:rsidRPr="00891D95">
        <w:rPr>
          <w:rFonts w:ascii="楷体_GB2312" w:eastAsia="楷体_GB2312" w:hAnsi="Times New Roman" w:cs="楷体_GB2312"/>
          <w:snapToGrid w:val="0"/>
          <w:color w:val="000000"/>
          <w:sz w:val="32"/>
          <w:szCs w:val="32"/>
        </w:rPr>
        <w:t xml:space="preserve">  </w:t>
      </w:r>
      <w:r w:rsidRPr="00891D95">
        <w:rPr>
          <w:rFonts w:ascii="楷体_GB2312" w:eastAsia="楷体_GB2312" w:cs="楷体_GB2312" w:hint="eastAsia"/>
          <w:snapToGrid w:val="0"/>
          <w:color w:val="000000"/>
          <w:sz w:val="32"/>
          <w:szCs w:val="32"/>
        </w:rPr>
        <w:t>自治县的经济建设</w:t>
      </w:r>
    </w:p>
    <w:p w:rsidR="00C755D5" w:rsidRPr="00891D95" w:rsidRDefault="00C755D5" w:rsidP="000214BF">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891D95">
        <w:rPr>
          <w:rFonts w:ascii="楷体_GB2312" w:eastAsia="楷体_GB2312" w:cs="楷体_GB2312" w:hint="eastAsia"/>
          <w:snapToGrid w:val="0"/>
          <w:color w:val="000000"/>
          <w:sz w:val="32"/>
          <w:szCs w:val="32"/>
        </w:rPr>
        <w:t>第五章</w:t>
      </w:r>
      <w:r w:rsidRPr="00891D95">
        <w:rPr>
          <w:rFonts w:ascii="楷体_GB2312" w:eastAsia="楷体_GB2312" w:hAnsi="Times New Roman" w:cs="楷体_GB2312"/>
          <w:snapToGrid w:val="0"/>
          <w:color w:val="000000"/>
          <w:sz w:val="32"/>
          <w:szCs w:val="32"/>
        </w:rPr>
        <w:t xml:space="preserve">  </w:t>
      </w:r>
      <w:r w:rsidRPr="00891D95">
        <w:rPr>
          <w:rFonts w:ascii="楷体_GB2312" w:eastAsia="楷体_GB2312" w:cs="楷体_GB2312" w:hint="eastAsia"/>
          <w:snapToGrid w:val="0"/>
          <w:color w:val="000000"/>
          <w:sz w:val="32"/>
          <w:szCs w:val="32"/>
        </w:rPr>
        <w:t>自治县的财政管理</w:t>
      </w:r>
    </w:p>
    <w:p w:rsidR="00C755D5" w:rsidRPr="00891D95" w:rsidRDefault="00C755D5" w:rsidP="000214BF">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891D95">
        <w:rPr>
          <w:rFonts w:ascii="楷体_GB2312" w:eastAsia="楷体_GB2312" w:cs="楷体_GB2312" w:hint="eastAsia"/>
          <w:snapToGrid w:val="0"/>
          <w:color w:val="000000"/>
          <w:sz w:val="32"/>
          <w:szCs w:val="32"/>
        </w:rPr>
        <w:t>第六章</w:t>
      </w:r>
      <w:r w:rsidRPr="00891D95">
        <w:rPr>
          <w:rFonts w:ascii="楷体_GB2312" w:eastAsia="楷体_GB2312" w:hAnsi="Times New Roman" w:cs="楷体_GB2312"/>
          <w:snapToGrid w:val="0"/>
          <w:color w:val="000000"/>
          <w:sz w:val="32"/>
          <w:szCs w:val="32"/>
        </w:rPr>
        <w:t xml:space="preserve">  </w:t>
      </w:r>
      <w:r w:rsidRPr="00891D95">
        <w:rPr>
          <w:rFonts w:ascii="楷体_GB2312" w:eastAsia="楷体_GB2312" w:cs="楷体_GB2312" w:hint="eastAsia"/>
          <w:snapToGrid w:val="0"/>
          <w:color w:val="000000"/>
          <w:sz w:val="32"/>
          <w:szCs w:val="32"/>
        </w:rPr>
        <w:t>自治县的社会事业</w:t>
      </w:r>
    </w:p>
    <w:p w:rsidR="00C755D5" w:rsidRPr="00891D95" w:rsidRDefault="00C755D5" w:rsidP="000214BF">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891D95">
        <w:rPr>
          <w:rFonts w:ascii="楷体_GB2312" w:eastAsia="楷体_GB2312" w:cs="楷体_GB2312" w:hint="eastAsia"/>
          <w:snapToGrid w:val="0"/>
          <w:color w:val="000000"/>
          <w:sz w:val="32"/>
          <w:szCs w:val="32"/>
        </w:rPr>
        <w:t>第七章</w:t>
      </w:r>
      <w:r w:rsidRPr="00891D95">
        <w:rPr>
          <w:rFonts w:ascii="楷体_GB2312" w:eastAsia="楷体_GB2312" w:hAnsi="Times New Roman" w:cs="楷体_GB2312"/>
          <w:snapToGrid w:val="0"/>
          <w:color w:val="000000"/>
          <w:sz w:val="32"/>
          <w:szCs w:val="32"/>
        </w:rPr>
        <w:t xml:space="preserve">  </w:t>
      </w:r>
      <w:r w:rsidRPr="00891D95">
        <w:rPr>
          <w:rFonts w:ascii="楷体_GB2312" w:eastAsia="楷体_GB2312" w:cs="楷体_GB2312" w:hint="eastAsia"/>
          <w:snapToGrid w:val="0"/>
          <w:color w:val="000000"/>
          <w:sz w:val="32"/>
          <w:szCs w:val="32"/>
        </w:rPr>
        <w:t>自治县的干部职工队伍建设</w:t>
      </w:r>
    </w:p>
    <w:p w:rsidR="00C755D5" w:rsidRPr="00891D95" w:rsidRDefault="00C755D5" w:rsidP="000214BF">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891D95">
        <w:rPr>
          <w:rFonts w:ascii="楷体_GB2312" w:eastAsia="楷体_GB2312" w:cs="楷体_GB2312" w:hint="eastAsia"/>
          <w:snapToGrid w:val="0"/>
          <w:color w:val="000000"/>
          <w:sz w:val="32"/>
          <w:szCs w:val="32"/>
        </w:rPr>
        <w:t>第八章</w:t>
      </w:r>
      <w:r w:rsidRPr="00891D95">
        <w:rPr>
          <w:rFonts w:ascii="楷体_GB2312" w:eastAsia="楷体_GB2312" w:hAnsi="Times New Roman" w:cs="楷体_GB2312"/>
          <w:snapToGrid w:val="0"/>
          <w:color w:val="000000"/>
          <w:sz w:val="32"/>
          <w:szCs w:val="32"/>
        </w:rPr>
        <w:t xml:space="preserve">  </w:t>
      </w:r>
      <w:r w:rsidRPr="00891D95">
        <w:rPr>
          <w:rFonts w:ascii="楷体_GB2312" w:eastAsia="楷体_GB2312" w:cs="楷体_GB2312" w:hint="eastAsia"/>
          <w:snapToGrid w:val="0"/>
          <w:color w:val="000000"/>
          <w:sz w:val="32"/>
          <w:szCs w:val="32"/>
        </w:rPr>
        <w:t>自治县的民族关系</w:t>
      </w:r>
    </w:p>
    <w:p w:rsidR="00C755D5" w:rsidRPr="00891D95" w:rsidRDefault="00C755D5" w:rsidP="000214BF">
      <w:pPr>
        <w:topLinePunct/>
        <w:adjustRightInd w:val="0"/>
        <w:snapToGrid w:val="0"/>
        <w:spacing w:line="592" w:lineRule="exact"/>
        <w:ind w:firstLineChars="200" w:firstLine="640"/>
        <w:rPr>
          <w:rFonts w:ascii="楷体_GB2312" w:eastAsia="楷体_GB2312" w:hAnsi="Times New Roman" w:cs="Times New Roman"/>
          <w:snapToGrid w:val="0"/>
          <w:color w:val="000000"/>
          <w:sz w:val="32"/>
          <w:szCs w:val="32"/>
        </w:rPr>
      </w:pPr>
      <w:r w:rsidRPr="00891D95">
        <w:rPr>
          <w:rFonts w:ascii="楷体_GB2312" w:eastAsia="楷体_GB2312" w:cs="楷体_GB2312" w:hint="eastAsia"/>
          <w:snapToGrid w:val="0"/>
          <w:color w:val="000000"/>
          <w:sz w:val="32"/>
          <w:szCs w:val="32"/>
        </w:rPr>
        <w:t>第九章</w:t>
      </w:r>
      <w:r w:rsidRPr="00891D95">
        <w:rPr>
          <w:rFonts w:ascii="楷体_GB2312" w:eastAsia="楷体_GB2312" w:hAnsi="Times New Roman" w:cs="楷体_GB2312"/>
          <w:snapToGrid w:val="0"/>
          <w:color w:val="000000"/>
          <w:sz w:val="32"/>
          <w:szCs w:val="32"/>
        </w:rPr>
        <w:t xml:space="preserve">  </w:t>
      </w:r>
      <w:r w:rsidRPr="00891D95">
        <w:rPr>
          <w:rFonts w:ascii="楷体_GB2312" w:eastAsia="楷体_GB2312" w:cs="楷体_GB2312" w:hint="eastAsia"/>
          <w:snapToGrid w:val="0"/>
          <w:color w:val="000000"/>
          <w:sz w:val="32"/>
          <w:szCs w:val="32"/>
        </w:rPr>
        <w:t>附</w:t>
      </w:r>
      <w:r w:rsidRPr="00891D95">
        <w:rPr>
          <w:rFonts w:ascii="楷体_GB2312" w:eastAsia="楷体_GB2312" w:hAnsi="Times New Roman" w:cs="楷体_GB2312"/>
          <w:snapToGrid w:val="0"/>
          <w:color w:val="000000"/>
          <w:sz w:val="32"/>
          <w:szCs w:val="32"/>
        </w:rPr>
        <w:t xml:space="preserve">  </w:t>
      </w:r>
      <w:r w:rsidRPr="00891D95">
        <w:rPr>
          <w:rFonts w:ascii="楷体_GB2312" w:eastAsia="楷体_GB2312" w:cs="楷体_GB2312" w:hint="eastAsia"/>
          <w:snapToGrid w:val="0"/>
          <w:color w:val="000000"/>
          <w:sz w:val="32"/>
          <w:szCs w:val="32"/>
        </w:rPr>
        <w:t>则</w:t>
      </w:r>
    </w:p>
    <w:p w:rsidR="00C755D5" w:rsidRPr="000214BF" w:rsidRDefault="00C755D5" w:rsidP="00891D95">
      <w:pPr>
        <w:topLinePunct/>
        <w:adjustRightInd w:val="0"/>
        <w:snapToGrid w:val="0"/>
        <w:spacing w:line="592" w:lineRule="exact"/>
        <w:rPr>
          <w:rFonts w:ascii="Times New Roman" w:eastAsia="仿宋_GB2312" w:hAnsi="Times New Roman" w:cs="Times New Roman"/>
          <w:snapToGrid w:val="0"/>
          <w:color w:val="000000"/>
          <w:sz w:val="32"/>
          <w:szCs w:val="32"/>
        </w:rPr>
      </w:pPr>
    </w:p>
    <w:p w:rsidR="00C755D5" w:rsidRPr="00891D95" w:rsidRDefault="00C755D5" w:rsidP="00891D95">
      <w:pPr>
        <w:topLinePunct/>
        <w:adjustRightInd w:val="0"/>
        <w:snapToGrid w:val="0"/>
        <w:spacing w:line="592" w:lineRule="exact"/>
        <w:jc w:val="center"/>
        <w:rPr>
          <w:rFonts w:ascii="黑体" w:eastAsia="黑体" w:hAnsi="黑体" w:cs="Times New Roman"/>
          <w:snapToGrid w:val="0"/>
          <w:color w:val="000000"/>
          <w:sz w:val="32"/>
          <w:szCs w:val="32"/>
        </w:rPr>
      </w:pPr>
      <w:r w:rsidRPr="00891D95">
        <w:rPr>
          <w:rFonts w:ascii="黑体" w:eastAsia="黑体" w:hAnsi="黑体" w:cs="黑体" w:hint="eastAsia"/>
          <w:snapToGrid w:val="0"/>
          <w:color w:val="000000"/>
          <w:sz w:val="32"/>
          <w:szCs w:val="32"/>
        </w:rPr>
        <w:t>第一章</w:t>
      </w:r>
      <w:r w:rsidRPr="00891D95">
        <w:rPr>
          <w:rFonts w:ascii="黑体" w:eastAsia="黑体" w:hAnsi="黑体" w:cs="黑体"/>
          <w:snapToGrid w:val="0"/>
          <w:color w:val="000000"/>
          <w:sz w:val="32"/>
          <w:szCs w:val="32"/>
        </w:rPr>
        <w:t xml:space="preserve">  </w:t>
      </w:r>
      <w:r w:rsidRPr="00891D95">
        <w:rPr>
          <w:rFonts w:ascii="黑体" w:eastAsia="黑体" w:hAnsi="黑体" w:cs="黑体" w:hint="eastAsia"/>
          <w:snapToGrid w:val="0"/>
          <w:color w:val="000000"/>
          <w:sz w:val="32"/>
          <w:szCs w:val="32"/>
        </w:rPr>
        <w:t>总</w:t>
      </w:r>
      <w:r w:rsidRPr="00891D95">
        <w:rPr>
          <w:rFonts w:ascii="黑体" w:eastAsia="黑体" w:hAnsi="黑体" w:cs="黑体"/>
          <w:snapToGrid w:val="0"/>
          <w:color w:val="000000"/>
          <w:sz w:val="32"/>
          <w:szCs w:val="32"/>
        </w:rPr>
        <w:t xml:space="preserve">  </w:t>
      </w:r>
      <w:r w:rsidRPr="00891D95">
        <w:rPr>
          <w:rFonts w:ascii="黑体" w:eastAsia="黑体" w:hAnsi="黑体" w:cs="黑体" w:hint="eastAsia"/>
          <w:snapToGrid w:val="0"/>
          <w:color w:val="000000"/>
          <w:sz w:val="32"/>
          <w:szCs w:val="32"/>
        </w:rPr>
        <w:t>则</w:t>
      </w:r>
    </w:p>
    <w:p w:rsidR="00C755D5" w:rsidRDefault="00C755D5" w:rsidP="00891D95">
      <w:pPr>
        <w:topLinePunct/>
        <w:adjustRightInd w:val="0"/>
        <w:snapToGrid w:val="0"/>
        <w:spacing w:line="592" w:lineRule="exact"/>
        <w:rPr>
          <w:rFonts w:ascii="Times New Roman" w:eastAsia="仿宋_GB2312" w:cs="Times New Roman"/>
          <w:snapToGrid w:val="0"/>
          <w:color w:val="000000"/>
          <w:sz w:val="32"/>
          <w:szCs w:val="32"/>
        </w:rPr>
      </w:pP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891D95">
        <w:rPr>
          <w:rFonts w:ascii="黑体" w:eastAsia="黑体" w:hAnsi="黑体" w:cs="黑体" w:hint="eastAsia"/>
          <w:snapToGrid w:val="0"/>
          <w:color w:val="000000"/>
          <w:sz w:val="32"/>
          <w:szCs w:val="32"/>
        </w:rPr>
        <w:t>第一条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根据《中华人民共和国宪法》和《中华人民共和国民族区域自治法》，结合新平彝族傣族自治县（以下简称自治县）政治、经济、文化的特点，制定本条例。</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891D95">
        <w:rPr>
          <w:rFonts w:ascii="黑体" w:eastAsia="黑体" w:hAnsi="黑体" w:cs="黑体" w:hint="eastAsia"/>
          <w:snapToGrid w:val="0"/>
          <w:color w:val="000000"/>
          <w:sz w:val="32"/>
          <w:szCs w:val="32"/>
        </w:rPr>
        <w:t>第二条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自治县是彝族傣族实行区域自治的地方，属云南省玉溪市管辖。自治县内还居住着汉族、哈尼族、拉祜族、回族、苗族、白族等民族。</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891D95">
        <w:rPr>
          <w:rFonts w:ascii="黑体" w:eastAsia="黑体" w:hAnsi="黑体" w:cs="黑体" w:hint="eastAsia"/>
          <w:snapToGrid w:val="0"/>
          <w:color w:val="000000"/>
          <w:sz w:val="32"/>
          <w:szCs w:val="32"/>
        </w:rPr>
        <w:t>第三条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自治县的自治机关是自治县的人民代表大会和人民政府。</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自治县的自治机关行使县级地方国家机关的职权，同时依法行使自治权。</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自治县的自治机关驻桂山镇。</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891D95">
        <w:rPr>
          <w:rFonts w:ascii="黑体" w:eastAsia="黑体" w:hAnsi="黑体" w:cs="黑体" w:hint="eastAsia"/>
          <w:snapToGrid w:val="0"/>
          <w:color w:val="000000"/>
          <w:sz w:val="32"/>
          <w:szCs w:val="32"/>
        </w:rPr>
        <w:t>第四条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自治县的自治机关保证宪法和法律在自治县的遵守和执行。</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自治县的自治机关在不违背宪法和法律的原则下，根据自治县的实际，采取特殊政策和灵活措施，加快自治县经济和社会事业的发展。</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上级国家机关的决议、决定、命令和指示，如有不适合自治县实际情况的，自治县的自治机关可以报经该上级国家机关批准，变通执行或者停止执行。</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891D95">
        <w:rPr>
          <w:rFonts w:ascii="黑体" w:eastAsia="黑体" w:hAnsi="黑体" w:cs="黑体" w:hint="eastAsia"/>
          <w:snapToGrid w:val="0"/>
          <w:color w:val="000000"/>
          <w:sz w:val="32"/>
          <w:szCs w:val="32"/>
        </w:rPr>
        <w:t>第五条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自治县的自治机关团结和带领全县各族人民，在中国共产党的领导下，以马克思列宁主义、毛泽东思想、邓小平理</w:t>
      </w:r>
      <w:r w:rsidRPr="000214BF">
        <w:rPr>
          <w:rFonts w:ascii="Times New Roman" w:eastAsia="仿宋_GB2312" w:hAnsi="仿宋_GB2312" w:cs="仿宋_GB2312" w:hint="eastAsia"/>
          <w:snapToGrid w:val="0"/>
          <w:color w:val="000000"/>
          <w:sz w:val="32"/>
          <w:szCs w:val="32"/>
        </w:rPr>
        <w:t>论、</w:t>
      </w:r>
      <w:r w:rsidRPr="000214BF">
        <w:rPr>
          <w:rFonts w:ascii="Times New Roman" w:eastAsia="仿宋_GB2312" w:hAnsi="Times New Roman" w:cs="仿宋_GB2312" w:hint="eastAsia"/>
          <w:snapToGrid w:val="0"/>
          <w:color w:val="000000"/>
          <w:sz w:val="32"/>
          <w:szCs w:val="32"/>
        </w:rPr>
        <w:t>“</w:t>
      </w:r>
      <w:r w:rsidRPr="000214BF">
        <w:rPr>
          <w:rFonts w:ascii="Times New Roman" w:eastAsia="仿宋_GB2312" w:hAnsi="仿宋_GB2312" w:cs="仿宋_GB2312" w:hint="eastAsia"/>
          <w:snapToGrid w:val="0"/>
          <w:color w:val="000000"/>
          <w:sz w:val="32"/>
          <w:szCs w:val="32"/>
        </w:rPr>
        <w:t>三个代表</w:t>
      </w:r>
      <w:r w:rsidRPr="000214BF">
        <w:rPr>
          <w:rFonts w:ascii="Times New Roman" w:eastAsia="仿宋_GB2312" w:hAnsi="Times New Roman" w:cs="仿宋_GB2312" w:hint="eastAsia"/>
          <w:snapToGrid w:val="0"/>
          <w:color w:val="000000"/>
          <w:sz w:val="32"/>
          <w:szCs w:val="32"/>
        </w:rPr>
        <w:t>”</w:t>
      </w:r>
      <w:r w:rsidRPr="000214BF">
        <w:rPr>
          <w:rFonts w:ascii="Times New Roman" w:eastAsia="仿宋_GB2312" w:hAnsi="仿宋_GB2312" w:cs="仿宋_GB2312" w:hint="eastAsia"/>
          <w:snapToGrid w:val="0"/>
          <w:color w:val="000000"/>
          <w:sz w:val="32"/>
          <w:szCs w:val="32"/>
        </w:rPr>
        <w:t>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自力更生、艰苦奋斗，发展社会主义市场经济，集中力量进行社会主义现代化建设，推动物质文明、政治文明、精神文明、社会文明、生态文明协调发展，努力构建和谐社会，逐步把自治县建设成为经济发展、文化繁荣、民族团结、人民富裕的自治地方。</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891D95">
        <w:rPr>
          <w:rFonts w:ascii="黑体" w:eastAsia="黑体" w:hAnsi="黑体" w:cs="黑体" w:hint="eastAsia"/>
          <w:snapToGrid w:val="0"/>
          <w:color w:val="000000"/>
          <w:sz w:val="32"/>
          <w:szCs w:val="32"/>
        </w:rPr>
        <w:t>第六条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加强社会主义精神文明建设，发展教育、科技、文化、卫生、体育等事业。对各族人民进行爱国主义、集体主义、社会主义和民族政策教育。发扬爱祖国、爱人民、勤劳勇敢、团结互助的优良传统，提倡健康、文明、科学的生活方式，培育有理想、有道德、有文化、有纪律的公民，不断提高各族人民的思想道德素质和科学文化素质。</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891D95">
        <w:rPr>
          <w:rFonts w:ascii="黑体" w:eastAsia="黑体" w:hAnsi="黑体" w:cs="黑体" w:hint="eastAsia"/>
          <w:snapToGrid w:val="0"/>
          <w:color w:val="000000"/>
          <w:sz w:val="32"/>
          <w:szCs w:val="32"/>
        </w:rPr>
        <w:t>第七条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自治县的自治机关发展社会主义民主，健全社会主义法制，推进依法治县进程。加强农村基层政权建设，完善村民自治制度和社区民主管理制度，保障各族人民的合法权益。依法打击各种违法犯罪活动。</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891D95">
        <w:rPr>
          <w:rFonts w:ascii="黑体" w:eastAsia="黑体" w:hAnsi="黑体" w:cs="黑体" w:hint="eastAsia"/>
          <w:snapToGrid w:val="0"/>
          <w:color w:val="000000"/>
          <w:sz w:val="32"/>
          <w:szCs w:val="32"/>
        </w:rPr>
        <w:t>第八条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自治县的各民族公民在法律面前一律平等，享有宪法和法律规定的权利，履行宪法和法律规定的义务。</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自治县的自治机关维护和发展平等、团结、</w:t>
      </w:r>
      <w:r w:rsidRPr="000214BF">
        <w:rPr>
          <w:rFonts w:ascii="Times New Roman" w:eastAsia="仿宋_GB2312" w:hAnsi="仿宋_GB2312" w:cs="仿宋_GB2312" w:hint="eastAsia"/>
          <w:snapToGrid w:val="0"/>
          <w:color w:val="000000"/>
          <w:sz w:val="32"/>
          <w:szCs w:val="32"/>
        </w:rPr>
        <w:t>互助、和谐的社会主义民族关系，促进各民族共同团结奋斗、共同繁荣发展，铸牢中华民族共同体意识。禁</w:t>
      </w:r>
      <w:r w:rsidRPr="000214BF">
        <w:rPr>
          <w:rFonts w:ascii="Times New Roman" w:eastAsia="仿宋_GB2312" w:cs="仿宋_GB2312" w:hint="eastAsia"/>
          <w:snapToGrid w:val="0"/>
          <w:color w:val="000000"/>
          <w:sz w:val="32"/>
          <w:szCs w:val="32"/>
        </w:rPr>
        <w:t>止对任何民族的歧视和破坏民族团结的行为。</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自治县的自治机关保障各民族都有使用和发展自己的语言文字的自由，都有保持或者改革自己的风俗习惯的自由。</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891D95">
        <w:rPr>
          <w:rFonts w:ascii="黑体" w:eastAsia="黑体" w:hAnsi="黑体" w:cs="黑体" w:hint="eastAsia"/>
          <w:snapToGrid w:val="0"/>
          <w:color w:val="000000"/>
          <w:sz w:val="32"/>
          <w:szCs w:val="32"/>
        </w:rPr>
        <w:t>第九条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自治县的自治机关保障各民族公民有宗教信仰自由。任何国家机关、社会团体和个人不得强制公民信仰宗教或者不信仰宗教，不得歧视信仰宗教的公民和不信仰宗教的公民。</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自治县的自治机关依法加强宗教事务管理，保护正常的宗教活动。任何人不得利用宗教进行破坏社会秩序、损害公民身体健康、妨碍国家教育制度的活动。</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自治县内的宗教团体和宗教事务不受外国势力的支配。</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自治县依法取缔邪教。</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891D95">
        <w:rPr>
          <w:rFonts w:ascii="黑体" w:eastAsia="黑体" w:hAnsi="黑体" w:cs="黑体" w:hint="eastAsia"/>
          <w:snapToGrid w:val="0"/>
          <w:color w:val="000000"/>
          <w:sz w:val="32"/>
          <w:szCs w:val="32"/>
        </w:rPr>
        <w:t>第十条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自治县的自治机关依法保护归侨、侨眷、海外侨胞和台湾同胞在自治县的合法权益。</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891D95">
        <w:rPr>
          <w:rFonts w:ascii="黑体" w:eastAsia="黑体" w:hAnsi="黑体" w:cs="黑体" w:hint="eastAsia"/>
          <w:snapToGrid w:val="0"/>
          <w:color w:val="000000"/>
          <w:sz w:val="32"/>
          <w:szCs w:val="32"/>
        </w:rPr>
        <w:t>第十一条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自治县的自治机关加强国防教育，重视民兵和预备役建设，做好拥军优属工作，增强军政、军民团结。</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891D95">
        <w:rPr>
          <w:rFonts w:ascii="黑体" w:eastAsia="黑体" w:hAnsi="黑体" w:cs="黑体" w:hint="eastAsia"/>
          <w:snapToGrid w:val="0"/>
          <w:color w:val="000000"/>
          <w:sz w:val="32"/>
          <w:szCs w:val="32"/>
        </w:rPr>
        <w:t>第十二条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自治县内的一切单位和个人都必须遵守和执行本条例。</w:t>
      </w:r>
    </w:p>
    <w:p w:rsidR="00C755D5" w:rsidRDefault="00C755D5" w:rsidP="00891D95">
      <w:pPr>
        <w:topLinePunct/>
        <w:adjustRightInd w:val="0"/>
        <w:snapToGrid w:val="0"/>
        <w:spacing w:line="592" w:lineRule="exact"/>
        <w:rPr>
          <w:rFonts w:ascii="Times New Roman" w:eastAsia="仿宋_GB2312" w:cs="Times New Roman"/>
          <w:snapToGrid w:val="0"/>
          <w:color w:val="000000"/>
          <w:sz w:val="32"/>
          <w:szCs w:val="32"/>
        </w:rPr>
      </w:pPr>
    </w:p>
    <w:p w:rsidR="00C755D5" w:rsidRPr="00891D95" w:rsidRDefault="00C755D5" w:rsidP="00891D95">
      <w:pPr>
        <w:topLinePunct/>
        <w:adjustRightInd w:val="0"/>
        <w:snapToGrid w:val="0"/>
        <w:spacing w:line="592" w:lineRule="exact"/>
        <w:jc w:val="center"/>
        <w:rPr>
          <w:rFonts w:ascii="黑体" w:eastAsia="黑体" w:hAnsi="黑体" w:cs="Times New Roman"/>
          <w:snapToGrid w:val="0"/>
          <w:color w:val="000000"/>
          <w:sz w:val="32"/>
          <w:szCs w:val="32"/>
        </w:rPr>
      </w:pPr>
      <w:r w:rsidRPr="00891D95">
        <w:rPr>
          <w:rFonts w:ascii="黑体" w:eastAsia="黑体" w:hAnsi="黑体" w:cs="黑体" w:hint="eastAsia"/>
          <w:snapToGrid w:val="0"/>
          <w:color w:val="000000"/>
          <w:sz w:val="32"/>
          <w:szCs w:val="32"/>
        </w:rPr>
        <w:t>第二章</w:t>
      </w:r>
      <w:r w:rsidRPr="00891D95">
        <w:rPr>
          <w:rFonts w:ascii="黑体" w:eastAsia="黑体" w:hAnsi="黑体" w:cs="黑体"/>
          <w:snapToGrid w:val="0"/>
          <w:color w:val="000000"/>
          <w:sz w:val="32"/>
          <w:szCs w:val="32"/>
        </w:rPr>
        <w:t xml:space="preserve">  </w:t>
      </w:r>
      <w:r w:rsidRPr="00891D95">
        <w:rPr>
          <w:rFonts w:ascii="黑体" w:eastAsia="黑体" w:hAnsi="黑体" w:cs="黑体" w:hint="eastAsia"/>
          <w:snapToGrid w:val="0"/>
          <w:color w:val="000000"/>
          <w:sz w:val="32"/>
          <w:szCs w:val="32"/>
        </w:rPr>
        <w:t>自治县的自治机关</w:t>
      </w:r>
    </w:p>
    <w:p w:rsidR="00C755D5" w:rsidRDefault="00C755D5" w:rsidP="00891D95">
      <w:pPr>
        <w:topLinePunct/>
        <w:adjustRightInd w:val="0"/>
        <w:snapToGrid w:val="0"/>
        <w:spacing w:line="592" w:lineRule="exact"/>
        <w:rPr>
          <w:rFonts w:ascii="Times New Roman" w:eastAsia="仿宋_GB2312" w:cs="Times New Roman"/>
          <w:snapToGrid w:val="0"/>
          <w:color w:val="000000"/>
          <w:sz w:val="32"/>
          <w:szCs w:val="32"/>
        </w:rPr>
      </w:pP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891D95">
        <w:rPr>
          <w:rFonts w:ascii="黑体" w:eastAsia="黑体" w:hAnsi="黑体" w:cs="黑体" w:hint="eastAsia"/>
          <w:snapToGrid w:val="0"/>
          <w:color w:val="000000"/>
          <w:sz w:val="32"/>
          <w:szCs w:val="32"/>
        </w:rPr>
        <w:t>第十三条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自治县人民代表大会是自治县的地方国家权力机关。自治县人民代表大会的代表，按照法律规定选举产生。</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自治县人民代表大会常务委员会是自治县人民代表大会的常设机关，对自治县人民代表大会负责并报告工作。</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自治县人民代表大会常务委员会的组成人员中，彝族、傣族成员所占比例应当与其人口比例相适应，并且应当有彝族、傣族的公民担任主任或者副主任。</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891D95">
        <w:rPr>
          <w:rFonts w:ascii="黑体" w:eastAsia="黑体" w:hAnsi="黑体" w:cs="黑体" w:hint="eastAsia"/>
          <w:snapToGrid w:val="0"/>
          <w:color w:val="000000"/>
          <w:sz w:val="32"/>
          <w:szCs w:val="32"/>
        </w:rPr>
        <w:t>第十四条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自治县人民政府是自治县人民代表大会的执行机关，是自治县的地方国家行政机关。</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自治县人民政府对自治县人民代表大会和玉溪市人民政府负责并报告工作。在自治县人民代表大会闭会期间，对自治县人民代表大会常务委员会负责并报告工作。</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891D95">
        <w:rPr>
          <w:rFonts w:ascii="黑体" w:eastAsia="黑体" w:hAnsi="黑体" w:cs="黑体" w:hint="eastAsia"/>
          <w:snapToGrid w:val="0"/>
          <w:color w:val="000000"/>
          <w:sz w:val="32"/>
          <w:szCs w:val="32"/>
        </w:rPr>
        <w:t>第十五条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自治县人民政府由县长、副县长、局长、主任等组成。自治县县长由彝族或者傣族公民担任。自治县人民政府组成人员中，彝族、傣族成员所占比例应当与其人口比例相适应。</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自治县的自治机关所属工作部门的正职或者副职领导成员中，至少配备一名彝族或者傣族干部。其他工作人员中，应当合理配备彝族、傣族和其他少数民族人员。</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891D95">
        <w:rPr>
          <w:rFonts w:ascii="黑体" w:eastAsia="黑体" w:hAnsi="黑体" w:cs="黑体" w:hint="eastAsia"/>
          <w:snapToGrid w:val="0"/>
          <w:color w:val="000000"/>
          <w:sz w:val="32"/>
          <w:szCs w:val="32"/>
        </w:rPr>
        <w:t>第十六条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自治县的自治机关在执行职务时，使用汉语言文字，根据需要也可以使用彝族、傣族的语言文字和其他少数民族的语言文字。</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A115E">
        <w:rPr>
          <w:rFonts w:ascii="黑体" w:eastAsia="黑体" w:hAnsi="黑体" w:cs="黑体" w:hint="eastAsia"/>
          <w:snapToGrid w:val="0"/>
          <w:color w:val="000000"/>
          <w:sz w:val="32"/>
          <w:szCs w:val="32"/>
        </w:rPr>
        <w:t>第十七条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自治县的国家机关工作人员，必须忠于职守，廉洁奉公，遵纪守法，密切联系群众，倾听人民的意见、建议，接受人民的监督，做好服务工作。</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1A115E">
        <w:rPr>
          <w:rFonts w:ascii="黑体" w:eastAsia="黑体" w:hAnsi="黑体" w:cs="黑体" w:hint="eastAsia"/>
          <w:snapToGrid w:val="0"/>
          <w:color w:val="000000"/>
          <w:sz w:val="32"/>
          <w:szCs w:val="32"/>
        </w:rPr>
        <w:t>第十八条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自治县的国家机关、事业单位的印章、牌匾，应当冠以</w:t>
      </w:r>
      <w:r w:rsidRPr="000214BF">
        <w:rPr>
          <w:rFonts w:ascii="Times New Roman" w:eastAsia="仿宋_GB2312" w:hAnsi="Times New Roman" w:cs="仿宋_GB2312" w:hint="eastAsia"/>
          <w:snapToGrid w:val="0"/>
          <w:color w:val="000000"/>
          <w:sz w:val="32"/>
          <w:szCs w:val="32"/>
        </w:rPr>
        <w:t>“</w:t>
      </w:r>
      <w:r w:rsidRPr="000214BF">
        <w:rPr>
          <w:rFonts w:ascii="Times New Roman" w:eastAsia="仿宋_GB2312" w:cs="仿宋_GB2312" w:hint="eastAsia"/>
          <w:snapToGrid w:val="0"/>
          <w:color w:val="000000"/>
          <w:sz w:val="32"/>
          <w:szCs w:val="32"/>
        </w:rPr>
        <w:t>新平彝族傣族自治县</w:t>
      </w:r>
      <w:r w:rsidRPr="000214BF">
        <w:rPr>
          <w:rFonts w:ascii="Times New Roman" w:eastAsia="仿宋_GB2312" w:hAnsi="Times New Roman" w:cs="仿宋_GB2312" w:hint="eastAsia"/>
          <w:snapToGrid w:val="0"/>
          <w:color w:val="000000"/>
          <w:sz w:val="32"/>
          <w:szCs w:val="32"/>
        </w:rPr>
        <w:t>”</w:t>
      </w:r>
      <w:r w:rsidRPr="000214BF">
        <w:rPr>
          <w:rFonts w:ascii="Times New Roman" w:eastAsia="仿宋_GB2312" w:cs="仿宋_GB2312" w:hint="eastAsia"/>
          <w:snapToGrid w:val="0"/>
          <w:color w:val="000000"/>
          <w:sz w:val="32"/>
          <w:szCs w:val="32"/>
        </w:rPr>
        <w:t>全称。</w:t>
      </w:r>
    </w:p>
    <w:p w:rsidR="00C755D5" w:rsidRDefault="00C755D5" w:rsidP="00891D95">
      <w:pPr>
        <w:topLinePunct/>
        <w:adjustRightInd w:val="0"/>
        <w:snapToGrid w:val="0"/>
        <w:spacing w:line="592" w:lineRule="exact"/>
        <w:rPr>
          <w:rFonts w:ascii="Times New Roman" w:eastAsia="仿宋_GB2312" w:cs="Times New Roman"/>
          <w:snapToGrid w:val="0"/>
          <w:color w:val="000000"/>
          <w:sz w:val="32"/>
          <w:szCs w:val="32"/>
        </w:rPr>
      </w:pPr>
    </w:p>
    <w:p w:rsidR="00C755D5" w:rsidRPr="00891D95" w:rsidRDefault="00C755D5" w:rsidP="00891D95">
      <w:pPr>
        <w:topLinePunct/>
        <w:adjustRightInd w:val="0"/>
        <w:snapToGrid w:val="0"/>
        <w:spacing w:line="592" w:lineRule="exact"/>
        <w:jc w:val="center"/>
        <w:rPr>
          <w:rFonts w:ascii="黑体" w:eastAsia="黑体" w:hAnsi="黑体" w:cs="Times New Roman"/>
          <w:snapToGrid w:val="0"/>
          <w:color w:val="000000"/>
          <w:sz w:val="32"/>
          <w:szCs w:val="32"/>
        </w:rPr>
      </w:pPr>
      <w:r w:rsidRPr="00891D95">
        <w:rPr>
          <w:rFonts w:ascii="黑体" w:eastAsia="黑体" w:hAnsi="黑体" w:cs="黑体" w:hint="eastAsia"/>
          <w:snapToGrid w:val="0"/>
          <w:color w:val="000000"/>
          <w:sz w:val="32"/>
          <w:szCs w:val="32"/>
        </w:rPr>
        <w:t>第三章</w:t>
      </w:r>
      <w:r w:rsidRPr="00891D95">
        <w:rPr>
          <w:rFonts w:ascii="黑体" w:eastAsia="黑体" w:hAnsi="黑体" w:cs="黑体"/>
          <w:snapToGrid w:val="0"/>
          <w:color w:val="000000"/>
          <w:sz w:val="32"/>
          <w:szCs w:val="32"/>
        </w:rPr>
        <w:t xml:space="preserve">  </w:t>
      </w:r>
      <w:r w:rsidRPr="00891D95">
        <w:rPr>
          <w:rFonts w:ascii="黑体" w:eastAsia="黑体" w:hAnsi="黑体" w:cs="黑体" w:hint="eastAsia"/>
          <w:snapToGrid w:val="0"/>
          <w:color w:val="000000"/>
          <w:sz w:val="32"/>
          <w:szCs w:val="32"/>
        </w:rPr>
        <w:t>自治县的人民法院和人民检察院</w:t>
      </w:r>
    </w:p>
    <w:p w:rsidR="00C755D5" w:rsidRPr="00891D95" w:rsidRDefault="00C755D5" w:rsidP="00891D95">
      <w:pPr>
        <w:topLinePunct/>
        <w:adjustRightInd w:val="0"/>
        <w:snapToGrid w:val="0"/>
        <w:spacing w:line="592" w:lineRule="exact"/>
        <w:rPr>
          <w:rFonts w:ascii="Times New Roman" w:eastAsia="仿宋_GB2312" w:cs="Times New Roman"/>
          <w:snapToGrid w:val="0"/>
          <w:color w:val="000000"/>
          <w:sz w:val="32"/>
          <w:szCs w:val="32"/>
        </w:rPr>
      </w:pP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第十九条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自治县人民法院和人民检察院的组织、职能和工作，依照法律的有关规定执行。</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自治县人民法院和人民检察院，应当有彝族、傣族公民担任院长或者副院长、检察长或者副检察长。其他工作人员中，应当合理配备彝族、傣族和其他少数民族人员。</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第二十条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自治县人民法院和人民检察院使用汉语言文字审理和检察案件。保障各民族公民都有使用本民族语言文字进行诉讼的权利，对于不通晓汉语言文字的诉讼参与人，应当为他们提供翻译。制作法律文书使用汉字。</w:t>
      </w:r>
    </w:p>
    <w:p w:rsidR="00C755D5" w:rsidRDefault="00C755D5" w:rsidP="00891D95">
      <w:pPr>
        <w:topLinePunct/>
        <w:adjustRightInd w:val="0"/>
        <w:snapToGrid w:val="0"/>
        <w:spacing w:line="592" w:lineRule="exact"/>
        <w:rPr>
          <w:rFonts w:ascii="Times New Roman" w:eastAsia="仿宋_GB2312" w:cs="Times New Roman"/>
          <w:snapToGrid w:val="0"/>
          <w:color w:val="000000"/>
          <w:sz w:val="32"/>
          <w:szCs w:val="32"/>
        </w:rPr>
      </w:pPr>
    </w:p>
    <w:p w:rsidR="00C755D5" w:rsidRPr="00891D95" w:rsidRDefault="00C755D5" w:rsidP="00891D95">
      <w:pPr>
        <w:topLinePunct/>
        <w:adjustRightInd w:val="0"/>
        <w:snapToGrid w:val="0"/>
        <w:spacing w:line="592" w:lineRule="exact"/>
        <w:jc w:val="center"/>
        <w:rPr>
          <w:rFonts w:ascii="黑体" w:eastAsia="黑体" w:hAnsi="黑体" w:cs="Times New Roman"/>
          <w:snapToGrid w:val="0"/>
          <w:color w:val="000000"/>
          <w:sz w:val="32"/>
          <w:szCs w:val="32"/>
        </w:rPr>
      </w:pPr>
      <w:r w:rsidRPr="00891D95">
        <w:rPr>
          <w:rFonts w:ascii="黑体" w:eastAsia="黑体" w:hAnsi="黑体" w:cs="黑体" w:hint="eastAsia"/>
          <w:snapToGrid w:val="0"/>
          <w:color w:val="000000"/>
          <w:sz w:val="32"/>
          <w:szCs w:val="32"/>
        </w:rPr>
        <w:t>第四章</w:t>
      </w:r>
      <w:r w:rsidRPr="00891D95">
        <w:rPr>
          <w:rFonts w:ascii="黑体" w:eastAsia="黑体" w:hAnsi="黑体" w:cs="黑体"/>
          <w:snapToGrid w:val="0"/>
          <w:color w:val="000000"/>
          <w:sz w:val="32"/>
          <w:szCs w:val="32"/>
        </w:rPr>
        <w:t xml:space="preserve">  </w:t>
      </w:r>
      <w:r w:rsidRPr="00891D95">
        <w:rPr>
          <w:rFonts w:ascii="黑体" w:eastAsia="黑体" w:hAnsi="黑体" w:cs="黑体" w:hint="eastAsia"/>
          <w:snapToGrid w:val="0"/>
          <w:color w:val="000000"/>
          <w:sz w:val="32"/>
          <w:szCs w:val="32"/>
        </w:rPr>
        <w:t>自治县的经济建设</w:t>
      </w:r>
    </w:p>
    <w:p w:rsidR="00C755D5" w:rsidRDefault="00C755D5" w:rsidP="00891D95">
      <w:pPr>
        <w:topLinePunct/>
        <w:adjustRightInd w:val="0"/>
        <w:snapToGrid w:val="0"/>
        <w:spacing w:line="592" w:lineRule="exact"/>
        <w:rPr>
          <w:rFonts w:ascii="Times New Roman" w:eastAsia="仿宋_GB2312" w:cs="Times New Roman"/>
          <w:snapToGrid w:val="0"/>
          <w:color w:val="000000"/>
          <w:sz w:val="32"/>
          <w:szCs w:val="32"/>
        </w:rPr>
      </w:pP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第二十一条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自治县的自治机关以市场为导向，结合实际制定经济建设的方针、政策和规划。对坝区、山区实行分类指导，发挥资源优势，优化经济结构，促进经济持续健康发展。</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自治县的自治机关以农业为基础，优先发展矿电、蔗糖、烤烟、畜牧、旅游等支柱产业，重点培育林果等后续产业，逐步提高各族人民的物质生活水平。</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第二十二条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自治县的自治机关在保障粮食安全的前提下，优化农业产业结构，增加农业投入，加强农业基础设施建设，做好农业适用技术的推广和服务工作，加快农业产业化进程。</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自治县的自治机关坚持和完善以家庭承包经营为基础、统分结合的双层经营体制。鼓励农民按照自愿互利的原则，发展多种形式的合作经济。鼓励农民进城务工、经商、办企业，增加农民收入。</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第二十三条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依法加强对土地资源的管理，按照土地利用总体规划实施土地用途管制，严格保护耕地，禁止乱占耕地和滥用土地。承包地、宅基地、自留山属集体所有，任何单位和个人不得侵占。农民承包土地的经营权可以依法流转，承包地未经批准不得作为宅基地和非农业建设用地。</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自治县农村村民的建房用地，应当利用原有宅基地、空闲地和劣质地，严格控制占用耕地。村民建盖住房的人均占地标准，由自治县人民政府依法制定。</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自治县的自治机关加强对国有农（林）场土地资源管理，土地利用纳入总体规划和年度计划。</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第二十四条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自治县的自治机关依法加强对森林资源的保护和管理，合理开发林下资源，严防森林火灾和病虫害，禁止乱砍滥伐和毁林开垦，鼓励植树造林，提高森林覆盖率。</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自治县的自治机关鼓励各种经济组织和个人投资开发林产业，保护投资经营者的合法权益。林地使用权、林木所有权和经营权可以依法流转。</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自治县的自治机关严格控制林木采伐量，推广节能环保型燃灶和替代能源，减少森林消耗量。加强对自然保护区内野生动植物资源和地貌景观的保护和管理。</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自治县的自治机关自主地安排使用育林基金，专项用于林业建设。因执行天然林保护政策造成财政减收的，享受上级国家机关的补偿。</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第二十五条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自治县的自治机关发展畜牧业。稳定和发展猪、牛、羊生产，积极发展禽蛋生产，鼓励和扶持规模养殖户。</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自治县的自治机关加速草山、草场建设，健全和完善良种推广、疫病防治，饲料及畜产品加工、产品营销等服务体系，加强畜禽及其产品的检疫检验，保障畜牧业健康发展。</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第二十六条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自治县的自治机关科学规划、保护和开发利用水资源，实施水土保持工程，防治水土流失。加强山区水利设施建设，改善农田水利灌溉和城乡人畜饮水条件。</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自治县的自治机关鼓励各种经济组织和个人开发利用水利资源，建设和使用各类水利设施，利用水库、坝塘、稻田等发展水产养殖业。</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自治县的自治机关实行水资源有偿使用制度和取水许可制度。自治县依法征收的水资源费，享受上缴省级的比例低于一般地区、市全额返还自治县的照顾。</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第二十七条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自治县的自治机关鼓励各种经济组织和个人兴办水电企业，重点开发自治县境内红河流域及其支流的水能资源，满足城乡人民生产、生活的电力需求。</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第二十八条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自治县的自治机关依法保护和合理开发矿产资源，对国家规划矿区以外的矿产资源，自治县享受优先取得探矿权、采矿权的照顾。</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自治县内征收的矿产资源补偿费，享受上缴省级的比例低于非自治地方和市全额留自治县的照顾，专项用于矿产资源的保护和开发利用。</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第二十九条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自治县的自治机关制定优惠政策，扶持发展非公有制经济。鼓励多种形式的经济联合，依法保护投资者的合法权益。</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自治县的商业、供销和医药企业，享受国家民族贸易政策的优惠照顾。</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第三十条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自治县的自治机关大力改善投资环境，提高服务质量，吸引资金、技术和人才。按照国家法律法规规定和产业政策，对外商投资企业给予鼓励和支持。加强对外经济技术协作，发展对外经济贸易。</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第三十一条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自治县的自治机关发展城乡商品交易市场，多渠道筹集资金，加快市场建设，发展山区集贸市场。</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第三十二条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自治县的自治机关发展交通运输事业。在上级国家机关的扶持下，加快县乡公路建设，提高公路等级和运输能力。加强路政管理，搞好公路养护。</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自治县内的县、乡、村公路建设和养护资金，享受市给予高于一般地区的照顾。自治县依法收取的拖拉机养路费，其留成比例享受市高于一般地区的照顾。</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自治县的自治机关加强县、乡、村邮政、电信、信息基础设施建设，加快城乡网络建设，提高通讯质量。</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第三十三条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自治县的自治机关制定旅游发展规划，发展旅游产业，坚持保护与开发并重的原则，发挥花腰傣民族文化和哀牢山原始森林自然风光等优势资源，加强旅游特色产品的开发，鼓励兴办旅游企业。</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第三十四条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自治县的自治机关依法加强生态环境保护，任何单位和个人在自治县内开发利用资源和进行建设时，必须采取有效措施，保护生态环境，防治污染和其他公害。</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自治县收取的排污费，享受市全额返还自治县的照顾。</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第三十五条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自治县的自治机关加强对城镇建设的规划和管理，加强县城和乡（镇）的基础设施建设，改善城乡人民的居住条件，建设具有民族特色、环境优美的山区园林城镇。</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自治县享受上级国家机关城镇建设项目优先列入计划，安排资金高于一般地区的照顾。</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第三十六条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自治县的自治机关加大扶贫开发力度，在上级国家机关的帮助下，增加投入，实施多种扶贫工程，加快脱贫致富步伐。</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自治县的自治机关重视培养贫困山区各类人才，提高劳动者素质，鼓励当地人民利用本地资源优势发展生产，改善生产、生活条件。</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自治县的自治机关对农村低收入贫困人口实行最低生活保障，并享受上级国家机关的补助。</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第三十七条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自治县的自治机关加强基础设施建设。根据自治县的财力、物力，自主地安排本地方的基本建设项目。</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上级国家机关在自治县安排的基础设施、社会事业等公益性项目，享受免除配套资金的照顾。</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第三十八条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自治县的自治机关制定防灾救灾应急预案，建立应急反应机制。加强防震减灾、气象灾害的监测、预警系统建设。重视地质灾害防治和防汛抗旱工作，增强抵御自然灾害的能力，保障人民生命财产安全。</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自治县的自治机关加强安全生产和劳动保护工作。</w:t>
      </w:r>
    </w:p>
    <w:p w:rsidR="00C755D5" w:rsidRDefault="00C755D5" w:rsidP="00891D95">
      <w:pPr>
        <w:topLinePunct/>
        <w:adjustRightInd w:val="0"/>
        <w:snapToGrid w:val="0"/>
        <w:spacing w:line="592" w:lineRule="exact"/>
        <w:rPr>
          <w:rFonts w:ascii="Times New Roman" w:eastAsia="仿宋_GB2312" w:cs="Times New Roman"/>
          <w:snapToGrid w:val="0"/>
          <w:color w:val="000000"/>
          <w:sz w:val="32"/>
          <w:szCs w:val="32"/>
        </w:rPr>
      </w:pPr>
    </w:p>
    <w:p w:rsidR="00C755D5" w:rsidRPr="00891D95" w:rsidRDefault="00C755D5" w:rsidP="00891D95">
      <w:pPr>
        <w:topLinePunct/>
        <w:adjustRightInd w:val="0"/>
        <w:snapToGrid w:val="0"/>
        <w:spacing w:line="592" w:lineRule="exact"/>
        <w:jc w:val="center"/>
        <w:rPr>
          <w:rFonts w:ascii="黑体" w:eastAsia="黑体" w:hAnsi="黑体" w:cs="Times New Roman"/>
          <w:snapToGrid w:val="0"/>
          <w:color w:val="000000"/>
          <w:sz w:val="32"/>
          <w:szCs w:val="32"/>
        </w:rPr>
      </w:pPr>
      <w:r w:rsidRPr="00891D95">
        <w:rPr>
          <w:rFonts w:ascii="黑体" w:eastAsia="黑体" w:hAnsi="黑体" w:cs="黑体" w:hint="eastAsia"/>
          <w:snapToGrid w:val="0"/>
          <w:color w:val="000000"/>
          <w:sz w:val="32"/>
          <w:szCs w:val="32"/>
        </w:rPr>
        <w:t>第五章</w:t>
      </w:r>
      <w:r w:rsidRPr="00891D95">
        <w:rPr>
          <w:rFonts w:ascii="黑体" w:eastAsia="黑体" w:hAnsi="黑体" w:cs="黑体"/>
          <w:snapToGrid w:val="0"/>
          <w:color w:val="000000"/>
          <w:sz w:val="32"/>
          <w:szCs w:val="32"/>
        </w:rPr>
        <w:t xml:space="preserve">  </w:t>
      </w:r>
      <w:r w:rsidRPr="00891D95">
        <w:rPr>
          <w:rFonts w:ascii="黑体" w:eastAsia="黑体" w:hAnsi="黑体" w:cs="黑体" w:hint="eastAsia"/>
          <w:snapToGrid w:val="0"/>
          <w:color w:val="000000"/>
          <w:sz w:val="32"/>
          <w:szCs w:val="32"/>
        </w:rPr>
        <w:t>自治县的财政管理</w:t>
      </w:r>
    </w:p>
    <w:p w:rsidR="00C755D5" w:rsidRDefault="00C755D5" w:rsidP="00891D95">
      <w:pPr>
        <w:topLinePunct/>
        <w:adjustRightInd w:val="0"/>
        <w:snapToGrid w:val="0"/>
        <w:spacing w:line="592" w:lineRule="exact"/>
        <w:rPr>
          <w:rFonts w:ascii="Times New Roman" w:eastAsia="仿宋_GB2312" w:cs="Times New Roman"/>
          <w:snapToGrid w:val="0"/>
          <w:color w:val="000000"/>
          <w:sz w:val="32"/>
          <w:szCs w:val="32"/>
        </w:rPr>
      </w:pP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第三十九条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自治县的自治机关依照国家财政管理体制，自主地安排使用属于自治县的财政收入，自行安排使用收入的超收和支出的节余资金。</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第四十条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自治县享受国家和省、市一般性财政转移支付、专项财政转移支付和民族优惠政策财政转移支付以及其他方式的照顾，享受上级财政一般性转移支付计算系数高于一般地区的优惠照顾。</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自治县的自治机关因执行国家和省调整工资、增加津贴等政策增加财政支出的，享受上级财政给予补助的照顾。</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自治县享受国家和省、市规定的津贴和其他各项补贴。</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第四十一条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cs="仿宋_GB2312" w:hint="eastAsia"/>
          <w:snapToGrid w:val="0"/>
          <w:color w:val="000000"/>
          <w:sz w:val="32"/>
          <w:szCs w:val="32"/>
        </w:rPr>
        <w:t>自治县的自治机关对需要从税收上给予照顾和鼓励的，按照税收管理权限报经批准后给予减免。</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自治县因执行国家和省统一的税收减免政策造成财政减收的，享受上级财政给予补助的照顾。</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cs="仿宋_GB2312" w:hint="eastAsia"/>
          <w:snapToGrid w:val="0"/>
          <w:color w:val="000000"/>
          <w:sz w:val="32"/>
          <w:szCs w:val="32"/>
        </w:rPr>
        <w:t>自治县享受上划中央每年增值税增量部分返还的照顾。对中央每年增值税增量的直接返还部分，享受全额返还的照顾。</w:t>
      </w:r>
    </w:p>
    <w:p w:rsidR="00C755D5" w:rsidRPr="00014CD2" w:rsidRDefault="00C755D5" w:rsidP="00014CD2">
      <w:pPr>
        <w:topLinePunct/>
        <w:adjustRightInd w:val="0"/>
        <w:snapToGrid w:val="0"/>
        <w:spacing w:line="592" w:lineRule="exact"/>
        <w:ind w:firstLineChars="200" w:firstLine="600"/>
        <w:rPr>
          <w:rFonts w:ascii="Times New Roman" w:eastAsia="仿宋_GB2312" w:hAnsi="Times New Roman" w:cs="Times New Roman"/>
          <w:snapToGrid w:val="0"/>
          <w:color w:val="000000"/>
          <w:spacing w:val="-10"/>
          <w:sz w:val="32"/>
          <w:szCs w:val="32"/>
        </w:rPr>
      </w:pPr>
      <w:r w:rsidRPr="00014CD2">
        <w:rPr>
          <w:rFonts w:ascii="Times New Roman" w:eastAsia="仿宋_GB2312" w:hAnsi="Times New Roman" w:cs="仿宋_GB2312" w:hint="eastAsia"/>
          <w:snapToGrid w:val="0"/>
          <w:color w:val="000000"/>
          <w:spacing w:val="-10"/>
          <w:sz w:val="32"/>
          <w:szCs w:val="32"/>
        </w:rPr>
        <w:t>自治县征收的所得税增量部分，享受市全额返还自治县的照顾。</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第四十二条</w:t>
      </w:r>
      <w:r w:rsidRPr="000214BF">
        <w:rPr>
          <w:rFonts w:ascii="Times New Roman" w:eastAsia="仿宋_GB2312" w:hAnsi="Times New Roman" w:cs="Times New Roman"/>
          <w:snapToGrid w:val="0"/>
          <w:color w:val="000000"/>
          <w:sz w:val="32"/>
          <w:szCs w:val="32"/>
        </w:rPr>
        <w:t xml:space="preserve">  </w:t>
      </w:r>
      <w:r w:rsidRPr="00103595">
        <w:rPr>
          <w:rFonts w:ascii="Times New Roman" w:eastAsia="仿宋_GB2312" w:hAnsi="Times New Roman" w:cs="仿宋_GB2312" w:hint="eastAsia"/>
          <w:snapToGrid w:val="0"/>
          <w:color w:val="000000"/>
          <w:spacing w:val="-6"/>
          <w:sz w:val="32"/>
          <w:szCs w:val="32"/>
        </w:rPr>
        <w:t>自治县的财政预算应当设立民族机动金和民族专项资金，并根据财政收入的增长逐步提高其在预算中的比例。</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上级国家机关下拨的各项专用资金和民族补助资金，任何单位不得扣减、截留和挪用。</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第四十三条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自治县在执行财政预算时，遇有自然灾害和重大政策因素造成财政减收增支，不能自求平衡时，自治县的自治机关应当报请上级国家机关给予补助。</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第四十四条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自治县的财政管理应当开源节流，增收节支，严格财经纪律，提高资金的使用效益。</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第四十五条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自治县人民代表大会批准的财政预算，自治县人民政府必须严格执行，如需部分调整，须经自治县人民代表大会常务委员会审查和批准。</w:t>
      </w:r>
    </w:p>
    <w:p w:rsidR="00C755D5" w:rsidRDefault="00C755D5" w:rsidP="00891D95">
      <w:pPr>
        <w:topLinePunct/>
        <w:adjustRightInd w:val="0"/>
        <w:snapToGrid w:val="0"/>
        <w:spacing w:line="592" w:lineRule="exact"/>
        <w:rPr>
          <w:rFonts w:ascii="Times New Roman" w:eastAsia="仿宋_GB2312" w:hAnsi="Times New Roman" w:cs="Times New Roman"/>
          <w:snapToGrid w:val="0"/>
          <w:color w:val="000000"/>
          <w:sz w:val="32"/>
          <w:szCs w:val="32"/>
        </w:rPr>
      </w:pPr>
    </w:p>
    <w:p w:rsidR="00C755D5" w:rsidRPr="00891D95" w:rsidRDefault="00C755D5" w:rsidP="00891D95">
      <w:pPr>
        <w:topLinePunct/>
        <w:adjustRightInd w:val="0"/>
        <w:snapToGrid w:val="0"/>
        <w:spacing w:line="592" w:lineRule="exact"/>
        <w:jc w:val="center"/>
        <w:rPr>
          <w:rFonts w:ascii="黑体" w:eastAsia="黑体" w:hAnsi="黑体" w:cs="Times New Roman"/>
          <w:snapToGrid w:val="0"/>
          <w:color w:val="000000"/>
          <w:sz w:val="32"/>
          <w:szCs w:val="32"/>
        </w:rPr>
      </w:pPr>
      <w:r w:rsidRPr="00891D95">
        <w:rPr>
          <w:rFonts w:ascii="黑体" w:eastAsia="黑体" w:hAnsi="黑体" w:cs="黑体" w:hint="eastAsia"/>
          <w:snapToGrid w:val="0"/>
          <w:color w:val="000000"/>
          <w:sz w:val="32"/>
          <w:szCs w:val="32"/>
        </w:rPr>
        <w:t>第六章</w:t>
      </w:r>
      <w:r w:rsidRPr="00891D95">
        <w:rPr>
          <w:rFonts w:ascii="黑体" w:eastAsia="黑体" w:hAnsi="黑体" w:cs="黑体"/>
          <w:snapToGrid w:val="0"/>
          <w:color w:val="000000"/>
          <w:sz w:val="32"/>
          <w:szCs w:val="32"/>
        </w:rPr>
        <w:t xml:space="preserve">  </w:t>
      </w:r>
      <w:r w:rsidRPr="00891D95">
        <w:rPr>
          <w:rFonts w:ascii="黑体" w:eastAsia="黑体" w:hAnsi="黑体" w:cs="黑体" w:hint="eastAsia"/>
          <w:snapToGrid w:val="0"/>
          <w:color w:val="000000"/>
          <w:sz w:val="32"/>
          <w:szCs w:val="32"/>
        </w:rPr>
        <w:t>自治县的社会事业</w:t>
      </w:r>
    </w:p>
    <w:p w:rsidR="00C755D5" w:rsidRPr="00891D95" w:rsidRDefault="00C755D5" w:rsidP="00891D95">
      <w:pPr>
        <w:topLinePunct/>
        <w:adjustRightInd w:val="0"/>
        <w:snapToGrid w:val="0"/>
        <w:spacing w:line="592" w:lineRule="exact"/>
        <w:rPr>
          <w:rFonts w:ascii="Times New Roman" w:eastAsia="仿宋_GB2312" w:hAnsi="Times New Roman" w:cs="Times New Roman"/>
          <w:snapToGrid w:val="0"/>
          <w:color w:val="000000"/>
          <w:sz w:val="32"/>
          <w:szCs w:val="32"/>
        </w:rPr>
      </w:pP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第四十六条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自治县的自治机关规划、管理和发展教育、科技、文化、卫生、体育等社会事业。</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第四十七条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自治县的自治机关坚持把教育放在优先发展的战略地位，根据国家的教育方针和有关法律法规规定，制定教育发展规划、决定各级各类学校的设置、办学形式、教学用语和招生办法。</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自治县的自治机关全面推行素质教育，提高教育教学质量，培养德、智、体全面发展的社会主义建设人才。</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自治县的自治机关巩固和提高九年制义务教育和扫除青壮年文盲成果。发展高中教育、职业教育，重视学前教育和成人教育。鼓励社会力量和个人捐资助学、办学。鼓励自学成才。</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自治县的自治机关在上级国家机关的帮助下，增加教育投入，扩大对寄宿制、半寄宿制学生的补助范围，对农村义务教育阶段的学生免除学杂费，对家庭经济困难的学生免费提供教科书，并给予生活补助费。</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第四十八条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自治县的自治机关采取特殊措施，发展民族教育。自治县高中招生时，对少数民族考生适当放宽录取条件。各级各类学校应当积极推广使用普通话，对不通晓汉语的农村小学，可以使用少数民族语言辅助教学。</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第四十九条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自治县的自治机关提倡尊师重教的社会风尚，改善教师的生活待遇，加强教师队伍建设，重视师资培养，为教师在职培训和进修创造条件。鼓励教师到山区任教。</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自治县的自治机关对在教育教学工作中作出显著成绩的单位和个人给予表彰奖励，对教龄达</w:t>
      </w:r>
      <w:r w:rsidRPr="000214BF">
        <w:rPr>
          <w:rFonts w:ascii="Times New Roman" w:eastAsia="仿宋_GB2312" w:hAnsi="Times New Roman" w:cs="Times New Roman"/>
          <w:snapToGrid w:val="0"/>
          <w:color w:val="000000"/>
          <w:sz w:val="32"/>
          <w:szCs w:val="32"/>
        </w:rPr>
        <w:t>20</w:t>
      </w:r>
      <w:r w:rsidRPr="000214BF">
        <w:rPr>
          <w:rFonts w:ascii="Times New Roman" w:eastAsia="仿宋_GB2312" w:hAnsi="Times New Roman" w:cs="仿宋_GB2312" w:hint="eastAsia"/>
          <w:snapToGrid w:val="0"/>
          <w:color w:val="000000"/>
          <w:sz w:val="32"/>
          <w:szCs w:val="32"/>
        </w:rPr>
        <w:t>年以上的教师颁发荣誉证书。</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第五十条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自治县的自治机关制定科学技术发展规划，建立健全科学技术研究推广机构和培训中心，提高科技人员的政治素质和业务水平。开展群众性科普活动，做好科学技术的推广、应用和普及工作。</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自治县的自治机关加强对基层干部、农村青年、退伍军人和专业户进行适用技术培训，发挥乡土人才的作用。</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第五十一条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自治县的自治机关发展具有民族特色的文学、艺术、新闻、广播、电视、电影、档案和图书事业。加强文化基础设施建设和人才队伍建设，开展群众性文化活动，丰富各族人民的文化生活。</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自治县的自治机关继承和弘扬优秀的民族传统文化，发掘、整理和研究民族文化遗产，优待民族民间文化传承人。保护革命文物、历史文物、名胜古迹和民族民间文化资源，编纂地方志。</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自治县的自治机关鼓励单位和个人开发民族文化产品，开展对外交流，促进民族文化产业发展。加强文化市场的监督和管理。</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第五十二条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自治机关发展医疗卫生事业。加强对地方病、常见病、多发病、传染病的防治，加强对公共卫生突发事件的预防和控制，重视妇幼和老年保健工作，广泛开展群众性爱国卫生运动，改善城乡医疗卫生条件，提高各族人民的健康水平。</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自治县的自治机关巩固和完善县、乡、村医疗保健网，建立健全新型农村合作医疗制度，加强医务人员的职业技术培训，稳定和发展乡村医生队伍，逐步改善他们的待遇。鼓励集体和个人依法办医、行医。</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自治县的自治机关重视彝医、傣医和其他民族传统医药的发掘、整理和应用，保护和开发药材资源。</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自治县的自治机关依法加强食品卫生、医疗和药品安全的监督管理，取缔假药、劣药和非法行医。</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第五十三条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自治县的自治机关加强人口与计划生育工作，提倡晚婚晚育、优生优育，控制人口数量，提高人口素质。</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自治县的自治机关建立健全计划生育技术服务网络，提高服务质量，加强对流动人口计划生育的管理与服务。</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第五十四条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自治县的自治机关发展体育事业，加强城乡体育基础设施建设，开展具有民族特色的群众性体育运动和全民健身活动，提高竞技运动水平，增强人民体质。</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第五十五条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自治机关重视社会保障体系建设，建立健全城镇职工基本养老保险、基本医疗保险、失业保险、工伤保险、生育保险等社会保障制度，实行失业人员基本生活保障和城镇居民最低生活保障制度，逐步推行农村养老保险、医疗保险和最低生活保障制度。</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第五十六条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自治县的自治机关重视就业和再就业工作，加强职业道德教育和技能培训，拓宽就业渠道，保障劳动者的合法权益。</w:t>
      </w:r>
    </w:p>
    <w:p w:rsidR="00C755D5" w:rsidRDefault="00C755D5" w:rsidP="00891D95">
      <w:pPr>
        <w:topLinePunct/>
        <w:adjustRightInd w:val="0"/>
        <w:snapToGrid w:val="0"/>
        <w:spacing w:line="592" w:lineRule="exact"/>
        <w:rPr>
          <w:rFonts w:ascii="Times New Roman" w:eastAsia="仿宋_GB2312" w:hAnsi="Times New Roman" w:cs="Times New Roman"/>
          <w:snapToGrid w:val="0"/>
          <w:color w:val="000000"/>
          <w:sz w:val="32"/>
          <w:szCs w:val="32"/>
        </w:rPr>
      </w:pPr>
    </w:p>
    <w:p w:rsidR="00C755D5" w:rsidRPr="00891D95" w:rsidRDefault="00C755D5" w:rsidP="00891D95">
      <w:pPr>
        <w:topLinePunct/>
        <w:adjustRightInd w:val="0"/>
        <w:snapToGrid w:val="0"/>
        <w:spacing w:line="592" w:lineRule="exact"/>
        <w:jc w:val="center"/>
        <w:rPr>
          <w:rFonts w:ascii="黑体" w:eastAsia="黑体" w:hAnsi="黑体" w:cs="Times New Roman"/>
          <w:snapToGrid w:val="0"/>
          <w:color w:val="000000"/>
          <w:sz w:val="32"/>
          <w:szCs w:val="32"/>
        </w:rPr>
      </w:pPr>
      <w:r w:rsidRPr="00891D95">
        <w:rPr>
          <w:rFonts w:ascii="黑体" w:eastAsia="黑体" w:hAnsi="黑体" w:cs="黑体" w:hint="eastAsia"/>
          <w:snapToGrid w:val="0"/>
          <w:color w:val="000000"/>
          <w:sz w:val="32"/>
          <w:szCs w:val="32"/>
        </w:rPr>
        <w:t>第七章</w:t>
      </w:r>
      <w:r w:rsidRPr="00891D95">
        <w:rPr>
          <w:rFonts w:ascii="黑体" w:eastAsia="黑体" w:hAnsi="黑体" w:cs="黑体"/>
          <w:snapToGrid w:val="0"/>
          <w:color w:val="000000"/>
          <w:sz w:val="32"/>
          <w:szCs w:val="32"/>
        </w:rPr>
        <w:t xml:space="preserve">  </w:t>
      </w:r>
      <w:r w:rsidRPr="00891D95">
        <w:rPr>
          <w:rFonts w:ascii="黑体" w:eastAsia="黑体" w:hAnsi="黑体" w:cs="黑体" w:hint="eastAsia"/>
          <w:snapToGrid w:val="0"/>
          <w:color w:val="000000"/>
          <w:sz w:val="32"/>
          <w:szCs w:val="32"/>
        </w:rPr>
        <w:t>自治县的干部职工队伍建设</w:t>
      </w:r>
    </w:p>
    <w:p w:rsidR="00C755D5" w:rsidRDefault="00C755D5" w:rsidP="00891D95">
      <w:pPr>
        <w:topLinePunct/>
        <w:adjustRightInd w:val="0"/>
        <w:snapToGrid w:val="0"/>
        <w:spacing w:line="592" w:lineRule="exact"/>
        <w:rPr>
          <w:rFonts w:ascii="Times New Roman" w:eastAsia="仿宋_GB2312" w:hAnsi="Times New Roman" w:cs="Times New Roman"/>
          <w:snapToGrid w:val="0"/>
          <w:color w:val="000000"/>
          <w:sz w:val="32"/>
          <w:szCs w:val="32"/>
        </w:rPr>
      </w:pP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第五十七条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自治县的自治机关积极培养和选拔使用各民族干部、各种专业技术人才，注重培养彝族、傣族和其他少数民族中的妇女干部和各类专业技术人才。</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第五十八条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自治县的国家机关、事业单位，在配备领导干部、录用工作人员时，应当合理确定彝族、傣族和其他少数民族的比例和名额，并适当放宽任职资格和录用条件。</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自治县内的世居少数民族中，应当至少配备一名科级以上领导干部。</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自治县内隶属于上级国家机关的企事业单位，在录用聘用工作人员时，应当优先招收当地的少数民族人员。</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自治县的自治机关自主地补充编制内的自然减员缺额。</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5D76C1">
        <w:rPr>
          <w:rFonts w:ascii="黑体" w:eastAsia="黑体" w:hAnsi="黑体" w:cs="黑体" w:hint="eastAsia"/>
          <w:snapToGrid w:val="0"/>
          <w:color w:val="000000"/>
          <w:sz w:val="32"/>
          <w:szCs w:val="32"/>
        </w:rPr>
        <w:t>第五十九条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自治县的自治机关加强干部职工的培养，有计划地选送干部职工到上级国家机关挂职锻炼和到外地进修学习，提高干部职工的政治素质和业务水平。</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F02818">
        <w:rPr>
          <w:rFonts w:ascii="黑体" w:eastAsia="黑体" w:hAnsi="黑体" w:cs="黑体" w:hint="eastAsia"/>
          <w:snapToGrid w:val="0"/>
          <w:color w:val="000000"/>
          <w:sz w:val="32"/>
          <w:szCs w:val="32"/>
        </w:rPr>
        <w:t>第六十条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自治县的自治机关采取特殊措施，积极引进各类专业技术人才，发挥他们的作用。</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在非公有制企业就业并办理了就业手续的大中专毕业生，被国家机关、事业单位录用的，其工龄连续计算。</w:t>
      </w:r>
    </w:p>
    <w:p w:rsidR="00C755D5" w:rsidRPr="00014CD2" w:rsidRDefault="00C755D5" w:rsidP="00014CD2">
      <w:pPr>
        <w:topLinePunct/>
        <w:adjustRightInd w:val="0"/>
        <w:snapToGrid w:val="0"/>
        <w:spacing w:line="592" w:lineRule="exact"/>
        <w:ind w:firstLineChars="200" w:firstLine="656"/>
        <w:rPr>
          <w:rFonts w:ascii="Times New Roman" w:eastAsia="仿宋_GB2312" w:hAnsi="Times New Roman" w:cs="Times New Roman"/>
          <w:snapToGrid w:val="0"/>
          <w:color w:val="000000"/>
          <w:spacing w:val="4"/>
          <w:sz w:val="32"/>
          <w:szCs w:val="32"/>
        </w:rPr>
      </w:pPr>
      <w:r w:rsidRPr="00014CD2">
        <w:rPr>
          <w:rFonts w:ascii="Times New Roman" w:eastAsia="仿宋_GB2312" w:hAnsi="Times New Roman" w:cs="仿宋_GB2312" w:hint="eastAsia"/>
          <w:snapToGrid w:val="0"/>
          <w:color w:val="000000"/>
          <w:spacing w:val="4"/>
          <w:sz w:val="32"/>
          <w:szCs w:val="32"/>
        </w:rPr>
        <w:t>自治县的自治机关鼓励干部职工和技术人员到贫困地区工作，对在工作中作出显著成绩的，给予奖励或者晋升。对长期在自治县工作的干部职工和离退休人员，在待遇上给予适当照顾。</w:t>
      </w:r>
    </w:p>
    <w:p w:rsidR="00C755D5" w:rsidRDefault="00C755D5" w:rsidP="00891D95">
      <w:pPr>
        <w:topLinePunct/>
        <w:adjustRightInd w:val="0"/>
        <w:snapToGrid w:val="0"/>
        <w:spacing w:line="592" w:lineRule="exact"/>
        <w:rPr>
          <w:rFonts w:ascii="Times New Roman" w:eastAsia="仿宋_GB2312" w:hAnsi="Times New Roman" w:cs="Times New Roman"/>
          <w:snapToGrid w:val="0"/>
          <w:color w:val="000000"/>
          <w:sz w:val="32"/>
          <w:szCs w:val="32"/>
        </w:rPr>
      </w:pPr>
    </w:p>
    <w:p w:rsidR="00C755D5" w:rsidRPr="00891D95" w:rsidRDefault="00C755D5" w:rsidP="00891D95">
      <w:pPr>
        <w:topLinePunct/>
        <w:adjustRightInd w:val="0"/>
        <w:snapToGrid w:val="0"/>
        <w:spacing w:line="592" w:lineRule="exact"/>
        <w:jc w:val="center"/>
        <w:rPr>
          <w:rFonts w:ascii="黑体" w:eastAsia="黑体" w:hAnsi="黑体" w:cs="Times New Roman"/>
          <w:snapToGrid w:val="0"/>
          <w:color w:val="000000"/>
          <w:sz w:val="32"/>
          <w:szCs w:val="32"/>
        </w:rPr>
      </w:pPr>
      <w:r w:rsidRPr="00891D95">
        <w:rPr>
          <w:rFonts w:ascii="黑体" w:eastAsia="黑体" w:hAnsi="黑体" w:cs="黑体" w:hint="eastAsia"/>
          <w:snapToGrid w:val="0"/>
          <w:color w:val="000000"/>
          <w:sz w:val="32"/>
          <w:szCs w:val="32"/>
        </w:rPr>
        <w:t>第八章</w:t>
      </w:r>
      <w:r w:rsidRPr="00891D95">
        <w:rPr>
          <w:rFonts w:ascii="黑体" w:eastAsia="黑体" w:hAnsi="黑体" w:cs="黑体"/>
          <w:snapToGrid w:val="0"/>
          <w:color w:val="000000"/>
          <w:sz w:val="32"/>
          <w:szCs w:val="32"/>
        </w:rPr>
        <w:t xml:space="preserve">  </w:t>
      </w:r>
      <w:r w:rsidRPr="00891D95">
        <w:rPr>
          <w:rFonts w:ascii="黑体" w:eastAsia="黑体" w:hAnsi="黑体" w:cs="黑体" w:hint="eastAsia"/>
          <w:snapToGrid w:val="0"/>
          <w:color w:val="000000"/>
          <w:sz w:val="32"/>
          <w:szCs w:val="32"/>
        </w:rPr>
        <w:t>自治县的民族关系</w:t>
      </w:r>
    </w:p>
    <w:p w:rsidR="00C755D5" w:rsidRDefault="00C755D5" w:rsidP="00891D95">
      <w:pPr>
        <w:topLinePunct/>
        <w:adjustRightInd w:val="0"/>
        <w:snapToGrid w:val="0"/>
        <w:spacing w:line="592" w:lineRule="exact"/>
        <w:rPr>
          <w:rFonts w:ascii="Times New Roman" w:eastAsia="仿宋_GB2312" w:hAnsi="Times New Roman" w:cs="Times New Roman"/>
          <w:snapToGrid w:val="0"/>
          <w:color w:val="000000"/>
          <w:sz w:val="32"/>
          <w:szCs w:val="32"/>
        </w:rPr>
      </w:pP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F02818">
        <w:rPr>
          <w:rFonts w:ascii="黑体" w:eastAsia="黑体" w:hAnsi="黑体" w:cs="黑体" w:hint="eastAsia"/>
          <w:snapToGrid w:val="0"/>
          <w:color w:val="000000"/>
          <w:sz w:val="32"/>
          <w:szCs w:val="32"/>
        </w:rPr>
        <w:t>第六十一条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自治县的自治机关提倡各民族人民团结友爱，互相尊重、互相信任、互相学习、互相帮助，增进汉族干部和少数民族干部之间、外来干部和本地干部之间的团结。</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自治县的自治机关在处理涉及自治县内各民族的特殊问题时，必须与他们的代表充分协商，尊重他们的意见。</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F02818">
        <w:rPr>
          <w:rFonts w:ascii="黑体" w:eastAsia="黑体" w:hAnsi="黑体" w:cs="黑体" w:hint="eastAsia"/>
          <w:snapToGrid w:val="0"/>
          <w:color w:val="000000"/>
          <w:sz w:val="32"/>
          <w:szCs w:val="32"/>
        </w:rPr>
        <w:t>第六十二条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自治县的自治机关鼓励各民族干部互相学习语言文字，提倡汉族干部学习当地少数民族的语言文字，少数民族干部学习汉语言文字，各族干部都要学习普通话。</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自治县的教育、民族工作部门，应当根据需要举办彝语、傣语等少数民族语言文字学习培训班。</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F02818">
        <w:rPr>
          <w:rFonts w:ascii="黑体" w:eastAsia="黑体" w:hAnsi="黑体" w:cs="黑体" w:hint="eastAsia"/>
          <w:snapToGrid w:val="0"/>
          <w:color w:val="000000"/>
          <w:sz w:val="32"/>
          <w:szCs w:val="32"/>
        </w:rPr>
        <w:t>第六十三条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自治县的自治机关依法维护散居少数民族的权益，根据其特点，帮助他们发展经济和社会事业，促进各民族共同繁荣进步。</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F02818">
        <w:rPr>
          <w:rFonts w:ascii="黑体" w:eastAsia="黑体" w:hAnsi="黑体" w:cs="黑体" w:hint="eastAsia"/>
          <w:snapToGrid w:val="0"/>
          <w:color w:val="000000"/>
          <w:sz w:val="32"/>
          <w:szCs w:val="32"/>
        </w:rPr>
        <w:t>第六十四条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每年</w:t>
      </w:r>
      <w:r w:rsidRPr="000214BF">
        <w:rPr>
          <w:rFonts w:ascii="Times New Roman" w:eastAsia="仿宋_GB2312" w:hAnsi="Times New Roman" w:cs="Times New Roman"/>
          <w:snapToGrid w:val="0"/>
          <w:color w:val="000000"/>
          <w:sz w:val="32"/>
          <w:szCs w:val="32"/>
        </w:rPr>
        <w:t>11</w:t>
      </w:r>
      <w:r w:rsidRPr="000214BF">
        <w:rPr>
          <w:rFonts w:ascii="Times New Roman" w:eastAsia="仿宋_GB2312" w:hAnsi="Times New Roman" w:cs="仿宋_GB2312" w:hint="eastAsia"/>
          <w:snapToGrid w:val="0"/>
          <w:color w:val="000000"/>
          <w:sz w:val="32"/>
          <w:szCs w:val="32"/>
        </w:rPr>
        <w:t>月</w:t>
      </w:r>
      <w:r w:rsidRPr="000214BF">
        <w:rPr>
          <w:rFonts w:ascii="Times New Roman" w:eastAsia="仿宋_GB2312" w:hAnsi="Times New Roman" w:cs="Times New Roman"/>
          <w:snapToGrid w:val="0"/>
          <w:color w:val="000000"/>
          <w:sz w:val="32"/>
          <w:szCs w:val="32"/>
        </w:rPr>
        <w:t>25</w:t>
      </w:r>
      <w:r w:rsidRPr="000214BF">
        <w:rPr>
          <w:rFonts w:ascii="Times New Roman" w:eastAsia="仿宋_GB2312" w:hAnsi="Times New Roman" w:cs="仿宋_GB2312" w:hint="eastAsia"/>
          <w:snapToGrid w:val="0"/>
          <w:color w:val="000000"/>
          <w:sz w:val="32"/>
          <w:szCs w:val="32"/>
        </w:rPr>
        <w:t>日为自治县成立纪念日，全县放假</w:t>
      </w:r>
      <w:r w:rsidRPr="000214BF">
        <w:rPr>
          <w:rFonts w:ascii="Times New Roman" w:eastAsia="仿宋_GB2312" w:hAnsi="Times New Roman" w:cs="Times New Roman"/>
          <w:snapToGrid w:val="0"/>
          <w:color w:val="000000"/>
          <w:sz w:val="32"/>
          <w:szCs w:val="32"/>
        </w:rPr>
        <w:t>1</w:t>
      </w:r>
      <w:r w:rsidRPr="000214BF">
        <w:rPr>
          <w:rFonts w:ascii="Times New Roman" w:eastAsia="仿宋_GB2312" w:hAnsi="Times New Roman" w:cs="仿宋_GB2312" w:hint="eastAsia"/>
          <w:snapToGrid w:val="0"/>
          <w:color w:val="000000"/>
          <w:sz w:val="32"/>
          <w:szCs w:val="32"/>
        </w:rPr>
        <w:t>天。</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火把节、花街节放假，按照国务院《全国年节及纪念日放假办法》由自治县人民政府具体规定。自治县内各民族的传统节日都应当受到尊重。</w:t>
      </w:r>
    </w:p>
    <w:p w:rsidR="00C755D5" w:rsidRDefault="00C755D5" w:rsidP="00891D95">
      <w:pPr>
        <w:topLinePunct/>
        <w:adjustRightInd w:val="0"/>
        <w:snapToGrid w:val="0"/>
        <w:spacing w:line="592" w:lineRule="exact"/>
        <w:rPr>
          <w:rFonts w:ascii="Times New Roman" w:eastAsia="仿宋_GB2312" w:hAnsi="Times New Roman" w:cs="Times New Roman"/>
          <w:snapToGrid w:val="0"/>
          <w:color w:val="000000"/>
          <w:sz w:val="32"/>
          <w:szCs w:val="32"/>
        </w:rPr>
      </w:pPr>
    </w:p>
    <w:p w:rsidR="00C755D5" w:rsidRPr="00891D95" w:rsidRDefault="00C755D5" w:rsidP="00891D95">
      <w:pPr>
        <w:topLinePunct/>
        <w:adjustRightInd w:val="0"/>
        <w:snapToGrid w:val="0"/>
        <w:spacing w:line="592" w:lineRule="exact"/>
        <w:jc w:val="center"/>
        <w:rPr>
          <w:rFonts w:ascii="黑体" w:eastAsia="黑体" w:hAnsi="黑体" w:cs="Times New Roman"/>
          <w:snapToGrid w:val="0"/>
          <w:color w:val="000000"/>
          <w:sz w:val="32"/>
          <w:szCs w:val="32"/>
        </w:rPr>
      </w:pPr>
      <w:r w:rsidRPr="00891D95">
        <w:rPr>
          <w:rFonts w:ascii="黑体" w:eastAsia="黑体" w:hAnsi="黑体" w:cs="黑体" w:hint="eastAsia"/>
          <w:snapToGrid w:val="0"/>
          <w:color w:val="000000"/>
          <w:sz w:val="32"/>
          <w:szCs w:val="32"/>
        </w:rPr>
        <w:t>第九章</w:t>
      </w:r>
      <w:r w:rsidRPr="00891D95">
        <w:rPr>
          <w:rFonts w:ascii="黑体" w:eastAsia="黑体" w:hAnsi="黑体" w:cs="黑体"/>
          <w:snapToGrid w:val="0"/>
          <w:color w:val="000000"/>
          <w:sz w:val="32"/>
          <w:szCs w:val="32"/>
        </w:rPr>
        <w:t xml:space="preserve">  </w:t>
      </w:r>
      <w:r w:rsidRPr="00891D95">
        <w:rPr>
          <w:rFonts w:ascii="黑体" w:eastAsia="黑体" w:hAnsi="黑体" w:cs="黑体" w:hint="eastAsia"/>
          <w:snapToGrid w:val="0"/>
          <w:color w:val="000000"/>
          <w:sz w:val="32"/>
          <w:szCs w:val="32"/>
        </w:rPr>
        <w:t>附</w:t>
      </w:r>
      <w:r w:rsidRPr="00891D95">
        <w:rPr>
          <w:rFonts w:ascii="黑体" w:eastAsia="黑体" w:hAnsi="黑体" w:cs="黑体"/>
          <w:snapToGrid w:val="0"/>
          <w:color w:val="000000"/>
          <w:sz w:val="32"/>
          <w:szCs w:val="32"/>
        </w:rPr>
        <w:t xml:space="preserve">  </w:t>
      </w:r>
      <w:r w:rsidRPr="00891D95">
        <w:rPr>
          <w:rFonts w:ascii="黑体" w:eastAsia="黑体" w:hAnsi="黑体" w:cs="黑体" w:hint="eastAsia"/>
          <w:snapToGrid w:val="0"/>
          <w:color w:val="000000"/>
          <w:sz w:val="32"/>
          <w:szCs w:val="32"/>
        </w:rPr>
        <w:t>则</w:t>
      </w:r>
    </w:p>
    <w:p w:rsidR="00C755D5" w:rsidRDefault="00C755D5" w:rsidP="00891D95">
      <w:pPr>
        <w:topLinePunct/>
        <w:adjustRightInd w:val="0"/>
        <w:snapToGrid w:val="0"/>
        <w:spacing w:line="592" w:lineRule="exact"/>
        <w:rPr>
          <w:rFonts w:ascii="Times New Roman" w:eastAsia="仿宋_GB2312" w:hAnsi="Times New Roman" w:cs="Times New Roman"/>
          <w:snapToGrid w:val="0"/>
          <w:color w:val="000000"/>
          <w:sz w:val="32"/>
          <w:szCs w:val="32"/>
        </w:rPr>
      </w:pP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F02818">
        <w:rPr>
          <w:rFonts w:ascii="黑体" w:eastAsia="黑体" w:hAnsi="黑体" w:cs="黑体" w:hint="eastAsia"/>
          <w:snapToGrid w:val="0"/>
          <w:color w:val="000000"/>
          <w:sz w:val="32"/>
          <w:szCs w:val="32"/>
        </w:rPr>
        <w:t>第六十五条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本条例经自治县人民代表大会审议通过，报云南省人民代表大会常务委员会批准后生效。</w:t>
      </w:r>
    </w:p>
    <w:p w:rsidR="00C755D5" w:rsidRPr="000214BF"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0214BF">
        <w:rPr>
          <w:rFonts w:ascii="Times New Roman" w:eastAsia="仿宋_GB2312" w:hAnsi="Times New Roman" w:cs="仿宋_GB2312" w:hint="eastAsia"/>
          <w:snapToGrid w:val="0"/>
          <w:color w:val="000000"/>
          <w:sz w:val="32"/>
          <w:szCs w:val="32"/>
        </w:rPr>
        <w:t>自治县人民政府应当根据本条例制定实施办法。</w:t>
      </w:r>
    </w:p>
    <w:p w:rsidR="00C755D5" w:rsidRDefault="00C755D5" w:rsidP="000214BF">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F02818">
        <w:rPr>
          <w:rFonts w:ascii="黑体" w:eastAsia="黑体" w:hAnsi="黑体" w:cs="黑体" w:hint="eastAsia"/>
          <w:snapToGrid w:val="0"/>
          <w:color w:val="000000"/>
          <w:sz w:val="32"/>
          <w:szCs w:val="32"/>
        </w:rPr>
        <w:t>第六十六条</w:t>
      </w:r>
      <w:r w:rsidRPr="000214BF">
        <w:rPr>
          <w:rFonts w:ascii="Times New Roman" w:eastAsia="仿宋_GB2312" w:hAnsi="Times New Roman" w:cs="Times New Roman"/>
          <w:snapToGrid w:val="0"/>
          <w:color w:val="000000"/>
          <w:sz w:val="32"/>
          <w:szCs w:val="32"/>
        </w:rPr>
        <w:t xml:space="preserve">  </w:t>
      </w:r>
      <w:r w:rsidRPr="000214BF">
        <w:rPr>
          <w:rFonts w:ascii="Times New Roman" w:eastAsia="仿宋_GB2312" w:hAnsi="Times New Roman" w:cs="仿宋_GB2312" w:hint="eastAsia"/>
          <w:snapToGrid w:val="0"/>
          <w:color w:val="000000"/>
          <w:sz w:val="32"/>
          <w:szCs w:val="32"/>
        </w:rPr>
        <w:t>本条例由自治县人民代表大会常务委员会负责解释。</w:t>
      </w:r>
    </w:p>
    <w:sectPr w:rsidR="00C755D5" w:rsidSect="002E21E2">
      <w:headerReference w:type="default" r:id="rId7"/>
      <w:footerReference w:type="default" r:id="rId8"/>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5D5" w:rsidRDefault="00C755D5">
      <w:pPr>
        <w:rPr>
          <w:rFonts w:cs="Times New Roman"/>
        </w:rPr>
      </w:pPr>
      <w:r>
        <w:rPr>
          <w:rFonts w:cs="Times New Roman"/>
        </w:rPr>
        <w:separator/>
      </w:r>
    </w:p>
  </w:endnote>
  <w:endnote w:type="continuationSeparator" w:id="0">
    <w:p w:rsidR="00C755D5" w:rsidRDefault="00C755D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auto"/>
    <w:notTrueType/>
    <w:pitch w:val="default"/>
    <w:sig w:usb0="00000001" w:usb1="080E0000" w:usb2="00000010" w:usb3="00000000" w:csb0="00040000" w:csb1="00000000"/>
  </w:font>
  <w:font w:name="等线 Light">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5D5" w:rsidRDefault="00C755D5">
    <w:pPr>
      <w:pStyle w:val="Footer"/>
      <w:framePr w:wrap="auto" w:vAnchor="text" w:hAnchor="margin" w:xAlign="outside" w:y="1"/>
      <w:rPr>
        <w:rStyle w:val="PageNumber"/>
        <w:rFonts w:cs="Times New Roman"/>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cs="Times New Roman"/>
        <w:sz w:val="28"/>
        <w:szCs w:val="28"/>
      </w:rPr>
      <w:fldChar w:fldCharType="begin"/>
    </w:r>
    <w:r>
      <w:rPr>
        <w:rStyle w:val="PageNumber"/>
        <w:rFonts w:ascii="Times New Roman" w:hAnsi="Times New Roman" w:cs="Times New Roman"/>
        <w:sz w:val="28"/>
        <w:szCs w:val="28"/>
      </w:rPr>
      <w:instrText xml:space="preserve">PAGE  </w:instrText>
    </w:r>
    <w:r>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19</w:t>
    </w:r>
    <w:r>
      <w:rPr>
        <w:rStyle w:val="PageNumber"/>
        <w:rFonts w:ascii="Times New Roman" w:hAnsi="Times New Roman" w:cs="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C755D5" w:rsidRDefault="00C755D5">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5D5" w:rsidRDefault="00C755D5">
      <w:pPr>
        <w:rPr>
          <w:rFonts w:cs="Times New Roman"/>
        </w:rPr>
      </w:pPr>
      <w:r>
        <w:rPr>
          <w:rFonts w:cs="Times New Roman"/>
        </w:rPr>
        <w:separator/>
      </w:r>
    </w:p>
  </w:footnote>
  <w:footnote w:type="continuationSeparator" w:id="0">
    <w:p w:rsidR="00C755D5" w:rsidRDefault="00C755D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5D5" w:rsidRDefault="00C755D5">
    <w:pPr>
      <w:pStyle w:val="Header"/>
      <w:pBdr>
        <w:bottom w:val="none" w:sz="0" w:space="0" w:color="auto"/>
      </w:pBdr>
      <w:jc w:val="both"/>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lvl>
  </w:abstractNum>
  <w:abstractNum w:abstractNumId="1">
    <w:nsid w:val="5D22A0F8"/>
    <w:multiLevelType w:val="singleLevel"/>
    <w:tmpl w:val="5D22A0F8"/>
    <w:lvl w:ilvl="0">
      <w:start w:val="2"/>
      <w:numFmt w:val="chineseCounting"/>
      <w:suff w:val="nothing"/>
      <w:lvlText w:val="（%1）"/>
      <w:lvlJc w:val="left"/>
    </w:lvl>
  </w:abstractNum>
  <w:abstractNum w:abstractNumId="2">
    <w:nsid w:val="5D22BB92"/>
    <w:multiLevelType w:val="singleLevel"/>
    <w:tmpl w:val="5D22BB92"/>
    <w:lvl w:ilvl="0">
      <w:start w:val="1"/>
      <w:numFmt w:val="chineseCounting"/>
      <w:suff w:val="nothing"/>
      <w:lvlText w:val="%1、"/>
      <w:lvlJc w:val="left"/>
    </w:lvl>
  </w:abstractNum>
  <w:abstractNum w:abstractNumId="3">
    <w:nsid w:val="5D847FCA"/>
    <w:multiLevelType w:val="singleLevel"/>
    <w:tmpl w:val="5D847FCA"/>
    <w:lvl w:ilvl="0">
      <w:start w:val="3"/>
      <w:numFmt w:val="decimal"/>
      <w:suff w:val="nothing"/>
      <w:lvlText w:val="%1."/>
      <w:lvlJc w:val="left"/>
    </w:lvl>
  </w:abstractNum>
  <w:abstractNum w:abstractNumId="4">
    <w:nsid w:val="5D84929D"/>
    <w:multiLevelType w:val="singleLevel"/>
    <w:tmpl w:val="5D84929D"/>
    <w:lvl w:ilvl="0">
      <w:start w:val="1"/>
      <w:numFmt w:val="chineseCounting"/>
      <w:suff w:val="nothing"/>
      <w:lvlText w:val="（%1）"/>
      <w:lvlJc w:val="left"/>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0E3"/>
    <w:rsid w:val="000023FC"/>
    <w:rsid w:val="0000389C"/>
    <w:rsid w:val="00005BF7"/>
    <w:rsid w:val="00005DB4"/>
    <w:rsid w:val="000070C5"/>
    <w:rsid w:val="000075A4"/>
    <w:rsid w:val="00007A8F"/>
    <w:rsid w:val="00007ACA"/>
    <w:rsid w:val="00007CB4"/>
    <w:rsid w:val="00007E33"/>
    <w:rsid w:val="000103C6"/>
    <w:rsid w:val="000107A0"/>
    <w:rsid w:val="00010FED"/>
    <w:rsid w:val="00011884"/>
    <w:rsid w:val="00011921"/>
    <w:rsid w:val="00011E20"/>
    <w:rsid w:val="00012652"/>
    <w:rsid w:val="00012760"/>
    <w:rsid w:val="0001292E"/>
    <w:rsid w:val="00012F5D"/>
    <w:rsid w:val="00014CD2"/>
    <w:rsid w:val="0001512E"/>
    <w:rsid w:val="00015779"/>
    <w:rsid w:val="00015DDE"/>
    <w:rsid w:val="000163AD"/>
    <w:rsid w:val="00016626"/>
    <w:rsid w:val="0001685A"/>
    <w:rsid w:val="00016A91"/>
    <w:rsid w:val="00016C25"/>
    <w:rsid w:val="00016F76"/>
    <w:rsid w:val="000179C6"/>
    <w:rsid w:val="00017A47"/>
    <w:rsid w:val="00017FBD"/>
    <w:rsid w:val="00020DE2"/>
    <w:rsid w:val="00021095"/>
    <w:rsid w:val="000214BF"/>
    <w:rsid w:val="00021521"/>
    <w:rsid w:val="00021C8C"/>
    <w:rsid w:val="00021FC6"/>
    <w:rsid w:val="00022199"/>
    <w:rsid w:val="00022326"/>
    <w:rsid w:val="00022812"/>
    <w:rsid w:val="00023C1A"/>
    <w:rsid w:val="00023D0A"/>
    <w:rsid w:val="000240FA"/>
    <w:rsid w:val="00025548"/>
    <w:rsid w:val="00025644"/>
    <w:rsid w:val="00025AFA"/>
    <w:rsid w:val="00025D20"/>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91B"/>
    <w:rsid w:val="00047DC0"/>
    <w:rsid w:val="000500C6"/>
    <w:rsid w:val="00050ADC"/>
    <w:rsid w:val="00050CCB"/>
    <w:rsid w:val="00050E9F"/>
    <w:rsid w:val="00050F5A"/>
    <w:rsid w:val="00050FB2"/>
    <w:rsid w:val="00052018"/>
    <w:rsid w:val="000527E0"/>
    <w:rsid w:val="00052EB1"/>
    <w:rsid w:val="00053331"/>
    <w:rsid w:val="00053AE0"/>
    <w:rsid w:val="00053B36"/>
    <w:rsid w:val="000545A4"/>
    <w:rsid w:val="000547A2"/>
    <w:rsid w:val="00054937"/>
    <w:rsid w:val="00056D68"/>
    <w:rsid w:val="00056F02"/>
    <w:rsid w:val="000603DC"/>
    <w:rsid w:val="00060D84"/>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67CC1"/>
    <w:rsid w:val="00070872"/>
    <w:rsid w:val="000709B5"/>
    <w:rsid w:val="00070AF6"/>
    <w:rsid w:val="0007109E"/>
    <w:rsid w:val="0007138A"/>
    <w:rsid w:val="000714B0"/>
    <w:rsid w:val="00071B85"/>
    <w:rsid w:val="00071C14"/>
    <w:rsid w:val="000734F6"/>
    <w:rsid w:val="0007425F"/>
    <w:rsid w:val="00075AE7"/>
    <w:rsid w:val="00075C00"/>
    <w:rsid w:val="000760FF"/>
    <w:rsid w:val="0007630F"/>
    <w:rsid w:val="00076AF9"/>
    <w:rsid w:val="00080183"/>
    <w:rsid w:val="00083AA5"/>
    <w:rsid w:val="00083B67"/>
    <w:rsid w:val="00084B3D"/>
    <w:rsid w:val="00084CDC"/>
    <w:rsid w:val="00085800"/>
    <w:rsid w:val="00085E8A"/>
    <w:rsid w:val="00085ECE"/>
    <w:rsid w:val="00085ED2"/>
    <w:rsid w:val="00085FF6"/>
    <w:rsid w:val="00086001"/>
    <w:rsid w:val="0008608E"/>
    <w:rsid w:val="00086503"/>
    <w:rsid w:val="00086E1B"/>
    <w:rsid w:val="00090766"/>
    <w:rsid w:val="0009126E"/>
    <w:rsid w:val="00091378"/>
    <w:rsid w:val="000913F1"/>
    <w:rsid w:val="00091A4A"/>
    <w:rsid w:val="00092520"/>
    <w:rsid w:val="00092960"/>
    <w:rsid w:val="00092A37"/>
    <w:rsid w:val="00093418"/>
    <w:rsid w:val="00093BC4"/>
    <w:rsid w:val="00093F87"/>
    <w:rsid w:val="0009414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AE9"/>
    <w:rsid w:val="000A6F7E"/>
    <w:rsid w:val="000A7130"/>
    <w:rsid w:val="000A765C"/>
    <w:rsid w:val="000B0431"/>
    <w:rsid w:val="000B0F45"/>
    <w:rsid w:val="000B1083"/>
    <w:rsid w:val="000B1555"/>
    <w:rsid w:val="000B170D"/>
    <w:rsid w:val="000B1BF0"/>
    <w:rsid w:val="000B1DA7"/>
    <w:rsid w:val="000B1F1F"/>
    <w:rsid w:val="000B217C"/>
    <w:rsid w:val="000B2197"/>
    <w:rsid w:val="000B39BE"/>
    <w:rsid w:val="000B3DAC"/>
    <w:rsid w:val="000B3F1A"/>
    <w:rsid w:val="000B4084"/>
    <w:rsid w:val="000B432F"/>
    <w:rsid w:val="000B44F8"/>
    <w:rsid w:val="000B470F"/>
    <w:rsid w:val="000B54C8"/>
    <w:rsid w:val="000B5BAC"/>
    <w:rsid w:val="000B62E4"/>
    <w:rsid w:val="000B6434"/>
    <w:rsid w:val="000B71D2"/>
    <w:rsid w:val="000B7566"/>
    <w:rsid w:val="000B7C1E"/>
    <w:rsid w:val="000B7F2C"/>
    <w:rsid w:val="000C022F"/>
    <w:rsid w:val="000C049A"/>
    <w:rsid w:val="000C0FF6"/>
    <w:rsid w:val="000C1682"/>
    <w:rsid w:val="000C1BFB"/>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C9"/>
    <w:rsid w:val="000D3585"/>
    <w:rsid w:val="000D3F5A"/>
    <w:rsid w:val="000D43B1"/>
    <w:rsid w:val="000D4426"/>
    <w:rsid w:val="000D4CB7"/>
    <w:rsid w:val="000D4FFF"/>
    <w:rsid w:val="000D5EA4"/>
    <w:rsid w:val="000D61C7"/>
    <w:rsid w:val="000D620F"/>
    <w:rsid w:val="000D656A"/>
    <w:rsid w:val="000D6A1B"/>
    <w:rsid w:val="000D782B"/>
    <w:rsid w:val="000E0097"/>
    <w:rsid w:val="000E1360"/>
    <w:rsid w:val="000E16E8"/>
    <w:rsid w:val="000E2CF2"/>
    <w:rsid w:val="000E3AE8"/>
    <w:rsid w:val="000E498E"/>
    <w:rsid w:val="000E5641"/>
    <w:rsid w:val="000E57F0"/>
    <w:rsid w:val="000E5ABC"/>
    <w:rsid w:val="000E62EA"/>
    <w:rsid w:val="000E63AE"/>
    <w:rsid w:val="000E66AA"/>
    <w:rsid w:val="000E6989"/>
    <w:rsid w:val="000E69A8"/>
    <w:rsid w:val="000E6BEE"/>
    <w:rsid w:val="000E74B2"/>
    <w:rsid w:val="000E7EAE"/>
    <w:rsid w:val="000F06D8"/>
    <w:rsid w:val="000F0744"/>
    <w:rsid w:val="000F1535"/>
    <w:rsid w:val="000F20EE"/>
    <w:rsid w:val="000F252E"/>
    <w:rsid w:val="000F28A6"/>
    <w:rsid w:val="000F2B98"/>
    <w:rsid w:val="000F375B"/>
    <w:rsid w:val="000F37DA"/>
    <w:rsid w:val="000F3E57"/>
    <w:rsid w:val="000F3E83"/>
    <w:rsid w:val="000F4EBC"/>
    <w:rsid w:val="000F52C3"/>
    <w:rsid w:val="000F5611"/>
    <w:rsid w:val="000F58B1"/>
    <w:rsid w:val="000F5ADE"/>
    <w:rsid w:val="000F7FF3"/>
    <w:rsid w:val="00101583"/>
    <w:rsid w:val="0010211C"/>
    <w:rsid w:val="00102E01"/>
    <w:rsid w:val="00103595"/>
    <w:rsid w:val="0010372B"/>
    <w:rsid w:val="00103EDF"/>
    <w:rsid w:val="001041AF"/>
    <w:rsid w:val="001050BA"/>
    <w:rsid w:val="00105433"/>
    <w:rsid w:val="00105815"/>
    <w:rsid w:val="00105D9A"/>
    <w:rsid w:val="00106E82"/>
    <w:rsid w:val="00107DF9"/>
    <w:rsid w:val="00110919"/>
    <w:rsid w:val="00110D74"/>
    <w:rsid w:val="001116E3"/>
    <w:rsid w:val="00111F8E"/>
    <w:rsid w:val="001123B3"/>
    <w:rsid w:val="00112D79"/>
    <w:rsid w:val="00113423"/>
    <w:rsid w:val="00113458"/>
    <w:rsid w:val="001136BF"/>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B1"/>
    <w:rsid w:val="001248F9"/>
    <w:rsid w:val="00124921"/>
    <w:rsid w:val="00125195"/>
    <w:rsid w:val="00125CFF"/>
    <w:rsid w:val="0012653E"/>
    <w:rsid w:val="001277C3"/>
    <w:rsid w:val="0013101B"/>
    <w:rsid w:val="00131258"/>
    <w:rsid w:val="00131787"/>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74E"/>
    <w:rsid w:val="0014494D"/>
    <w:rsid w:val="00146A56"/>
    <w:rsid w:val="00147898"/>
    <w:rsid w:val="00147CC0"/>
    <w:rsid w:val="001505ED"/>
    <w:rsid w:val="00150669"/>
    <w:rsid w:val="001506D1"/>
    <w:rsid w:val="00150845"/>
    <w:rsid w:val="001509CD"/>
    <w:rsid w:val="00150C8B"/>
    <w:rsid w:val="001512C4"/>
    <w:rsid w:val="00151FDD"/>
    <w:rsid w:val="001531FD"/>
    <w:rsid w:val="00153592"/>
    <w:rsid w:val="001538E3"/>
    <w:rsid w:val="00153ABA"/>
    <w:rsid w:val="00154A37"/>
    <w:rsid w:val="00155276"/>
    <w:rsid w:val="00155EAE"/>
    <w:rsid w:val="00155F83"/>
    <w:rsid w:val="001567D4"/>
    <w:rsid w:val="0015695B"/>
    <w:rsid w:val="00156BFE"/>
    <w:rsid w:val="0015705E"/>
    <w:rsid w:val="00157CF5"/>
    <w:rsid w:val="001601DC"/>
    <w:rsid w:val="00160308"/>
    <w:rsid w:val="0016063D"/>
    <w:rsid w:val="00161244"/>
    <w:rsid w:val="00162DCE"/>
    <w:rsid w:val="00163290"/>
    <w:rsid w:val="00163384"/>
    <w:rsid w:val="001636FA"/>
    <w:rsid w:val="001637B3"/>
    <w:rsid w:val="0016394B"/>
    <w:rsid w:val="00163B98"/>
    <w:rsid w:val="00163F76"/>
    <w:rsid w:val="0016423B"/>
    <w:rsid w:val="001649F8"/>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4D6F"/>
    <w:rsid w:val="001852B3"/>
    <w:rsid w:val="0019179A"/>
    <w:rsid w:val="001918A1"/>
    <w:rsid w:val="001918D9"/>
    <w:rsid w:val="00192449"/>
    <w:rsid w:val="00192979"/>
    <w:rsid w:val="00193362"/>
    <w:rsid w:val="00193445"/>
    <w:rsid w:val="00193524"/>
    <w:rsid w:val="00193E26"/>
    <w:rsid w:val="00194C64"/>
    <w:rsid w:val="00195926"/>
    <w:rsid w:val="00195C53"/>
    <w:rsid w:val="00197289"/>
    <w:rsid w:val="001973AE"/>
    <w:rsid w:val="001A00D2"/>
    <w:rsid w:val="001A023D"/>
    <w:rsid w:val="001A115E"/>
    <w:rsid w:val="001A18A2"/>
    <w:rsid w:val="001A2520"/>
    <w:rsid w:val="001A26F9"/>
    <w:rsid w:val="001A27B7"/>
    <w:rsid w:val="001A2F48"/>
    <w:rsid w:val="001A4967"/>
    <w:rsid w:val="001A4E2B"/>
    <w:rsid w:val="001A5146"/>
    <w:rsid w:val="001A6057"/>
    <w:rsid w:val="001A6DC1"/>
    <w:rsid w:val="001A716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61B0"/>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345"/>
    <w:rsid w:val="001D1606"/>
    <w:rsid w:val="001D1A53"/>
    <w:rsid w:val="001D20BC"/>
    <w:rsid w:val="001D269D"/>
    <w:rsid w:val="001D2DD2"/>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71E"/>
    <w:rsid w:val="001D6A45"/>
    <w:rsid w:val="001D6B0C"/>
    <w:rsid w:val="001D6D99"/>
    <w:rsid w:val="001D7AA1"/>
    <w:rsid w:val="001E049F"/>
    <w:rsid w:val="001E0FD2"/>
    <w:rsid w:val="001E127C"/>
    <w:rsid w:val="001E1B3D"/>
    <w:rsid w:val="001E1BBE"/>
    <w:rsid w:val="001E24E2"/>
    <w:rsid w:val="001E28C7"/>
    <w:rsid w:val="001E2949"/>
    <w:rsid w:val="001E2AB5"/>
    <w:rsid w:val="001E4B94"/>
    <w:rsid w:val="001E4CD5"/>
    <w:rsid w:val="001E547D"/>
    <w:rsid w:val="001E56B4"/>
    <w:rsid w:val="001E5746"/>
    <w:rsid w:val="001E5969"/>
    <w:rsid w:val="001E5F34"/>
    <w:rsid w:val="001E6B87"/>
    <w:rsid w:val="001E6F67"/>
    <w:rsid w:val="001E7E8D"/>
    <w:rsid w:val="001F0B17"/>
    <w:rsid w:val="001F0CC7"/>
    <w:rsid w:val="001F18F8"/>
    <w:rsid w:val="001F1F65"/>
    <w:rsid w:val="001F216B"/>
    <w:rsid w:val="001F22FE"/>
    <w:rsid w:val="001F2357"/>
    <w:rsid w:val="001F2435"/>
    <w:rsid w:val="001F2869"/>
    <w:rsid w:val="001F2CC6"/>
    <w:rsid w:val="001F2EC0"/>
    <w:rsid w:val="001F30D4"/>
    <w:rsid w:val="001F4279"/>
    <w:rsid w:val="001F4F19"/>
    <w:rsid w:val="001F5263"/>
    <w:rsid w:val="001F52BD"/>
    <w:rsid w:val="001F562C"/>
    <w:rsid w:val="001F5AD4"/>
    <w:rsid w:val="001F5F2E"/>
    <w:rsid w:val="001F62BE"/>
    <w:rsid w:val="001F6A87"/>
    <w:rsid w:val="001F6B5D"/>
    <w:rsid w:val="001F6EDB"/>
    <w:rsid w:val="001F71E9"/>
    <w:rsid w:val="001F7B4F"/>
    <w:rsid w:val="0020021D"/>
    <w:rsid w:val="00200CC3"/>
    <w:rsid w:val="00200D76"/>
    <w:rsid w:val="00201264"/>
    <w:rsid w:val="00202DF6"/>
    <w:rsid w:val="00202F11"/>
    <w:rsid w:val="002038CF"/>
    <w:rsid w:val="00203B17"/>
    <w:rsid w:val="00203CC5"/>
    <w:rsid w:val="002044DC"/>
    <w:rsid w:val="00204A1A"/>
    <w:rsid w:val="00204B4B"/>
    <w:rsid w:val="002061A7"/>
    <w:rsid w:val="002079B4"/>
    <w:rsid w:val="00207D1C"/>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217"/>
    <w:rsid w:val="00220C9B"/>
    <w:rsid w:val="00220E72"/>
    <w:rsid w:val="00220F32"/>
    <w:rsid w:val="002213AA"/>
    <w:rsid w:val="00221D45"/>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3387"/>
    <w:rsid w:val="002342A9"/>
    <w:rsid w:val="00234B34"/>
    <w:rsid w:val="0023580F"/>
    <w:rsid w:val="00235857"/>
    <w:rsid w:val="00236408"/>
    <w:rsid w:val="00236788"/>
    <w:rsid w:val="00236916"/>
    <w:rsid w:val="002377CD"/>
    <w:rsid w:val="00237A7C"/>
    <w:rsid w:val="00237E14"/>
    <w:rsid w:val="002407B4"/>
    <w:rsid w:val="00240A58"/>
    <w:rsid w:val="00242823"/>
    <w:rsid w:val="00242F14"/>
    <w:rsid w:val="002443A6"/>
    <w:rsid w:val="00244636"/>
    <w:rsid w:val="00244713"/>
    <w:rsid w:val="00244EE6"/>
    <w:rsid w:val="00246E08"/>
    <w:rsid w:val="00246E4D"/>
    <w:rsid w:val="00246FF0"/>
    <w:rsid w:val="00247054"/>
    <w:rsid w:val="002472AB"/>
    <w:rsid w:val="00247835"/>
    <w:rsid w:val="002509F9"/>
    <w:rsid w:val="002515BE"/>
    <w:rsid w:val="00251805"/>
    <w:rsid w:val="00251C51"/>
    <w:rsid w:val="00252278"/>
    <w:rsid w:val="002524B7"/>
    <w:rsid w:val="00252604"/>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7EE"/>
    <w:rsid w:val="0026491A"/>
    <w:rsid w:val="00264C6F"/>
    <w:rsid w:val="00264FAD"/>
    <w:rsid w:val="002652AD"/>
    <w:rsid w:val="00265791"/>
    <w:rsid w:val="002665E9"/>
    <w:rsid w:val="00267F31"/>
    <w:rsid w:val="0027173C"/>
    <w:rsid w:val="00271E9D"/>
    <w:rsid w:val="00272028"/>
    <w:rsid w:val="00272DBC"/>
    <w:rsid w:val="0027409E"/>
    <w:rsid w:val="0027470A"/>
    <w:rsid w:val="00274D29"/>
    <w:rsid w:val="00274E66"/>
    <w:rsid w:val="0027530A"/>
    <w:rsid w:val="002758FD"/>
    <w:rsid w:val="00276294"/>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519"/>
    <w:rsid w:val="002B2A66"/>
    <w:rsid w:val="002B3788"/>
    <w:rsid w:val="002B43F7"/>
    <w:rsid w:val="002B457F"/>
    <w:rsid w:val="002B53D1"/>
    <w:rsid w:val="002B63BB"/>
    <w:rsid w:val="002B667E"/>
    <w:rsid w:val="002B6C77"/>
    <w:rsid w:val="002C01BD"/>
    <w:rsid w:val="002C0416"/>
    <w:rsid w:val="002C0B09"/>
    <w:rsid w:val="002C0CC4"/>
    <w:rsid w:val="002C1CBD"/>
    <w:rsid w:val="002C2303"/>
    <w:rsid w:val="002C273E"/>
    <w:rsid w:val="002C2ACB"/>
    <w:rsid w:val="002C2C70"/>
    <w:rsid w:val="002C3247"/>
    <w:rsid w:val="002C64C5"/>
    <w:rsid w:val="002C71B6"/>
    <w:rsid w:val="002C71C4"/>
    <w:rsid w:val="002C73CB"/>
    <w:rsid w:val="002C7F6E"/>
    <w:rsid w:val="002D051D"/>
    <w:rsid w:val="002D0A7C"/>
    <w:rsid w:val="002D1D39"/>
    <w:rsid w:val="002D32FC"/>
    <w:rsid w:val="002D331C"/>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33FE"/>
    <w:rsid w:val="002F496E"/>
    <w:rsid w:val="002F4B5E"/>
    <w:rsid w:val="002F4BC5"/>
    <w:rsid w:val="002F5175"/>
    <w:rsid w:val="002F52A9"/>
    <w:rsid w:val="002F562A"/>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4D4"/>
    <w:rsid w:val="00301A1D"/>
    <w:rsid w:val="0030230C"/>
    <w:rsid w:val="00302836"/>
    <w:rsid w:val="00302E0A"/>
    <w:rsid w:val="0030311C"/>
    <w:rsid w:val="00303456"/>
    <w:rsid w:val="00303550"/>
    <w:rsid w:val="003058B7"/>
    <w:rsid w:val="00306971"/>
    <w:rsid w:val="00306D6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4EAA"/>
    <w:rsid w:val="0031542B"/>
    <w:rsid w:val="0031605B"/>
    <w:rsid w:val="00317C67"/>
    <w:rsid w:val="0032062D"/>
    <w:rsid w:val="00320B92"/>
    <w:rsid w:val="00320D8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4F03"/>
    <w:rsid w:val="003352E7"/>
    <w:rsid w:val="0033555E"/>
    <w:rsid w:val="00335DA4"/>
    <w:rsid w:val="00335DCD"/>
    <w:rsid w:val="00336282"/>
    <w:rsid w:val="003363B7"/>
    <w:rsid w:val="00336561"/>
    <w:rsid w:val="00336649"/>
    <w:rsid w:val="00336B01"/>
    <w:rsid w:val="0033727E"/>
    <w:rsid w:val="003379B1"/>
    <w:rsid w:val="00337C77"/>
    <w:rsid w:val="00340938"/>
    <w:rsid w:val="00340CB6"/>
    <w:rsid w:val="003419AF"/>
    <w:rsid w:val="00341F00"/>
    <w:rsid w:val="003423CE"/>
    <w:rsid w:val="00342B73"/>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B4B"/>
    <w:rsid w:val="00350ACE"/>
    <w:rsid w:val="003512E9"/>
    <w:rsid w:val="00351C01"/>
    <w:rsid w:val="00351E70"/>
    <w:rsid w:val="00351E78"/>
    <w:rsid w:val="0035248C"/>
    <w:rsid w:val="003527E7"/>
    <w:rsid w:val="00352834"/>
    <w:rsid w:val="00353670"/>
    <w:rsid w:val="003536BC"/>
    <w:rsid w:val="00353A3B"/>
    <w:rsid w:val="00353F65"/>
    <w:rsid w:val="003546C8"/>
    <w:rsid w:val="003556A8"/>
    <w:rsid w:val="00355C79"/>
    <w:rsid w:val="00355D2D"/>
    <w:rsid w:val="0035602E"/>
    <w:rsid w:val="00356058"/>
    <w:rsid w:val="00356117"/>
    <w:rsid w:val="003565D7"/>
    <w:rsid w:val="00356BAA"/>
    <w:rsid w:val="0035783E"/>
    <w:rsid w:val="00357D39"/>
    <w:rsid w:val="0036080F"/>
    <w:rsid w:val="00360E92"/>
    <w:rsid w:val="003619D0"/>
    <w:rsid w:val="00361DD9"/>
    <w:rsid w:val="003621E9"/>
    <w:rsid w:val="0036232C"/>
    <w:rsid w:val="0036249F"/>
    <w:rsid w:val="0036289D"/>
    <w:rsid w:val="0036331F"/>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14"/>
    <w:rsid w:val="00377B5C"/>
    <w:rsid w:val="00377E15"/>
    <w:rsid w:val="003804A9"/>
    <w:rsid w:val="00380827"/>
    <w:rsid w:val="0038090D"/>
    <w:rsid w:val="00380C5B"/>
    <w:rsid w:val="003810E0"/>
    <w:rsid w:val="0038115E"/>
    <w:rsid w:val="003815FF"/>
    <w:rsid w:val="00382A47"/>
    <w:rsid w:val="00382B65"/>
    <w:rsid w:val="00382F0D"/>
    <w:rsid w:val="00383D36"/>
    <w:rsid w:val="00383E48"/>
    <w:rsid w:val="00384BC5"/>
    <w:rsid w:val="00384E25"/>
    <w:rsid w:val="00385381"/>
    <w:rsid w:val="00385B43"/>
    <w:rsid w:val="0038607C"/>
    <w:rsid w:val="00386643"/>
    <w:rsid w:val="00386903"/>
    <w:rsid w:val="00387878"/>
    <w:rsid w:val="00390E07"/>
    <w:rsid w:val="00390E7B"/>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43C4"/>
    <w:rsid w:val="003A4CDA"/>
    <w:rsid w:val="003A4CF8"/>
    <w:rsid w:val="003A6D0F"/>
    <w:rsid w:val="003A76D9"/>
    <w:rsid w:val="003A7C8A"/>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2E32"/>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18A6"/>
    <w:rsid w:val="003D1A65"/>
    <w:rsid w:val="003D2787"/>
    <w:rsid w:val="003D27FF"/>
    <w:rsid w:val="003D2AA6"/>
    <w:rsid w:val="003D32FD"/>
    <w:rsid w:val="003D47A1"/>
    <w:rsid w:val="003D4E8C"/>
    <w:rsid w:val="003D5264"/>
    <w:rsid w:val="003D56B9"/>
    <w:rsid w:val="003D573C"/>
    <w:rsid w:val="003D57AA"/>
    <w:rsid w:val="003D58D2"/>
    <w:rsid w:val="003D5AED"/>
    <w:rsid w:val="003D5B1E"/>
    <w:rsid w:val="003D5C48"/>
    <w:rsid w:val="003D6E2E"/>
    <w:rsid w:val="003D7A46"/>
    <w:rsid w:val="003E01B4"/>
    <w:rsid w:val="003E0689"/>
    <w:rsid w:val="003E06A8"/>
    <w:rsid w:val="003E09AD"/>
    <w:rsid w:val="003E0DB4"/>
    <w:rsid w:val="003E163A"/>
    <w:rsid w:val="003E1E2B"/>
    <w:rsid w:val="003E320B"/>
    <w:rsid w:val="003E32DC"/>
    <w:rsid w:val="003E34DD"/>
    <w:rsid w:val="003E3726"/>
    <w:rsid w:val="003E3B1B"/>
    <w:rsid w:val="003E404D"/>
    <w:rsid w:val="003E43C8"/>
    <w:rsid w:val="003E45AA"/>
    <w:rsid w:val="003E506F"/>
    <w:rsid w:val="003E6376"/>
    <w:rsid w:val="003E6443"/>
    <w:rsid w:val="003E65BE"/>
    <w:rsid w:val="003E6A97"/>
    <w:rsid w:val="003E6D14"/>
    <w:rsid w:val="003E70EB"/>
    <w:rsid w:val="003F2444"/>
    <w:rsid w:val="003F35C2"/>
    <w:rsid w:val="003F37CE"/>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44E0"/>
    <w:rsid w:val="00414B71"/>
    <w:rsid w:val="00414C72"/>
    <w:rsid w:val="004150E6"/>
    <w:rsid w:val="00415463"/>
    <w:rsid w:val="0041648D"/>
    <w:rsid w:val="004167E4"/>
    <w:rsid w:val="00416968"/>
    <w:rsid w:val="00416DC0"/>
    <w:rsid w:val="0041720F"/>
    <w:rsid w:val="00417D26"/>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606"/>
    <w:rsid w:val="00427CCA"/>
    <w:rsid w:val="00427D0B"/>
    <w:rsid w:val="00427D45"/>
    <w:rsid w:val="00430A5A"/>
    <w:rsid w:val="00430C92"/>
    <w:rsid w:val="00430EA2"/>
    <w:rsid w:val="00431961"/>
    <w:rsid w:val="004327D3"/>
    <w:rsid w:val="00432940"/>
    <w:rsid w:val="00433E0E"/>
    <w:rsid w:val="00433EE8"/>
    <w:rsid w:val="00433FB5"/>
    <w:rsid w:val="00434C61"/>
    <w:rsid w:val="0043531F"/>
    <w:rsid w:val="00435DA0"/>
    <w:rsid w:val="00435E5A"/>
    <w:rsid w:val="00435F12"/>
    <w:rsid w:val="00435F5A"/>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1D8"/>
    <w:rsid w:val="00463100"/>
    <w:rsid w:val="00463F35"/>
    <w:rsid w:val="00463FE3"/>
    <w:rsid w:val="0046675C"/>
    <w:rsid w:val="00466E96"/>
    <w:rsid w:val="004705E3"/>
    <w:rsid w:val="00470B2A"/>
    <w:rsid w:val="00470D82"/>
    <w:rsid w:val="004712B0"/>
    <w:rsid w:val="00471B00"/>
    <w:rsid w:val="00472F2C"/>
    <w:rsid w:val="00473303"/>
    <w:rsid w:val="0047382B"/>
    <w:rsid w:val="0047449A"/>
    <w:rsid w:val="00474CBE"/>
    <w:rsid w:val="00475553"/>
    <w:rsid w:val="00475655"/>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3374"/>
    <w:rsid w:val="0049448D"/>
    <w:rsid w:val="00494790"/>
    <w:rsid w:val="00494E7A"/>
    <w:rsid w:val="00495D11"/>
    <w:rsid w:val="00495DFA"/>
    <w:rsid w:val="00496816"/>
    <w:rsid w:val="00496E00"/>
    <w:rsid w:val="00497287"/>
    <w:rsid w:val="004976C5"/>
    <w:rsid w:val="004978C8"/>
    <w:rsid w:val="00497C3A"/>
    <w:rsid w:val="00497C94"/>
    <w:rsid w:val="004A02D6"/>
    <w:rsid w:val="004A045B"/>
    <w:rsid w:val="004A092E"/>
    <w:rsid w:val="004A10DD"/>
    <w:rsid w:val="004A1324"/>
    <w:rsid w:val="004A1574"/>
    <w:rsid w:val="004A255E"/>
    <w:rsid w:val="004A4797"/>
    <w:rsid w:val="004A5B9E"/>
    <w:rsid w:val="004B0832"/>
    <w:rsid w:val="004B09EA"/>
    <w:rsid w:val="004B0B77"/>
    <w:rsid w:val="004B178A"/>
    <w:rsid w:val="004B1851"/>
    <w:rsid w:val="004B21A7"/>
    <w:rsid w:val="004B23F6"/>
    <w:rsid w:val="004B28A9"/>
    <w:rsid w:val="004B4079"/>
    <w:rsid w:val="004B4371"/>
    <w:rsid w:val="004B45F2"/>
    <w:rsid w:val="004B4806"/>
    <w:rsid w:val="004B4987"/>
    <w:rsid w:val="004B4E6F"/>
    <w:rsid w:val="004B5066"/>
    <w:rsid w:val="004B5E76"/>
    <w:rsid w:val="004B609C"/>
    <w:rsid w:val="004B630E"/>
    <w:rsid w:val="004B63A0"/>
    <w:rsid w:val="004B6E00"/>
    <w:rsid w:val="004B72A5"/>
    <w:rsid w:val="004B79B9"/>
    <w:rsid w:val="004C12AD"/>
    <w:rsid w:val="004C14A8"/>
    <w:rsid w:val="004C2402"/>
    <w:rsid w:val="004C2944"/>
    <w:rsid w:val="004C3C3A"/>
    <w:rsid w:val="004C45DE"/>
    <w:rsid w:val="004C5639"/>
    <w:rsid w:val="004C5DCA"/>
    <w:rsid w:val="004C6BA0"/>
    <w:rsid w:val="004C717C"/>
    <w:rsid w:val="004C79D1"/>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1CF"/>
    <w:rsid w:val="004E1ED1"/>
    <w:rsid w:val="004E231F"/>
    <w:rsid w:val="004E25DD"/>
    <w:rsid w:val="004E26D2"/>
    <w:rsid w:val="004E2747"/>
    <w:rsid w:val="004E2BB2"/>
    <w:rsid w:val="004E38F1"/>
    <w:rsid w:val="004E4860"/>
    <w:rsid w:val="004E49F7"/>
    <w:rsid w:val="004E4BC1"/>
    <w:rsid w:val="004E4FCB"/>
    <w:rsid w:val="004E52FC"/>
    <w:rsid w:val="004E5441"/>
    <w:rsid w:val="004E5512"/>
    <w:rsid w:val="004E5C2E"/>
    <w:rsid w:val="004E60AE"/>
    <w:rsid w:val="004E62DD"/>
    <w:rsid w:val="004E686E"/>
    <w:rsid w:val="004E6F30"/>
    <w:rsid w:val="004E7A34"/>
    <w:rsid w:val="004F0CA0"/>
    <w:rsid w:val="004F0E56"/>
    <w:rsid w:val="004F163D"/>
    <w:rsid w:val="004F1E50"/>
    <w:rsid w:val="004F24CD"/>
    <w:rsid w:val="004F2845"/>
    <w:rsid w:val="004F3578"/>
    <w:rsid w:val="004F44A1"/>
    <w:rsid w:val="004F5B84"/>
    <w:rsid w:val="004F649B"/>
    <w:rsid w:val="004F692D"/>
    <w:rsid w:val="004F6A1B"/>
    <w:rsid w:val="004F7419"/>
    <w:rsid w:val="004F7527"/>
    <w:rsid w:val="004F760D"/>
    <w:rsid w:val="00500226"/>
    <w:rsid w:val="00500915"/>
    <w:rsid w:val="00501500"/>
    <w:rsid w:val="00501880"/>
    <w:rsid w:val="0050188E"/>
    <w:rsid w:val="00501DB4"/>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5CE0"/>
    <w:rsid w:val="005165A6"/>
    <w:rsid w:val="005166BE"/>
    <w:rsid w:val="00516E9E"/>
    <w:rsid w:val="005209F1"/>
    <w:rsid w:val="005210B5"/>
    <w:rsid w:val="005212BC"/>
    <w:rsid w:val="005215A4"/>
    <w:rsid w:val="00521F56"/>
    <w:rsid w:val="005222B8"/>
    <w:rsid w:val="005222C4"/>
    <w:rsid w:val="00522761"/>
    <w:rsid w:val="00522A1E"/>
    <w:rsid w:val="00522DE3"/>
    <w:rsid w:val="00523476"/>
    <w:rsid w:val="0052382D"/>
    <w:rsid w:val="00523B71"/>
    <w:rsid w:val="00524310"/>
    <w:rsid w:val="00524580"/>
    <w:rsid w:val="00524BB7"/>
    <w:rsid w:val="00525139"/>
    <w:rsid w:val="0052518A"/>
    <w:rsid w:val="0052553F"/>
    <w:rsid w:val="00525E19"/>
    <w:rsid w:val="005261FC"/>
    <w:rsid w:val="005265D0"/>
    <w:rsid w:val="0052664F"/>
    <w:rsid w:val="00527298"/>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0CDB"/>
    <w:rsid w:val="00540DB3"/>
    <w:rsid w:val="0054107D"/>
    <w:rsid w:val="005419E3"/>
    <w:rsid w:val="00541C3E"/>
    <w:rsid w:val="005424DE"/>
    <w:rsid w:val="00543023"/>
    <w:rsid w:val="00543DDA"/>
    <w:rsid w:val="005442AB"/>
    <w:rsid w:val="00544918"/>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336"/>
    <w:rsid w:val="00561B20"/>
    <w:rsid w:val="00561D52"/>
    <w:rsid w:val="00561E58"/>
    <w:rsid w:val="00562A50"/>
    <w:rsid w:val="00563CA5"/>
    <w:rsid w:val="00564336"/>
    <w:rsid w:val="0056477A"/>
    <w:rsid w:val="00564F8A"/>
    <w:rsid w:val="00565081"/>
    <w:rsid w:val="005657E6"/>
    <w:rsid w:val="005659D5"/>
    <w:rsid w:val="00565E5C"/>
    <w:rsid w:val="005663A0"/>
    <w:rsid w:val="005664BB"/>
    <w:rsid w:val="005668B8"/>
    <w:rsid w:val="005674B9"/>
    <w:rsid w:val="00567BCA"/>
    <w:rsid w:val="005701FD"/>
    <w:rsid w:val="005702DD"/>
    <w:rsid w:val="005706CD"/>
    <w:rsid w:val="00570B83"/>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139"/>
    <w:rsid w:val="00577524"/>
    <w:rsid w:val="00577762"/>
    <w:rsid w:val="00577A20"/>
    <w:rsid w:val="00580322"/>
    <w:rsid w:val="0058108A"/>
    <w:rsid w:val="005812C9"/>
    <w:rsid w:val="00581B52"/>
    <w:rsid w:val="00581E6B"/>
    <w:rsid w:val="00582B64"/>
    <w:rsid w:val="00582EC3"/>
    <w:rsid w:val="00583086"/>
    <w:rsid w:val="0058310B"/>
    <w:rsid w:val="0058312F"/>
    <w:rsid w:val="0058370C"/>
    <w:rsid w:val="00584A40"/>
    <w:rsid w:val="00585D13"/>
    <w:rsid w:val="00586FA7"/>
    <w:rsid w:val="00587E13"/>
    <w:rsid w:val="005906E1"/>
    <w:rsid w:val="00590B05"/>
    <w:rsid w:val="005915E1"/>
    <w:rsid w:val="00591953"/>
    <w:rsid w:val="005921CB"/>
    <w:rsid w:val="00592658"/>
    <w:rsid w:val="00593994"/>
    <w:rsid w:val="005942DD"/>
    <w:rsid w:val="005948C6"/>
    <w:rsid w:val="00594C0E"/>
    <w:rsid w:val="00595193"/>
    <w:rsid w:val="0059585B"/>
    <w:rsid w:val="00595A56"/>
    <w:rsid w:val="00595A63"/>
    <w:rsid w:val="00596033"/>
    <w:rsid w:val="005966E7"/>
    <w:rsid w:val="00596816"/>
    <w:rsid w:val="00596CA5"/>
    <w:rsid w:val="005974AC"/>
    <w:rsid w:val="0059799A"/>
    <w:rsid w:val="00597C3A"/>
    <w:rsid w:val="00597DB0"/>
    <w:rsid w:val="005A000E"/>
    <w:rsid w:val="005A015B"/>
    <w:rsid w:val="005A104E"/>
    <w:rsid w:val="005A1AD7"/>
    <w:rsid w:val="005A3B63"/>
    <w:rsid w:val="005A3C22"/>
    <w:rsid w:val="005A3F86"/>
    <w:rsid w:val="005A5CAD"/>
    <w:rsid w:val="005A69FC"/>
    <w:rsid w:val="005A6A5A"/>
    <w:rsid w:val="005A6D71"/>
    <w:rsid w:val="005A7BD9"/>
    <w:rsid w:val="005B05E9"/>
    <w:rsid w:val="005B062C"/>
    <w:rsid w:val="005B1845"/>
    <w:rsid w:val="005B25AD"/>
    <w:rsid w:val="005B26E5"/>
    <w:rsid w:val="005B33D2"/>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6BD8"/>
    <w:rsid w:val="005C758A"/>
    <w:rsid w:val="005C7834"/>
    <w:rsid w:val="005C7E96"/>
    <w:rsid w:val="005D0BF4"/>
    <w:rsid w:val="005D21EF"/>
    <w:rsid w:val="005D2791"/>
    <w:rsid w:val="005D3C46"/>
    <w:rsid w:val="005D48FA"/>
    <w:rsid w:val="005D6305"/>
    <w:rsid w:val="005D6717"/>
    <w:rsid w:val="005D69A4"/>
    <w:rsid w:val="005D7425"/>
    <w:rsid w:val="005D76C1"/>
    <w:rsid w:val="005D7A47"/>
    <w:rsid w:val="005E0420"/>
    <w:rsid w:val="005E06EF"/>
    <w:rsid w:val="005E096E"/>
    <w:rsid w:val="005E1101"/>
    <w:rsid w:val="005E2138"/>
    <w:rsid w:val="005E28A4"/>
    <w:rsid w:val="005E3668"/>
    <w:rsid w:val="005E3F44"/>
    <w:rsid w:val="005E4426"/>
    <w:rsid w:val="005E4840"/>
    <w:rsid w:val="005E4A0D"/>
    <w:rsid w:val="005E4D0C"/>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71"/>
    <w:rsid w:val="005F3C92"/>
    <w:rsid w:val="005F47CF"/>
    <w:rsid w:val="005F554C"/>
    <w:rsid w:val="005F59D8"/>
    <w:rsid w:val="005F5DC1"/>
    <w:rsid w:val="005F629E"/>
    <w:rsid w:val="005F68C1"/>
    <w:rsid w:val="005F6DF9"/>
    <w:rsid w:val="005F7293"/>
    <w:rsid w:val="005F74C1"/>
    <w:rsid w:val="005F7692"/>
    <w:rsid w:val="006001C9"/>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1648"/>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17EA2"/>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876"/>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000"/>
    <w:rsid w:val="00640255"/>
    <w:rsid w:val="006404A6"/>
    <w:rsid w:val="006408FF"/>
    <w:rsid w:val="00640FC6"/>
    <w:rsid w:val="0064104F"/>
    <w:rsid w:val="0064173E"/>
    <w:rsid w:val="006428C7"/>
    <w:rsid w:val="006428CB"/>
    <w:rsid w:val="00642B63"/>
    <w:rsid w:val="00643666"/>
    <w:rsid w:val="00644677"/>
    <w:rsid w:val="00644FDF"/>
    <w:rsid w:val="006450C5"/>
    <w:rsid w:val="00646BC6"/>
    <w:rsid w:val="006503EB"/>
    <w:rsid w:val="00651025"/>
    <w:rsid w:val="006513B3"/>
    <w:rsid w:val="00651C9E"/>
    <w:rsid w:val="00652191"/>
    <w:rsid w:val="00652BE1"/>
    <w:rsid w:val="00652D7C"/>
    <w:rsid w:val="00653183"/>
    <w:rsid w:val="0065330F"/>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CF8"/>
    <w:rsid w:val="00676374"/>
    <w:rsid w:val="006766CA"/>
    <w:rsid w:val="00676784"/>
    <w:rsid w:val="00676C74"/>
    <w:rsid w:val="00677138"/>
    <w:rsid w:val="006772AC"/>
    <w:rsid w:val="00677470"/>
    <w:rsid w:val="00677591"/>
    <w:rsid w:val="00677C8F"/>
    <w:rsid w:val="00677D9C"/>
    <w:rsid w:val="00677FDB"/>
    <w:rsid w:val="0068023E"/>
    <w:rsid w:val="00680516"/>
    <w:rsid w:val="00680A4F"/>
    <w:rsid w:val="00680D3A"/>
    <w:rsid w:val="00681834"/>
    <w:rsid w:val="006823A5"/>
    <w:rsid w:val="006827C6"/>
    <w:rsid w:val="00682983"/>
    <w:rsid w:val="0068300F"/>
    <w:rsid w:val="006837DE"/>
    <w:rsid w:val="00684216"/>
    <w:rsid w:val="00684249"/>
    <w:rsid w:val="0068486B"/>
    <w:rsid w:val="006848C9"/>
    <w:rsid w:val="00685049"/>
    <w:rsid w:val="006858CC"/>
    <w:rsid w:val="00685EB0"/>
    <w:rsid w:val="00686266"/>
    <w:rsid w:val="00686286"/>
    <w:rsid w:val="00686517"/>
    <w:rsid w:val="00686943"/>
    <w:rsid w:val="00687596"/>
    <w:rsid w:val="0068760C"/>
    <w:rsid w:val="00687E7F"/>
    <w:rsid w:val="0069084D"/>
    <w:rsid w:val="00690B1E"/>
    <w:rsid w:val="00691092"/>
    <w:rsid w:val="00691FE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3C"/>
    <w:rsid w:val="00695F4B"/>
    <w:rsid w:val="00696ED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AE9"/>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2C8B"/>
    <w:rsid w:val="006C306C"/>
    <w:rsid w:val="006C322F"/>
    <w:rsid w:val="006C4808"/>
    <w:rsid w:val="006C4D81"/>
    <w:rsid w:val="006C4DB5"/>
    <w:rsid w:val="006C586D"/>
    <w:rsid w:val="006C5F65"/>
    <w:rsid w:val="006C5F71"/>
    <w:rsid w:val="006C6444"/>
    <w:rsid w:val="006C670E"/>
    <w:rsid w:val="006C68B4"/>
    <w:rsid w:val="006C6D31"/>
    <w:rsid w:val="006C6F83"/>
    <w:rsid w:val="006C7304"/>
    <w:rsid w:val="006C749D"/>
    <w:rsid w:val="006C7A0C"/>
    <w:rsid w:val="006D08D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5C2C"/>
    <w:rsid w:val="006D6065"/>
    <w:rsid w:val="006D61D7"/>
    <w:rsid w:val="006D6746"/>
    <w:rsid w:val="006D7939"/>
    <w:rsid w:val="006D7C4F"/>
    <w:rsid w:val="006E06C6"/>
    <w:rsid w:val="006E0A3E"/>
    <w:rsid w:val="006E0F42"/>
    <w:rsid w:val="006E16ED"/>
    <w:rsid w:val="006E3714"/>
    <w:rsid w:val="006E3BED"/>
    <w:rsid w:val="006E43F9"/>
    <w:rsid w:val="006E4C19"/>
    <w:rsid w:val="006E5A9B"/>
    <w:rsid w:val="006E606F"/>
    <w:rsid w:val="006E6631"/>
    <w:rsid w:val="006E67B4"/>
    <w:rsid w:val="006E7580"/>
    <w:rsid w:val="006E79C9"/>
    <w:rsid w:val="006E7A90"/>
    <w:rsid w:val="006E7B08"/>
    <w:rsid w:val="006E7F9B"/>
    <w:rsid w:val="006F0308"/>
    <w:rsid w:val="006F09FC"/>
    <w:rsid w:val="006F170B"/>
    <w:rsid w:val="006F20DF"/>
    <w:rsid w:val="006F2F68"/>
    <w:rsid w:val="006F2F75"/>
    <w:rsid w:val="006F32CE"/>
    <w:rsid w:val="006F3684"/>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3D93"/>
    <w:rsid w:val="00704467"/>
    <w:rsid w:val="0070468A"/>
    <w:rsid w:val="00704FE2"/>
    <w:rsid w:val="00705025"/>
    <w:rsid w:val="00705480"/>
    <w:rsid w:val="00707947"/>
    <w:rsid w:val="0070798D"/>
    <w:rsid w:val="00707D9B"/>
    <w:rsid w:val="007109BC"/>
    <w:rsid w:val="00710D37"/>
    <w:rsid w:val="0071137A"/>
    <w:rsid w:val="0071192A"/>
    <w:rsid w:val="007121AF"/>
    <w:rsid w:val="00712310"/>
    <w:rsid w:val="00712AED"/>
    <w:rsid w:val="0071352C"/>
    <w:rsid w:val="00713626"/>
    <w:rsid w:val="00713BBE"/>
    <w:rsid w:val="00715E03"/>
    <w:rsid w:val="00716201"/>
    <w:rsid w:val="00716410"/>
    <w:rsid w:val="00716902"/>
    <w:rsid w:val="00716D9F"/>
    <w:rsid w:val="007172AE"/>
    <w:rsid w:val="00717735"/>
    <w:rsid w:val="007177CD"/>
    <w:rsid w:val="00717A02"/>
    <w:rsid w:val="00717AF3"/>
    <w:rsid w:val="00717C74"/>
    <w:rsid w:val="00720D66"/>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475E"/>
    <w:rsid w:val="007352B9"/>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6A38"/>
    <w:rsid w:val="007471F6"/>
    <w:rsid w:val="007472E2"/>
    <w:rsid w:val="00747D55"/>
    <w:rsid w:val="00750F75"/>
    <w:rsid w:val="0075155C"/>
    <w:rsid w:val="00751D2B"/>
    <w:rsid w:val="00752CE9"/>
    <w:rsid w:val="00753445"/>
    <w:rsid w:val="0075382C"/>
    <w:rsid w:val="00753882"/>
    <w:rsid w:val="007545DF"/>
    <w:rsid w:val="0075470B"/>
    <w:rsid w:val="007570A7"/>
    <w:rsid w:val="0076015C"/>
    <w:rsid w:val="0076066E"/>
    <w:rsid w:val="007619D0"/>
    <w:rsid w:val="00761BE1"/>
    <w:rsid w:val="00761DAD"/>
    <w:rsid w:val="0076259D"/>
    <w:rsid w:val="007635B0"/>
    <w:rsid w:val="00763B02"/>
    <w:rsid w:val="00763EA2"/>
    <w:rsid w:val="007641F4"/>
    <w:rsid w:val="00764823"/>
    <w:rsid w:val="00764A08"/>
    <w:rsid w:val="007653A4"/>
    <w:rsid w:val="00765654"/>
    <w:rsid w:val="00765C9A"/>
    <w:rsid w:val="007660CD"/>
    <w:rsid w:val="0076672A"/>
    <w:rsid w:val="00767568"/>
    <w:rsid w:val="00767A43"/>
    <w:rsid w:val="007705BF"/>
    <w:rsid w:val="00770AD6"/>
    <w:rsid w:val="00770DB1"/>
    <w:rsid w:val="00770EF0"/>
    <w:rsid w:val="007726F8"/>
    <w:rsid w:val="00772AF9"/>
    <w:rsid w:val="00772FFC"/>
    <w:rsid w:val="007733AF"/>
    <w:rsid w:val="00773ABD"/>
    <w:rsid w:val="00773D62"/>
    <w:rsid w:val="00773F4E"/>
    <w:rsid w:val="0077427A"/>
    <w:rsid w:val="00776185"/>
    <w:rsid w:val="00776449"/>
    <w:rsid w:val="00776A87"/>
    <w:rsid w:val="007775C0"/>
    <w:rsid w:val="007778ED"/>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F21"/>
    <w:rsid w:val="0079238E"/>
    <w:rsid w:val="00792EFE"/>
    <w:rsid w:val="007932A8"/>
    <w:rsid w:val="00793D4D"/>
    <w:rsid w:val="00793FA9"/>
    <w:rsid w:val="0079573E"/>
    <w:rsid w:val="00796582"/>
    <w:rsid w:val="00796A15"/>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4FD9"/>
    <w:rsid w:val="007A525B"/>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1AA"/>
    <w:rsid w:val="007B432D"/>
    <w:rsid w:val="007B4411"/>
    <w:rsid w:val="007B4A1F"/>
    <w:rsid w:val="007B538C"/>
    <w:rsid w:val="007B5670"/>
    <w:rsid w:val="007B5780"/>
    <w:rsid w:val="007B636A"/>
    <w:rsid w:val="007B6B2A"/>
    <w:rsid w:val="007B7C57"/>
    <w:rsid w:val="007B7EDA"/>
    <w:rsid w:val="007C02B0"/>
    <w:rsid w:val="007C1A32"/>
    <w:rsid w:val="007C1B78"/>
    <w:rsid w:val="007C33AA"/>
    <w:rsid w:val="007C381D"/>
    <w:rsid w:val="007C3F8F"/>
    <w:rsid w:val="007C5398"/>
    <w:rsid w:val="007C62D5"/>
    <w:rsid w:val="007C6A58"/>
    <w:rsid w:val="007C6B59"/>
    <w:rsid w:val="007C6E95"/>
    <w:rsid w:val="007D068E"/>
    <w:rsid w:val="007D0907"/>
    <w:rsid w:val="007D0AAB"/>
    <w:rsid w:val="007D0AFB"/>
    <w:rsid w:val="007D103C"/>
    <w:rsid w:val="007D12AA"/>
    <w:rsid w:val="007D1628"/>
    <w:rsid w:val="007D1C51"/>
    <w:rsid w:val="007D29B6"/>
    <w:rsid w:val="007D2B3F"/>
    <w:rsid w:val="007D2F53"/>
    <w:rsid w:val="007D3028"/>
    <w:rsid w:val="007D38FA"/>
    <w:rsid w:val="007D3A4E"/>
    <w:rsid w:val="007D4293"/>
    <w:rsid w:val="007D47BC"/>
    <w:rsid w:val="007D5520"/>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5E74"/>
    <w:rsid w:val="007F6644"/>
    <w:rsid w:val="007F6D62"/>
    <w:rsid w:val="008004B0"/>
    <w:rsid w:val="008010AD"/>
    <w:rsid w:val="008027D6"/>
    <w:rsid w:val="00802824"/>
    <w:rsid w:val="00802867"/>
    <w:rsid w:val="00802C02"/>
    <w:rsid w:val="00802C03"/>
    <w:rsid w:val="008032D5"/>
    <w:rsid w:val="0080554E"/>
    <w:rsid w:val="00805BC6"/>
    <w:rsid w:val="00805D84"/>
    <w:rsid w:val="00806730"/>
    <w:rsid w:val="00806EC5"/>
    <w:rsid w:val="008077E9"/>
    <w:rsid w:val="00807BB8"/>
    <w:rsid w:val="00810175"/>
    <w:rsid w:val="00810BC2"/>
    <w:rsid w:val="008110FA"/>
    <w:rsid w:val="00811703"/>
    <w:rsid w:val="008119A1"/>
    <w:rsid w:val="00811FB2"/>
    <w:rsid w:val="00813115"/>
    <w:rsid w:val="00813BFB"/>
    <w:rsid w:val="00813DEE"/>
    <w:rsid w:val="00813FC9"/>
    <w:rsid w:val="008142E0"/>
    <w:rsid w:val="00814E1E"/>
    <w:rsid w:val="008151E6"/>
    <w:rsid w:val="00815475"/>
    <w:rsid w:val="0081631D"/>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B3A"/>
    <w:rsid w:val="00826154"/>
    <w:rsid w:val="008261C4"/>
    <w:rsid w:val="0082627D"/>
    <w:rsid w:val="008268B3"/>
    <w:rsid w:val="00826EAB"/>
    <w:rsid w:val="00826ED5"/>
    <w:rsid w:val="00826FF1"/>
    <w:rsid w:val="008275EC"/>
    <w:rsid w:val="00830558"/>
    <w:rsid w:val="008309D6"/>
    <w:rsid w:val="00830CA7"/>
    <w:rsid w:val="00830D4E"/>
    <w:rsid w:val="00831305"/>
    <w:rsid w:val="00831D9E"/>
    <w:rsid w:val="00831F08"/>
    <w:rsid w:val="008323B0"/>
    <w:rsid w:val="00832C23"/>
    <w:rsid w:val="00832DAA"/>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38C"/>
    <w:rsid w:val="00846817"/>
    <w:rsid w:val="00846A0D"/>
    <w:rsid w:val="00846BC2"/>
    <w:rsid w:val="00846DB7"/>
    <w:rsid w:val="00847E3C"/>
    <w:rsid w:val="008505C5"/>
    <w:rsid w:val="00850CED"/>
    <w:rsid w:val="00851408"/>
    <w:rsid w:val="00852796"/>
    <w:rsid w:val="00853B08"/>
    <w:rsid w:val="00854402"/>
    <w:rsid w:val="008558AC"/>
    <w:rsid w:val="00856917"/>
    <w:rsid w:val="00856C5C"/>
    <w:rsid w:val="00856DD4"/>
    <w:rsid w:val="00860A4C"/>
    <w:rsid w:val="00862949"/>
    <w:rsid w:val="00862B80"/>
    <w:rsid w:val="00863DFC"/>
    <w:rsid w:val="0086514E"/>
    <w:rsid w:val="00865AB5"/>
    <w:rsid w:val="00865CCB"/>
    <w:rsid w:val="00866AD0"/>
    <w:rsid w:val="00866B51"/>
    <w:rsid w:val="00866C7E"/>
    <w:rsid w:val="008670E3"/>
    <w:rsid w:val="008704E4"/>
    <w:rsid w:val="00870932"/>
    <w:rsid w:val="00870CD2"/>
    <w:rsid w:val="00872FAC"/>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C38"/>
    <w:rsid w:val="00885C8F"/>
    <w:rsid w:val="00885E2B"/>
    <w:rsid w:val="0088642B"/>
    <w:rsid w:val="00886F5C"/>
    <w:rsid w:val="00890112"/>
    <w:rsid w:val="00890BA3"/>
    <w:rsid w:val="00891D95"/>
    <w:rsid w:val="008923ED"/>
    <w:rsid w:val="008927E4"/>
    <w:rsid w:val="00892AE4"/>
    <w:rsid w:val="00892FD6"/>
    <w:rsid w:val="00893E01"/>
    <w:rsid w:val="00895E2D"/>
    <w:rsid w:val="00896105"/>
    <w:rsid w:val="00896FB2"/>
    <w:rsid w:val="00897BED"/>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097"/>
    <w:rsid w:val="008B1868"/>
    <w:rsid w:val="008B18F4"/>
    <w:rsid w:val="008B1EA8"/>
    <w:rsid w:val="008B204D"/>
    <w:rsid w:val="008B24B2"/>
    <w:rsid w:val="008B26F7"/>
    <w:rsid w:val="008B2B9D"/>
    <w:rsid w:val="008B3807"/>
    <w:rsid w:val="008B3B78"/>
    <w:rsid w:val="008B4E45"/>
    <w:rsid w:val="008B5055"/>
    <w:rsid w:val="008B5896"/>
    <w:rsid w:val="008B59FF"/>
    <w:rsid w:val="008B5C33"/>
    <w:rsid w:val="008B5F5D"/>
    <w:rsid w:val="008B6176"/>
    <w:rsid w:val="008B61DC"/>
    <w:rsid w:val="008B62B7"/>
    <w:rsid w:val="008B640B"/>
    <w:rsid w:val="008B6E5A"/>
    <w:rsid w:val="008B74CA"/>
    <w:rsid w:val="008B75B9"/>
    <w:rsid w:val="008B7FD1"/>
    <w:rsid w:val="008C0AF3"/>
    <w:rsid w:val="008C1AB0"/>
    <w:rsid w:val="008C1CCF"/>
    <w:rsid w:val="008C1F9D"/>
    <w:rsid w:val="008C2355"/>
    <w:rsid w:val="008C31DA"/>
    <w:rsid w:val="008C4688"/>
    <w:rsid w:val="008C54C8"/>
    <w:rsid w:val="008C5ED2"/>
    <w:rsid w:val="008C712E"/>
    <w:rsid w:val="008C7471"/>
    <w:rsid w:val="008C774D"/>
    <w:rsid w:val="008C786C"/>
    <w:rsid w:val="008D01E5"/>
    <w:rsid w:val="008D02D4"/>
    <w:rsid w:val="008D0A12"/>
    <w:rsid w:val="008D16F7"/>
    <w:rsid w:val="008D1B5F"/>
    <w:rsid w:val="008D1F0E"/>
    <w:rsid w:val="008D1FA7"/>
    <w:rsid w:val="008D2DBA"/>
    <w:rsid w:val="008D42E7"/>
    <w:rsid w:val="008D43BD"/>
    <w:rsid w:val="008D470D"/>
    <w:rsid w:val="008D4A09"/>
    <w:rsid w:val="008D4AAD"/>
    <w:rsid w:val="008D60B5"/>
    <w:rsid w:val="008D786C"/>
    <w:rsid w:val="008D7AA4"/>
    <w:rsid w:val="008E0651"/>
    <w:rsid w:val="008E08B6"/>
    <w:rsid w:val="008E1515"/>
    <w:rsid w:val="008E1554"/>
    <w:rsid w:val="008E2164"/>
    <w:rsid w:val="008E2200"/>
    <w:rsid w:val="008E336E"/>
    <w:rsid w:val="008E377F"/>
    <w:rsid w:val="008E39D3"/>
    <w:rsid w:val="008E4530"/>
    <w:rsid w:val="008E5111"/>
    <w:rsid w:val="008E5791"/>
    <w:rsid w:val="008E5C3E"/>
    <w:rsid w:val="008E6AD0"/>
    <w:rsid w:val="008E6B08"/>
    <w:rsid w:val="008E6C69"/>
    <w:rsid w:val="008E6DBA"/>
    <w:rsid w:val="008E7244"/>
    <w:rsid w:val="008E7DB3"/>
    <w:rsid w:val="008F0388"/>
    <w:rsid w:val="008F08D2"/>
    <w:rsid w:val="008F13B6"/>
    <w:rsid w:val="008F1A40"/>
    <w:rsid w:val="008F28F7"/>
    <w:rsid w:val="008F2942"/>
    <w:rsid w:val="008F3368"/>
    <w:rsid w:val="008F34D5"/>
    <w:rsid w:val="008F42E5"/>
    <w:rsid w:val="008F5790"/>
    <w:rsid w:val="008F5C01"/>
    <w:rsid w:val="008F624C"/>
    <w:rsid w:val="008F721F"/>
    <w:rsid w:val="008F754A"/>
    <w:rsid w:val="008F7B37"/>
    <w:rsid w:val="00900761"/>
    <w:rsid w:val="00900BF4"/>
    <w:rsid w:val="0090111D"/>
    <w:rsid w:val="0090136C"/>
    <w:rsid w:val="00901655"/>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1E0"/>
    <w:rsid w:val="009074A5"/>
    <w:rsid w:val="00907F4C"/>
    <w:rsid w:val="00911572"/>
    <w:rsid w:val="009118DA"/>
    <w:rsid w:val="00911EC7"/>
    <w:rsid w:val="009121EC"/>
    <w:rsid w:val="0091221A"/>
    <w:rsid w:val="00912CF0"/>
    <w:rsid w:val="00913A54"/>
    <w:rsid w:val="00913D00"/>
    <w:rsid w:val="009154A6"/>
    <w:rsid w:val="009154D2"/>
    <w:rsid w:val="00915570"/>
    <w:rsid w:val="0091590A"/>
    <w:rsid w:val="0091706A"/>
    <w:rsid w:val="00917C3A"/>
    <w:rsid w:val="00920050"/>
    <w:rsid w:val="00920DD4"/>
    <w:rsid w:val="0092118D"/>
    <w:rsid w:val="00921E6F"/>
    <w:rsid w:val="009221B5"/>
    <w:rsid w:val="0092332F"/>
    <w:rsid w:val="00923B4F"/>
    <w:rsid w:val="00924C3E"/>
    <w:rsid w:val="00924CC0"/>
    <w:rsid w:val="00924FAA"/>
    <w:rsid w:val="00925509"/>
    <w:rsid w:val="00925741"/>
    <w:rsid w:val="0092640B"/>
    <w:rsid w:val="00926C69"/>
    <w:rsid w:val="009272DC"/>
    <w:rsid w:val="0092745B"/>
    <w:rsid w:val="00927BA3"/>
    <w:rsid w:val="00927D4A"/>
    <w:rsid w:val="0093022C"/>
    <w:rsid w:val="009306F9"/>
    <w:rsid w:val="00930DAE"/>
    <w:rsid w:val="009310F4"/>
    <w:rsid w:val="009313D6"/>
    <w:rsid w:val="009318F6"/>
    <w:rsid w:val="00933908"/>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085"/>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5754D"/>
    <w:rsid w:val="009602EF"/>
    <w:rsid w:val="00960A42"/>
    <w:rsid w:val="00961B39"/>
    <w:rsid w:val="009621B6"/>
    <w:rsid w:val="009641AF"/>
    <w:rsid w:val="009647C2"/>
    <w:rsid w:val="009654ED"/>
    <w:rsid w:val="00965B9A"/>
    <w:rsid w:val="00965E00"/>
    <w:rsid w:val="00966172"/>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B0C"/>
    <w:rsid w:val="00987F6A"/>
    <w:rsid w:val="00990018"/>
    <w:rsid w:val="0099001E"/>
    <w:rsid w:val="00990266"/>
    <w:rsid w:val="00990728"/>
    <w:rsid w:val="00990D5B"/>
    <w:rsid w:val="009911A7"/>
    <w:rsid w:val="009923AD"/>
    <w:rsid w:val="009926B5"/>
    <w:rsid w:val="00992BDA"/>
    <w:rsid w:val="009930ED"/>
    <w:rsid w:val="00993FFD"/>
    <w:rsid w:val="00995104"/>
    <w:rsid w:val="00995480"/>
    <w:rsid w:val="0099658A"/>
    <w:rsid w:val="00997451"/>
    <w:rsid w:val="00997678"/>
    <w:rsid w:val="00997885"/>
    <w:rsid w:val="00997E91"/>
    <w:rsid w:val="00997FCE"/>
    <w:rsid w:val="009A0586"/>
    <w:rsid w:val="009A23AA"/>
    <w:rsid w:val="009A276F"/>
    <w:rsid w:val="009A3253"/>
    <w:rsid w:val="009A358B"/>
    <w:rsid w:val="009A3ADC"/>
    <w:rsid w:val="009A3BEC"/>
    <w:rsid w:val="009A4029"/>
    <w:rsid w:val="009A42E1"/>
    <w:rsid w:val="009A492B"/>
    <w:rsid w:val="009A497E"/>
    <w:rsid w:val="009A522E"/>
    <w:rsid w:val="009A5740"/>
    <w:rsid w:val="009A594D"/>
    <w:rsid w:val="009A6385"/>
    <w:rsid w:val="009A64CE"/>
    <w:rsid w:val="009A670D"/>
    <w:rsid w:val="009A6B8B"/>
    <w:rsid w:val="009A6EE7"/>
    <w:rsid w:val="009A76A1"/>
    <w:rsid w:val="009A76F7"/>
    <w:rsid w:val="009B0448"/>
    <w:rsid w:val="009B10CF"/>
    <w:rsid w:val="009B116F"/>
    <w:rsid w:val="009B15CD"/>
    <w:rsid w:val="009B1629"/>
    <w:rsid w:val="009B2854"/>
    <w:rsid w:val="009B2EEF"/>
    <w:rsid w:val="009B34E7"/>
    <w:rsid w:val="009B354C"/>
    <w:rsid w:val="009B3BA7"/>
    <w:rsid w:val="009B3C53"/>
    <w:rsid w:val="009B3FFF"/>
    <w:rsid w:val="009B42F5"/>
    <w:rsid w:val="009B4BD1"/>
    <w:rsid w:val="009B4D02"/>
    <w:rsid w:val="009B5495"/>
    <w:rsid w:val="009B54E6"/>
    <w:rsid w:val="009B5657"/>
    <w:rsid w:val="009B57A1"/>
    <w:rsid w:val="009B5C51"/>
    <w:rsid w:val="009B5CB6"/>
    <w:rsid w:val="009B5FD9"/>
    <w:rsid w:val="009B628C"/>
    <w:rsid w:val="009B6F50"/>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D00BA"/>
    <w:rsid w:val="009D063F"/>
    <w:rsid w:val="009D067D"/>
    <w:rsid w:val="009D0938"/>
    <w:rsid w:val="009D0EDE"/>
    <w:rsid w:val="009D1174"/>
    <w:rsid w:val="009D17B1"/>
    <w:rsid w:val="009D208B"/>
    <w:rsid w:val="009D2A40"/>
    <w:rsid w:val="009D2A68"/>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4964"/>
    <w:rsid w:val="009E505C"/>
    <w:rsid w:val="009E63AA"/>
    <w:rsid w:val="009E685A"/>
    <w:rsid w:val="009E7426"/>
    <w:rsid w:val="009E761C"/>
    <w:rsid w:val="009F01EF"/>
    <w:rsid w:val="009F0BB7"/>
    <w:rsid w:val="009F12CE"/>
    <w:rsid w:val="009F1E49"/>
    <w:rsid w:val="009F1F3B"/>
    <w:rsid w:val="009F24EB"/>
    <w:rsid w:val="009F3057"/>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38A8"/>
    <w:rsid w:val="00A04729"/>
    <w:rsid w:val="00A047CB"/>
    <w:rsid w:val="00A05448"/>
    <w:rsid w:val="00A05A2F"/>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3A4"/>
    <w:rsid w:val="00A15BED"/>
    <w:rsid w:val="00A16121"/>
    <w:rsid w:val="00A16F04"/>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3B3"/>
    <w:rsid w:val="00A2483B"/>
    <w:rsid w:val="00A24C93"/>
    <w:rsid w:val="00A2516E"/>
    <w:rsid w:val="00A25622"/>
    <w:rsid w:val="00A25EBA"/>
    <w:rsid w:val="00A260E3"/>
    <w:rsid w:val="00A263CF"/>
    <w:rsid w:val="00A26889"/>
    <w:rsid w:val="00A2761A"/>
    <w:rsid w:val="00A277D7"/>
    <w:rsid w:val="00A27FAB"/>
    <w:rsid w:val="00A309D0"/>
    <w:rsid w:val="00A3138E"/>
    <w:rsid w:val="00A3286D"/>
    <w:rsid w:val="00A334E6"/>
    <w:rsid w:val="00A3380A"/>
    <w:rsid w:val="00A33C6E"/>
    <w:rsid w:val="00A33D88"/>
    <w:rsid w:val="00A33E84"/>
    <w:rsid w:val="00A3428F"/>
    <w:rsid w:val="00A3626E"/>
    <w:rsid w:val="00A369BC"/>
    <w:rsid w:val="00A379B9"/>
    <w:rsid w:val="00A40A48"/>
    <w:rsid w:val="00A41236"/>
    <w:rsid w:val="00A41674"/>
    <w:rsid w:val="00A41675"/>
    <w:rsid w:val="00A41D16"/>
    <w:rsid w:val="00A42641"/>
    <w:rsid w:val="00A42C33"/>
    <w:rsid w:val="00A4303A"/>
    <w:rsid w:val="00A43534"/>
    <w:rsid w:val="00A43A0A"/>
    <w:rsid w:val="00A43BDF"/>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67FAF"/>
    <w:rsid w:val="00A704AA"/>
    <w:rsid w:val="00A707BB"/>
    <w:rsid w:val="00A70CD3"/>
    <w:rsid w:val="00A70EC3"/>
    <w:rsid w:val="00A71AEC"/>
    <w:rsid w:val="00A71F60"/>
    <w:rsid w:val="00A72C31"/>
    <w:rsid w:val="00A72E28"/>
    <w:rsid w:val="00A73080"/>
    <w:rsid w:val="00A735A1"/>
    <w:rsid w:val="00A73B0B"/>
    <w:rsid w:val="00A73C42"/>
    <w:rsid w:val="00A74032"/>
    <w:rsid w:val="00A7489E"/>
    <w:rsid w:val="00A74944"/>
    <w:rsid w:val="00A7588C"/>
    <w:rsid w:val="00A75E17"/>
    <w:rsid w:val="00A7617D"/>
    <w:rsid w:val="00A7681D"/>
    <w:rsid w:val="00A76895"/>
    <w:rsid w:val="00A77215"/>
    <w:rsid w:val="00A772C9"/>
    <w:rsid w:val="00A772E9"/>
    <w:rsid w:val="00A77341"/>
    <w:rsid w:val="00A77380"/>
    <w:rsid w:val="00A77546"/>
    <w:rsid w:val="00A80D15"/>
    <w:rsid w:val="00A80D7F"/>
    <w:rsid w:val="00A80F42"/>
    <w:rsid w:val="00A81800"/>
    <w:rsid w:val="00A818A0"/>
    <w:rsid w:val="00A818EF"/>
    <w:rsid w:val="00A8190B"/>
    <w:rsid w:val="00A81BD9"/>
    <w:rsid w:val="00A8206C"/>
    <w:rsid w:val="00A82296"/>
    <w:rsid w:val="00A82462"/>
    <w:rsid w:val="00A82758"/>
    <w:rsid w:val="00A82AA6"/>
    <w:rsid w:val="00A82D1B"/>
    <w:rsid w:val="00A82D92"/>
    <w:rsid w:val="00A834E3"/>
    <w:rsid w:val="00A83538"/>
    <w:rsid w:val="00A8355E"/>
    <w:rsid w:val="00A83C30"/>
    <w:rsid w:val="00A84422"/>
    <w:rsid w:val="00A84547"/>
    <w:rsid w:val="00A84CCF"/>
    <w:rsid w:val="00A85124"/>
    <w:rsid w:val="00A867FF"/>
    <w:rsid w:val="00A870DB"/>
    <w:rsid w:val="00A874F7"/>
    <w:rsid w:val="00A87CD9"/>
    <w:rsid w:val="00A90432"/>
    <w:rsid w:val="00A90A05"/>
    <w:rsid w:val="00A90B79"/>
    <w:rsid w:val="00A910AD"/>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D2D"/>
    <w:rsid w:val="00A97E3B"/>
    <w:rsid w:val="00AA03D5"/>
    <w:rsid w:val="00AA103B"/>
    <w:rsid w:val="00AA1F3E"/>
    <w:rsid w:val="00AA2AA2"/>
    <w:rsid w:val="00AA48C9"/>
    <w:rsid w:val="00AA57D7"/>
    <w:rsid w:val="00AA5843"/>
    <w:rsid w:val="00AA5BAB"/>
    <w:rsid w:val="00AA5BDD"/>
    <w:rsid w:val="00AA5F24"/>
    <w:rsid w:val="00AA6244"/>
    <w:rsid w:val="00AA6AD6"/>
    <w:rsid w:val="00AA7105"/>
    <w:rsid w:val="00AA7B48"/>
    <w:rsid w:val="00AB068C"/>
    <w:rsid w:val="00AB0A54"/>
    <w:rsid w:val="00AB0B02"/>
    <w:rsid w:val="00AB0F3B"/>
    <w:rsid w:val="00AB1905"/>
    <w:rsid w:val="00AB1E37"/>
    <w:rsid w:val="00AB2096"/>
    <w:rsid w:val="00AB2543"/>
    <w:rsid w:val="00AB2C1C"/>
    <w:rsid w:val="00AB388B"/>
    <w:rsid w:val="00AB3AE8"/>
    <w:rsid w:val="00AB487A"/>
    <w:rsid w:val="00AB4A95"/>
    <w:rsid w:val="00AB5768"/>
    <w:rsid w:val="00AB5CC3"/>
    <w:rsid w:val="00AB5F34"/>
    <w:rsid w:val="00AB6A10"/>
    <w:rsid w:val="00AC1867"/>
    <w:rsid w:val="00AC2230"/>
    <w:rsid w:val="00AC2875"/>
    <w:rsid w:val="00AC2E98"/>
    <w:rsid w:val="00AC3F55"/>
    <w:rsid w:val="00AC45DF"/>
    <w:rsid w:val="00AC4F25"/>
    <w:rsid w:val="00AC5160"/>
    <w:rsid w:val="00AC574A"/>
    <w:rsid w:val="00AC5D9A"/>
    <w:rsid w:val="00AC629A"/>
    <w:rsid w:val="00AC6E23"/>
    <w:rsid w:val="00AC7080"/>
    <w:rsid w:val="00AC7199"/>
    <w:rsid w:val="00AC74C4"/>
    <w:rsid w:val="00AC7F6F"/>
    <w:rsid w:val="00AC7F7F"/>
    <w:rsid w:val="00AD00EE"/>
    <w:rsid w:val="00AD0231"/>
    <w:rsid w:val="00AD037E"/>
    <w:rsid w:val="00AD0751"/>
    <w:rsid w:val="00AD0CB9"/>
    <w:rsid w:val="00AD0EBB"/>
    <w:rsid w:val="00AD10F7"/>
    <w:rsid w:val="00AD12CE"/>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124"/>
    <w:rsid w:val="00AD6E84"/>
    <w:rsid w:val="00AD6E91"/>
    <w:rsid w:val="00AD7B38"/>
    <w:rsid w:val="00AE0AB0"/>
    <w:rsid w:val="00AE0B04"/>
    <w:rsid w:val="00AE0BDC"/>
    <w:rsid w:val="00AE10F1"/>
    <w:rsid w:val="00AE2199"/>
    <w:rsid w:val="00AE2216"/>
    <w:rsid w:val="00AE23DC"/>
    <w:rsid w:val="00AE28A1"/>
    <w:rsid w:val="00AE3385"/>
    <w:rsid w:val="00AE33B6"/>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73"/>
    <w:rsid w:val="00AF5CD9"/>
    <w:rsid w:val="00B002E0"/>
    <w:rsid w:val="00B0093C"/>
    <w:rsid w:val="00B01F79"/>
    <w:rsid w:val="00B027A7"/>
    <w:rsid w:val="00B02879"/>
    <w:rsid w:val="00B0366F"/>
    <w:rsid w:val="00B036F9"/>
    <w:rsid w:val="00B03DD2"/>
    <w:rsid w:val="00B03E66"/>
    <w:rsid w:val="00B03F27"/>
    <w:rsid w:val="00B0440E"/>
    <w:rsid w:val="00B045F5"/>
    <w:rsid w:val="00B05287"/>
    <w:rsid w:val="00B05312"/>
    <w:rsid w:val="00B053F5"/>
    <w:rsid w:val="00B058B9"/>
    <w:rsid w:val="00B05AD8"/>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3FB"/>
    <w:rsid w:val="00B1650A"/>
    <w:rsid w:val="00B1679E"/>
    <w:rsid w:val="00B16C0C"/>
    <w:rsid w:val="00B16DB3"/>
    <w:rsid w:val="00B16F93"/>
    <w:rsid w:val="00B17246"/>
    <w:rsid w:val="00B20659"/>
    <w:rsid w:val="00B20931"/>
    <w:rsid w:val="00B22196"/>
    <w:rsid w:val="00B2225B"/>
    <w:rsid w:val="00B225AE"/>
    <w:rsid w:val="00B232E8"/>
    <w:rsid w:val="00B2332C"/>
    <w:rsid w:val="00B234FC"/>
    <w:rsid w:val="00B238A3"/>
    <w:rsid w:val="00B23B1D"/>
    <w:rsid w:val="00B249D9"/>
    <w:rsid w:val="00B24B0E"/>
    <w:rsid w:val="00B24C1F"/>
    <w:rsid w:val="00B24E2A"/>
    <w:rsid w:val="00B251DC"/>
    <w:rsid w:val="00B25C59"/>
    <w:rsid w:val="00B26213"/>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4D79"/>
    <w:rsid w:val="00B357D4"/>
    <w:rsid w:val="00B36D64"/>
    <w:rsid w:val="00B37254"/>
    <w:rsid w:val="00B3776E"/>
    <w:rsid w:val="00B378A0"/>
    <w:rsid w:val="00B37DA8"/>
    <w:rsid w:val="00B40A18"/>
    <w:rsid w:val="00B41B00"/>
    <w:rsid w:val="00B420DC"/>
    <w:rsid w:val="00B427CB"/>
    <w:rsid w:val="00B42F3A"/>
    <w:rsid w:val="00B44D85"/>
    <w:rsid w:val="00B4540A"/>
    <w:rsid w:val="00B45BAA"/>
    <w:rsid w:val="00B45D5F"/>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5E2A"/>
    <w:rsid w:val="00B66768"/>
    <w:rsid w:val="00B67050"/>
    <w:rsid w:val="00B67536"/>
    <w:rsid w:val="00B679D1"/>
    <w:rsid w:val="00B67B71"/>
    <w:rsid w:val="00B67C83"/>
    <w:rsid w:val="00B67D7D"/>
    <w:rsid w:val="00B708B5"/>
    <w:rsid w:val="00B70ADA"/>
    <w:rsid w:val="00B70F4C"/>
    <w:rsid w:val="00B7156F"/>
    <w:rsid w:val="00B71846"/>
    <w:rsid w:val="00B72180"/>
    <w:rsid w:val="00B721C1"/>
    <w:rsid w:val="00B72667"/>
    <w:rsid w:val="00B727BF"/>
    <w:rsid w:val="00B72B25"/>
    <w:rsid w:val="00B73635"/>
    <w:rsid w:val="00B75FA2"/>
    <w:rsid w:val="00B763E2"/>
    <w:rsid w:val="00B766CE"/>
    <w:rsid w:val="00B7767F"/>
    <w:rsid w:val="00B77E61"/>
    <w:rsid w:val="00B80244"/>
    <w:rsid w:val="00B805FF"/>
    <w:rsid w:val="00B81380"/>
    <w:rsid w:val="00B813F1"/>
    <w:rsid w:val="00B8240B"/>
    <w:rsid w:val="00B82467"/>
    <w:rsid w:val="00B826DC"/>
    <w:rsid w:val="00B82A98"/>
    <w:rsid w:val="00B82D7D"/>
    <w:rsid w:val="00B83F6F"/>
    <w:rsid w:val="00B84463"/>
    <w:rsid w:val="00B84E51"/>
    <w:rsid w:val="00B85505"/>
    <w:rsid w:val="00B85A4F"/>
    <w:rsid w:val="00B8680C"/>
    <w:rsid w:val="00B86EB3"/>
    <w:rsid w:val="00B8702C"/>
    <w:rsid w:val="00B87A2A"/>
    <w:rsid w:val="00B9071B"/>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07E"/>
    <w:rsid w:val="00BA6505"/>
    <w:rsid w:val="00BA6D70"/>
    <w:rsid w:val="00BA7A74"/>
    <w:rsid w:val="00BA7C4E"/>
    <w:rsid w:val="00BA7C6D"/>
    <w:rsid w:val="00BB08F2"/>
    <w:rsid w:val="00BB0DA2"/>
    <w:rsid w:val="00BB14D6"/>
    <w:rsid w:val="00BB1A58"/>
    <w:rsid w:val="00BB20A7"/>
    <w:rsid w:val="00BB296B"/>
    <w:rsid w:val="00BB3332"/>
    <w:rsid w:val="00BB348F"/>
    <w:rsid w:val="00BB50CF"/>
    <w:rsid w:val="00BB537C"/>
    <w:rsid w:val="00BB53B8"/>
    <w:rsid w:val="00BB5D2B"/>
    <w:rsid w:val="00BB6475"/>
    <w:rsid w:val="00BB6FE2"/>
    <w:rsid w:val="00BB7764"/>
    <w:rsid w:val="00BC0A53"/>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C6DF6"/>
    <w:rsid w:val="00BD0382"/>
    <w:rsid w:val="00BD124D"/>
    <w:rsid w:val="00BD13E0"/>
    <w:rsid w:val="00BD1504"/>
    <w:rsid w:val="00BD1E3D"/>
    <w:rsid w:val="00BD211F"/>
    <w:rsid w:val="00BD23EE"/>
    <w:rsid w:val="00BD2902"/>
    <w:rsid w:val="00BD2CA4"/>
    <w:rsid w:val="00BD3260"/>
    <w:rsid w:val="00BD3726"/>
    <w:rsid w:val="00BD372F"/>
    <w:rsid w:val="00BD3D65"/>
    <w:rsid w:val="00BD3DAA"/>
    <w:rsid w:val="00BD3DEF"/>
    <w:rsid w:val="00BD4883"/>
    <w:rsid w:val="00BD63B9"/>
    <w:rsid w:val="00BD677A"/>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49BE"/>
    <w:rsid w:val="00BE52EF"/>
    <w:rsid w:val="00BE5734"/>
    <w:rsid w:val="00BE592B"/>
    <w:rsid w:val="00BE5AF1"/>
    <w:rsid w:val="00BE6A4C"/>
    <w:rsid w:val="00BE6F99"/>
    <w:rsid w:val="00BE7515"/>
    <w:rsid w:val="00BE774A"/>
    <w:rsid w:val="00BE7ADC"/>
    <w:rsid w:val="00BF0711"/>
    <w:rsid w:val="00BF09DD"/>
    <w:rsid w:val="00BF0E0F"/>
    <w:rsid w:val="00BF1549"/>
    <w:rsid w:val="00BF1622"/>
    <w:rsid w:val="00BF361C"/>
    <w:rsid w:val="00BF38AB"/>
    <w:rsid w:val="00BF39CC"/>
    <w:rsid w:val="00BF3A0A"/>
    <w:rsid w:val="00BF440D"/>
    <w:rsid w:val="00BF4DF5"/>
    <w:rsid w:val="00BF505E"/>
    <w:rsid w:val="00BF57F3"/>
    <w:rsid w:val="00BF5D75"/>
    <w:rsid w:val="00BF5EB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29C"/>
    <w:rsid w:val="00C2077A"/>
    <w:rsid w:val="00C20BBC"/>
    <w:rsid w:val="00C21755"/>
    <w:rsid w:val="00C21B7E"/>
    <w:rsid w:val="00C2211B"/>
    <w:rsid w:val="00C231C8"/>
    <w:rsid w:val="00C23298"/>
    <w:rsid w:val="00C239EF"/>
    <w:rsid w:val="00C2436A"/>
    <w:rsid w:val="00C25675"/>
    <w:rsid w:val="00C259E7"/>
    <w:rsid w:val="00C26376"/>
    <w:rsid w:val="00C26621"/>
    <w:rsid w:val="00C269BA"/>
    <w:rsid w:val="00C271A1"/>
    <w:rsid w:val="00C27CCD"/>
    <w:rsid w:val="00C30C08"/>
    <w:rsid w:val="00C313BE"/>
    <w:rsid w:val="00C31CA4"/>
    <w:rsid w:val="00C3267E"/>
    <w:rsid w:val="00C338C0"/>
    <w:rsid w:val="00C34ADE"/>
    <w:rsid w:val="00C34E4B"/>
    <w:rsid w:val="00C352FE"/>
    <w:rsid w:val="00C35B38"/>
    <w:rsid w:val="00C360CF"/>
    <w:rsid w:val="00C3642F"/>
    <w:rsid w:val="00C36762"/>
    <w:rsid w:val="00C3686A"/>
    <w:rsid w:val="00C368DF"/>
    <w:rsid w:val="00C36AAE"/>
    <w:rsid w:val="00C36CE2"/>
    <w:rsid w:val="00C37945"/>
    <w:rsid w:val="00C37C59"/>
    <w:rsid w:val="00C40253"/>
    <w:rsid w:val="00C4029E"/>
    <w:rsid w:val="00C40E82"/>
    <w:rsid w:val="00C41457"/>
    <w:rsid w:val="00C41AD2"/>
    <w:rsid w:val="00C4239F"/>
    <w:rsid w:val="00C42A95"/>
    <w:rsid w:val="00C42AF5"/>
    <w:rsid w:val="00C42C63"/>
    <w:rsid w:val="00C431B7"/>
    <w:rsid w:val="00C43AB4"/>
    <w:rsid w:val="00C440F3"/>
    <w:rsid w:val="00C46CF7"/>
    <w:rsid w:val="00C504B3"/>
    <w:rsid w:val="00C516BA"/>
    <w:rsid w:val="00C519F6"/>
    <w:rsid w:val="00C51EFC"/>
    <w:rsid w:val="00C52314"/>
    <w:rsid w:val="00C5477E"/>
    <w:rsid w:val="00C547BF"/>
    <w:rsid w:val="00C54EB4"/>
    <w:rsid w:val="00C555C5"/>
    <w:rsid w:val="00C57085"/>
    <w:rsid w:val="00C57155"/>
    <w:rsid w:val="00C608E5"/>
    <w:rsid w:val="00C6103A"/>
    <w:rsid w:val="00C61456"/>
    <w:rsid w:val="00C62C64"/>
    <w:rsid w:val="00C62D68"/>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2B28"/>
    <w:rsid w:val="00C73562"/>
    <w:rsid w:val="00C739AC"/>
    <w:rsid w:val="00C739F3"/>
    <w:rsid w:val="00C73B1E"/>
    <w:rsid w:val="00C74ADC"/>
    <w:rsid w:val="00C74E8F"/>
    <w:rsid w:val="00C751D8"/>
    <w:rsid w:val="00C755D5"/>
    <w:rsid w:val="00C7592C"/>
    <w:rsid w:val="00C75FB4"/>
    <w:rsid w:val="00C76268"/>
    <w:rsid w:val="00C7644F"/>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0D6A"/>
    <w:rsid w:val="00C91359"/>
    <w:rsid w:val="00C918B7"/>
    <w:rsid w:val="00C919D2"/>
    <w:rsid w:val="00C91EC3"/>
    <w:rsid w:val="00C922AD"/>
    <w:rsid w:val="00C9285D"/>
    <w:rsid w:val="00C92FC5"/>
    <w:rsid w:val="00C934B7"/>
    <w:rsid w:val="00C93CA2"/>
    <w:rsid w:val="00C95EC4"/>
    <w:rsid w:val="00C95F06"/>
    <w:rsid w:val="00C96479"/>
    <w:rsid w:val="00C9790F"/>
    <w:rsid w:val="00C97B93"/>
    <w:rsid w:val="00CA0585"/>
    <w:rsid w:val="00CA093D"/>
    <w:rsid w:val="00CA0C54"/>
    <w:rsid w:val="00CA139F"/>
    <w:rsid w:val="00CA152D"/>
    <w:rsid w:val="00CA2BDE"/>
    <w:rsid w:val="00CA2D05"/>
    <w:rsid w:val="00CA4BC0"/>
    <w:rsid w:val="00CA4C08"/>
    <w:rsid w:val="00CA5DC3"/>
    <w:rsid w:val="00CA709D"/>
    <w:rsid w:val="00CA70C0"/>
    <w:rsid w:val="00CA7416"/>
    <w:rsid w:val="00CA7580"/>
    <w:rsid w:val="00CA7C55"/>
    <w:rsid w:val="00CA7CAF"/>
    <w:rsid w:val="00CB0E96"/>
    <w:rsid w:val="00CB144C"/>
    <w:rsid w:val="00CB16E8"/>
    <w:rsid w:val="00CB1833"/>
    <w:rsid w:val="00CB2F2B"/>
    <w:rsid w:val="00CB3D5D"/>
    <w:rsid w:val="00CB3F35"/>
    <w:rsid w:val="00CB4206"/>
    <w:rsid w:val="00CB49D2"/>
    <w:rsid w:val="00CB4A34"/>
    <w:rsid w:val="00CB4F3A"/>
    <w:rsid w:val="00CB510B"/>
    <w:rsid w:val="00CB5DAF"/>
    <w:rsid w:val="00CB6307"/>
    <w:rsid w:val="00CB6835"/>
    <w:rsid w:val="00CB7570"/>
    <w:rsid w:val="00CB77CB"/>
    <w:rsid w:val="00CB7E93"/>
    <w:rsid w:val="00CC032A"/>
    <w:rsid w:val="00CC1515"/>
    <w:rsid w:val="00CC2A05"/>
    <w:rsid w:val="00CC3858"/>
    <w:rsid w:val="00CC6A9B"/>
    <w:rsid w:val="00CC7CAC"/>
    <w:rsid w:val="00CD026D"/>
    <w:rsid w:val="00CD0290"/>
    <w:rsid w:val="00CD03C8"/>
    <w:rsid w:val="00CD0846"/>
    <w:rsid w:val="00CD17FC"/>
    <w:rsid w:val="00CD1EA0"/>
    <w:rsid w:val="00CD26FB"/>
    <w:rsid w:val="00CD2C31"/>
    <w:rsid w:val="00CD3075"/>
    <w:rsid w:val="00CD3664"/>
    <w:rsid w:val="00CD49B0"/>
    <w:rsid w:val="00CD5C7D"/>
    <w:rsid w:val="00CD698E"/>
    <w:rsid w:val="00CD76F3"/>
    <w:rsid w:val="00CD7CCA"/>
    <w:rsid w:val="00CE0A85"/>
    <w:rsid w:val="00CE0EE5"/>
    <w:rsid w:val="00CE110E"/>
    <w:rsid w:val="00CE1530"/>
    <w:rsid w:val="00CE18C4"/>
    <w:rsid w:val="00CE1D02"/>
    <w:rsid w:val="00CE2A06"/>
    <w:rsid w:val="00CE30D1"/>
    <w:rsid w:val="00CE3116"/>
    <w:rsid w:val="00CE32DA"/>
    <w:rsid w:val="00CE3EAA"/>
    <w:rsid w:val="00CE4A63"/>
    <w:rsid w:val="00CE532B"/>
    <w:rsid w:val="00CE56F9"/>
    <w:rsid w:val="00CE62C3"/>
    <w:rsid w:val="00CE6690"/>
    <w:rsid w:val="00CE6840"/>
    <w:rsid w:val="00CE7CB6"/>
    <w:rsid w:val="00CF1048"/>
    <w:rsid w:val="00CF1464"/>
    <w:rsid w:val="00CF2765"/>
    <w:rsid w:val="00CF302F"/>
    <w:rsid w:val="00CF3232"/>
    <w:rsid w:val="00CF374F"/>
    <w:rsid w:val="00CF50D2"/>
    <w:rsid w:val="00CF5F70"/>
    <w:rsid w:val="00CF79D4"/>
    <w:rsid w:val="00D0046D"/>
    <w:rsid w:val="00D00523"/>
    <w:rsid w:val="00D007FD"/>
    <w:rsid w:val="00D00DD5"/>
    <w:rsid w:val="00D01580"/>
    <w:rsid w:val="00D01601"/>
    <w:rsid w:val="00D01638"/>
    <w:rsid w:val="00D01CD5"/>
    <w:rsid w:val="00D01F39"/>
    <w:rsid w:val="00D0282B"/>
    <w:rsid w:val="00D02C21"/>
    <w:rsid w:val="00D03012"/>
    <w:rsid w:val="00D0313B"/>
    <w:rsid w:val="00D0446A"/>
    <w:rsid w:val="00D04889"/>
    <w:rsid w:val="00D04A58"/>
    <w:rsid w:val="00D06132"/>
    <w:rsid w:val="00D063CB"/>
    <w:rsid w:val="00D06789"/>
    <w:rsid w:val="00D06857"/>
    <w:rsid w:val="00D06A95"/>
    <w:rsid w:val="00D100B4"/>
    <w:rsid w:val="00D10E6F"/>
    <w:rsid w:val="00D116A3"/>
    <w:rsid w:val="00D126F4"/>
    <w:rsid w:val="00D127A5"/>
    <w:rsid w:val="00D12929"/>
    <w:rsid w:val="00D13358"/>
    <w:rsid w:val="00D13370"/>
    <w:rsid w:val="00D135E2"/>
    <w:rsid w:val="00D14622"/>
    <w:rsid w:val="00D15CF8"/>
    <w:rsid w:val="00D15DF7"/>
    <w:rsid w:val="00D15E94"/>
    <w:rsid w:val="00D16F62"/>
    <w:rsid w:val="00D17AE4"/>
    <w:rsid w:val="00D20A7E"/>
    <w:rsid w:val="00D20C4B"/>
    <w:rsid w:val="00D21375"/>
    <w:rsid w:val="00D213B6"/>
    <w:rsid w:val="00D21654"/>
    <w:rsid w:val="00D220E6"/>
    <w:rsid w:val="00D221BE"/>
    <w:rsid w:val="00D22850"/>
    <w:rsid w:val="00D22B1A"/>
    <w:rsid w:val="00D22EB8"/>
    <w:rsid w:val="00D230EC"/>
    <w:rsid w:val="00D23551"/>
    <w:rsid w:val="00D23852"/>
    <w:rsid w:val="00D240E9"/>
    <w:rsid w:val="00D25188"/>
    <w:rsid w:val="00D25E2B"/>
    <w:rsid w:val="00D26A38"/>
    <w:rsid w:val="00D26F70"/>
    <w:rsid w:val="00D27270"/>
    <w:rsid w:val="00D279CB"/>
    <w:rsid w:val="00D27F01"/>
    <w:rsid w:val="00D3042C"/>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0D1B"/>
    <w:rsid w:val="00D41D38"/>
    <w:rsid w:val="00D42773"/>
    <w:rsid w:val="00D42F73"/>
    <w:rsid w:val="00D43601"/>
    <w:rsid w:val="00D43C91"/>
    <w:rsid w:val="00D441F6"/>
    <w:rsid w:val="00D444D6"/>
    <w:rsid w:val="00D4496A"/>
    <w:rsid w:val="00D449D2"/>
    <w:rsid w:val="00D456BD"/>
    <w:rsid w:val="00D45A18"/>
    <w:rsid w:val="00D45CC5"/>
    <w:rsid w:val="00D460F3"/>
    <w:rsid w:val="00D462C0"/>
    <w:rsid w:val="00D47321"/>
    <w:rsid w:val="00D4779E"/>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104"/>
    <w:rsid w:val="00D65751"/>
    <w:rsid w:val="00D6584D"/>
    <w:rsid w:val="00D65C30"/>
    <w:rsid w:val="00D65DDB"/>
    <w:rsid w:val="00D662CA"/>
    <w:rsid w:val="00D66951"/>
    <w:rsid w:val="00D6753B"/>
    <w:rsid w:val="00D7075B"/>
    <w:rsid w:val="00D7076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98C"/>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6127"/>
    <w:rsid w:val="00D97B66"/>
    <w:rsid w:val="00DA00C1"/>
    <w:rsid w:val="00DA0452"/>
    <w:rsid w:val="00DA0490"/>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5B26"/>
    <w:rsid w:val="00DA6964"/>
    <w:rsid w:val="00DA7A49"/>
    <w:rsid w:val="00DA7BA4"/>
    <w:rsid w:val="00DB0050"/>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C7FA2"/>
    <w:rsid w:val="00DD09C4"/>
    <w:rsid w:val="00DD0D28"/>
    <w:rsid w:val="00DD22AA"/>
    <w:rsid w:val="00DD35E2"/>
    <w:rsid w:val="00DD3A61"/>
    <w:rsid w:val="00DD3BA6"/>
    <w:rsid w:val="00DD4163"/>
    <w:rsid w:val="00DD4B1F"/>
    <w:rsid w:val="00DD4C69"/>
    <w:rsid w:val="00DD4D98"/>
    <w:rsid w:val="00DD526F"/>
    <w:rsid w:val="00DD5BF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DF7ED2"/>
    <w:rsid w:val="00E001DF"/>
    <w:rsid w:val="00E012EB"/>
    <w:rsid w:val="00E0147F"/>
    <w:rsid w:val="00E0186E"/>
    <w:rsid w:val="00E02292"/>
    <w:rsid w:val="00E024BB"/>
    <w:rsid w:val="00E03C5F"/>
    <w:rsid w:val="00E03DAE"/>
    <w:rsid w:val="00E050AD"/>
    <w:rsid w:val="00E058BD"/>
    <w:rsid w:val="00E05CA7"/>
    <w:rsid w:val="00E06655"/>
    <w:rsid w:val="00E066BE"/>
    <w:rsid w:val="00E06F32"/>
    <w:rsid w:val="00E077A1"/>
    <w:rsid w:val="00E078E5"/>
    <w:rsid w:val="00E079AE"/>
    <w:rsid w:val="00E07DE8"/>
    <w:rsid w:val="00E07E5A"/>
    <w:rsid w:val="00E10A06"/>
    <w:rsid w:val="00E10EEF"/>
    <w:rsid w:val="00E10F1B"/>
    <w:rsid w:val="00E114A5"/>
    <w:rsid w:val="00E125E8"/>
    <w:rsid w:val="00E12E8A"/>
    <w:rsid w:val="00E134F2"/>
    <w:rsid w:val="00E1503E"/>
    <w:rsid w:val="00E15156"/>
    <w:rsid w:val="00E1538F"/>
    <w:rsid w:val="00E15D2E"/>
    <w:rsid w:val="00E16333"/>
    <w:rsid w:val="00E16D54"/>
    <w:rsid w:val="00E1769D"/>
    <w:rsid w:val="00E17AA7"/>
    <w:rsid w:val="00E17DE7"/>
    <w:rsid w:val="00E20A48"/>
    <w:rsid w:val="00E20CF8"/>
    <w:rsid w:val="00E2161D"/>
    <w:rsid w:val="00E21CA3"/>
    <w:rsid w:val="00E221EE"/>
    <w:rsid w:val="00E22FC4"/>
    <w:rsid w:val="00E2370F"/>
    <w:rsid w:val="00E23C0A"/>
    <w:rsid w:val="00E23D77"/>
    <w:rsid w:val="00E23F19"/>
    <w:rsid w:val="00E24280"/>
    <w:rsid w:val="00E25BEB"/>
    <w:rsid w:val="00E270A2"/>
    <w:rsid w:val="00E27500"/>
    <w:rsid w:val="00E277F0"/>
    <w:rsid w:val="00E27E4D"/>
    <w:rsid w:val="00E27ED2"/>
    <w:rsid w:val="00E30129"/>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26D5"/>
    <w:rsid w:val="00E42741"/>
    <w:rsid w:val="00E4389F"/>
    <w:rsid w:val="00E44CB5"/>
    <w:rsid w:val="00E4503B"/>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2A5"/>
    <w:rsid w:val="00E54303"/>
    <w:rsid w:val="00E555E5"/>
    <w:rsid w:val="00E565F4"/>
    <w:rsid w:val="00E57164"/>
    <w:rsid w:val="00E602FD"/>
    <w:rsid w:val="00E61817"/>
    <w:rsid w:val="00E61C13"/>
    <w:rsid w:val="00E6215A"/>
    <w:rsid w:val="00E623F5"/>
    <w:rsid w:val="00E635BE"/>
    <w:rsid w:val="00E638B1"/>
    <w:rsid w:val="00E645C5"/>
    <w:rsid w:val="00E65194"/>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77638"/>
    <w:rsid w:val="00E80370"/>
    <w:rsid w:val="00E80954"/>
    <w:rsid w:val="00E80FD3"/>
    <w:rsid w:val="00E81413"/>
    <w:rsid w:val="00E81ACC"/>
    <w:rsid w:val="00E823F8"/>
    <w:rsid w:val="00E82455"/>
    <w:rsid w:val="00E825EA"/>
    <w:rsid w:val="00E828B1"/>
    <w:rsid w:val="00E82FF0"/>
    <w:rsid w:val="00E83FDF"/>
    <w:rsid w:val="00E84322"/>
    <w:rsid w:val="00E85057"/>
    <w:rsid w:val="00E850E2"/>
    <w:rsid w:val="00E855D0"/>
    <w:rsid w:val="00E86F04"/>
    <w:rsid w:val="00E87757"/>
    <w:rsid w:val="00E87BB7"/>
    <w:rsid w:val="00E900AF"/>
    <w:rsid w:val="00E90B7D"/>
    <w:rsid w:val="00E920CA"/>
    <w:rsid w:val="00E92705"/>
    <w:rsid w:val="00E92814"/>
    <w:rsid w:val="00E9302C"/>
    <w:rsid w:val="00E93190"/>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7717"/>
    <w:rsid w:val="00EA7E62"/>
    <w:rsid w:val="00EB0374"/>
    <w:rsid w:val="00EB1603"/>
    <w:rsid w:val="00EB16E6"/>
    <w:rsid w:val="00EB1DF4"/>
    <w:rsid w:val="00EB214F"/>
    <w:rsid w:val="00EB25F1"/>
    <w:rsid w:val="00EB2B4D"/>
    <w:rsid w:val="00EB348B"/>
    <w:rsid w:val="00EB3FFE"/>
    <w:rsid w:val="00EB4178"/>
    <w:rsid w:val="00EB41B2"/>
    <w:rsid w:val="00EB4381"/>
    <w:rsid w:val="00EB5F7D"/>
    <w:rsid w:val="00EB605E"/>
    <w:rsid w:val="00EB61BF"/>
    <w:rsid w:val="00EB74A5"/>
    <w:rsid w:val="00EB76CD"/>
    <w:rsid w:val="00EC0B1F"/>
    <w:rsid w:val="00EC1214"/>
    <w:rsid w:val="00EC12D5"/>
    <w:rsid w:val="00EC19C2"/>
    <w:rsid w:val="00EC207C"/>
    <w:rsid w:val="00EC3232"/>
    <w:rsid w:val="00EC3832"/>
    <w:rsid w:val="00EC4537"/>
    <w:rsid w:val="00EC4BCA"/>
    <w:rsid w:val="00EC5AE0"/>
    <w:rsid w:val="00EC5D4B"/>
    <w:rsid w:val="00EC60FC"/>
    <w:rsid w:val="00EC631B"/>
    <w:rsid w:val="00EC672C"/>
    <w:rsid w:val="00ED07CF"/>
    <w:rsid w:val="00ED0A7A"/>
    <w:rsid w:val="00ED10C3"/>
    <w:rsid w:val="00ED1537"/>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2048"/>
    <w:rsid w:val="00EE474F"/>
    <w:rsid w:val="00EE5017"/>
    <w:rsid w:val="00EE56F4"/>
    <w:rsid w:val="00EE56F6"/>
    <w:rsid w:val="00EE6191"/>
    <w:rsid w:val="00EE634A"/>
    <w:rsid w:val="00EE7880"/>
    <w:rsid w:val="00EE7B09"/>
    <w:rsid w:val="00EF1057"/>
    <w:rsid w:val="00EF1534"/>
    <w:rsid w:val="00EF1879"/>
    <w:rsid w:val="00EF1AC5"/>
    <w:rsid w:val="00EF1FBC"/>
    <w:rsid w:val="00EF30DA"/>
    <w:rsid w:val="00EF31BF"/>
    <w:rsid w:val="00EF31C4"/>
    <w:rsid w:val="00EF35E9"/>
    <w:rsid w:val="00EF462A"/>
    <w:rsid w:val="00EF4901"/>
    <w:rsid w:val="00EF5F2B"/>
    <w:rsid w:val="00EF60A5"/>
    <w:rsid w:val="00EF60C2"/>
    <w:rsid w:val="00EF6571"/>
    <w:rsid w:val="00EF7117"/>
    <w:rsid w:val="00EF7A33"/>
    <w:rsid w:val="00F00AA0"/>
    <w:rsid w:val="00F00AEB"/>
    <w:rsid w:val="00F00C63"/>
    <w:rsid w:val="00F01053"/>
    <w:rsid w:val="00F02818"/>
    <w:rsid w:val="00F02B10"/>
    <w:rsid w:val="00F03217"/>
    <w:rsid w:val="00F0390D"/>
    <w:rsid w:val="00F03A53"/>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47C1"/>
    <w:rsid w:val="00F15504"/>
    <w:rsid w:val="00F166B1"/>
    <w:rsid w:val="00F16C31"/>
    <w:rsid w:val="00F174B0"/>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5EE"/>
    <w:rsid w:val="00F30E3B"/>
    <w:rsid w:val="00F31572"/>
    <w:rsid w:val="00F316C1"/>
    <w:rsid w:val="00F31F55"/>
    <w:rsid w:val="00F31FA3"/>
    <w:rsid w:val="00F33077"/>
    <w:rsid w:val="00F33A0B"/>
    <w:rsid w:val="00F3536E"/>
    <w:rsid w:val="00F35999"/>
    <w:rsid w:val="00F36658"/>
    <w:rsid w:val="00F369CB"/>
    <w:rsid w:val="00F36A24"/>
    <w:rsid w:val="00F36B72"/>
    <w:rsid w:val="00F378E8"/>
    <w:rsid w:val="00F37E9A"/>
    <w:rsid w:val="00F37FCB"/>
    <w:rsid w:val="00F40A21"/>
    <w:rsid w:val="00F40BA8"/>
    <w:rsid w:val="00F413E2"/>
    <w:rsid w:val="00F4148C"/>
    <w:rsid w:val="00F41C9E"/>
    <w:rsid w:val="00F41FEB"/>
    <w:rsid w:val="00F424BB"/>
    <w:rsid w:val="00F4299A"/>
    <w:rsid w:val="00F42CDF"/>
    <w:rsid w:val="00F44498"/>
    <w:rsid w:val="00F44F9C"/>
    <w:rsid w:val="00F4551F"/>
    <w:rsid w:val="00F45DBD"/>
    <w:rsid w:val="00F466B9"/>
    <w:rsid w:val="00F4681D"/>
    <w:rsid w:val="00F471E0"/>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4B71"/>
    <w:rsid w:val="00F5560E"/>
    <w:rsid w:val="00F55E4A"/>
    <w:rsid w:val="00F5603F"/>
    <w:rsid w:val="00F5612A"/>
    <w:rsid w:val="00F5613B"/>
    <w:rsid w:val="00F56DC4"/>
    <w:rsid w:val="00F575EC"/>
    <w:rsid w:val="00F57BEC"/>
    <w:rsid w:val="00F60595"/>
    <w:rsid w:val="00F60BAE"/>
    <w:rsid w:val="00F611EA"/>
    <w:rsid w:val="00F61C88"/>
    <w:rsid w:val="00F61CBC"/>
    <w:rsid w:val="00F61E35"/>
    <w:rsid w:val="00F62569"/>
    <w:rsid w:val="00F62E1C"/>
    <w:rsid w:val="00F62F8E"/>
    <w:rsid w:val="00F6357B"/>
    <w:rsid w:val="00F635D3"/>
    <w:rsid w:val="00F63A74"/>
    <w:rsid w:val="00F63EA5"/>
    <w:rsid w:val="00F6400C"/>
    <w:rsid w:val="00F64423"/>
    <w:rsid w:val="00F644EE"/>
    <w:rsid w:val="00F645E7"/>
    <w:rsid w:val="00F651C7"/>
    <w:rsid w:val="00F6591B"/>
    <w:rsid w:val="00F65DFB"/>
    <w:rsid w:val="00F65E02"/>
    <w:rsid w:val="00F65EF2"/>
    <w:rsid w:val="00F66808"/>
    <w:rsid w:val="00F673FC"/>
    <w:rsid w:val="00F67B8B"/>
    <w:rsid w:val="00F70037"/>
    <w:rsid w:val="00F71324"/>
    <w:rsid w:val="00F7160E"/>
    <w:rsid w:val="00F7166C"/>
    <w:rsid w:val="00F74F05"/>
    <w:rsid w:val="00F76343"/>
    <w:rsid w:val="00F76371"/>
    <w:rsid w:val="00F768E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1CB"/>
    <w:rsid w:val="00F85876"/>
    <w:rsid w:val="00F85E89"/>
    <w:rsid w:val="00F85FD8"/>
    <w:rsid w:val="00F860A2"/>
    <w:rsid w:val="00F86683"/>
    <w:rsid w:val="00F86A2B"/>
    <w:rsid w:val="00F86DCA"/>
    <w:rsid w:val="00F86E5A"/>
    <w:rsid w:val="00F874F9"/>
    <w:rsid w:val="00F90D2D"/>
    <w:rsid w:val="00F90F62"/>
    <w:rsid w:val="00F916F5"/>
    <w:rsid w:val="00F919BC"/>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CB6"/>
    <w:rsid w:val="00FA463B"/>
    <w:rsid w:val="00FA5D2A"/>
    <w:rsid w:val="00FA65B4"/>
    <w:rsid w:val="00FA6B38"/>
    <w:rsid w:val="00FA7631"/>
    <w:rsid w:val="00FB174D"/>
    <w:rsid w:val="00FB245A"/>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12C"/>
    <w:rsid w:val="00FC4A72"/>
    <w:rsid w:val="00FC4D30"/>
    <w:rsid w:val="00FC5198"/>
    <w:rsid w:val="00FC5CB9"/>
    <w:rsid w:val="00FC5EB8"/>
    <w:rsid w:val="00FC629B"/>
    <w:rsid w:val="00FC62F0"/>
    <w:rsid w:val="00FC6BCE"/>
    <w:rsid w:val="00FC6F20"/>
    <w:rsid w:val="00FC745D"/>
    <w:rsid w:val="00FC74BA"/>
    <w:rsid w:val="00FC7591"/>
    <w:rsid w:val="00FC7DE6"/>
    <w:rsid w:val="00FD026D"/>
    <w:rsid w:val="00FD05C0"/>
    <w:rsid w:val="00FD129F"/>
    <w:rsid w:val="00FD130A"/>
    <w:rsid w:val="00FD1316"/>
    <w:rsid w:val="00FD1566"/>
    <w:rsid w:val="00FD1D9F"/>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49"/>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0DE"/>
    <w:rsid w:val="00FF23AF"/>
    <w:rsid w:val="00FF2A2B"/>
    <w:rsid w:val="00FF4CAB"/>
    <w:rsid w:val="00FF4E40"/>
    <w:rsid w:val="00FF5A35"/>
    <w:rsid w:val="00FF5E13"/>
    <w:rsid w:val="00FF6CCD"/>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1"/>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等线 Light"/>
      <w:b/>
      <w:bCs/>
      <w:sz w:val="32"/>
      <w:szCs w:val="32"/>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77A20"/>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577A20"/>
    <w:rPr>
      <w:b/>
      <w:bCs/>
      <w:sz w:val="32"/>
      <w:szCs w:val="32"/>
    </w:rPr>
  </w:style>
  <w:style w:type="character" w:customStyle="1" w:styleId="CharChar">
    <w:name w:val="Char Char"/>
    <w:uiPriority w:val="99"/>
    <w:rsid w:val="00995480"/>
    <w:rPr>
      <w:rFonts w:ascii="宋体" w:eastAsia="宋体" w:hAnsi="Courier New" w:cs="宋体"/>
      <w:kern w:val="2"/>
      <w:sz w:val="21"/>
      <w:szCs w:val="21"/>
      <w:lang w:val="en-US" w:eastAsia="zh-CN"/>
    </w:rPr>
  </w:style>
  <w:style w:type="character" w:customStyle="1" w:styleId="2Char">
    <w:name w:val="样式2 Char"/>
    <w:link w:val="2"/>
    <w:uiPriority w:val="99"/>
    <w:locked/>
    <w:rsid w:val="00995480"/>
    <w:rPr>
      <w:rFonts w:ascii="楷体_GB2312" w:eastAsia="楷体_GB2312" w:hAnsi="Courier New" w:cs="楷体_GB2312"/>
      <w:kern w:val="2"/>
      <w:sz w:val="32"/>
      <w:szCs w:val="32"/>
      <w:lang w:val="en-US" w:eastAsia="zh-CN"/>
    </w:rPr>
  </w:style>
  <w:style w:type="character" w:customStyle="1" w:styleId="BodyTextChar1">
    <w:name w:val="Body Text Char1"/>
    <w:uiPriority w:val="99"/>
    <w:locked/>
    <w:rsid w:val="00995480"/>
    <w:rPr>
      <w:rFonts w:eastAsia="华文中宋"/>
      <w:kern w:val="2"/>
      <w:sz w:val="24"/>
      <w:szCs w:val="24"/>
      <w:lang w:val="en-US" w:eastAsia="zh-CN"/>
    </w:rPr>
  </w:style>
  <w:style w:type="character" w:customStyle="1" w:styleId="CharChar2">
    <w:name w:val="Char Char2"/>
    <w:uiPriority w:val="99"/>
    <w:rsid w:val="00995480"/>
    <w:rPr>
      <w:rFonts w:ascii="黑体" w:eastAsia="黑体" w:cs="黑体"/>
      <w:sz w:val="24"/>
      <w:szCs w:val="24"/>
      <w:lang w:val="en-US" w:eastAsia="zh-CN"/>
    </w:rPr>
  </w:style>
  <w:style w:type="character" w:customStyle="1" w:styleId="apple-converted-space">
    <w:name w:val="apple-converted-space"/>
    <w:basedOn w:val="DefaultParagraphFont"/>
    <w:uiPriority w:val="99"/>
    <w:rsid w:val="00995480"/>
  </w:style>
  <w:style w:type="character" w:styleId="PageNumber">
    <w:name w:val="page number"/>
    <w:basedOn w:val="DefaultParagraphFont"/>
    <w:uiPriority w:val="99"/>
    <w:rsid w:val="00995480"/>
  </w:style>
  <w:style w:type="character" w:customStyle="1" w:styleId="1CharChar">
    <w:name w:val="样式1 Char Char"/>
    <w:link w:val="1"/>
    <w:uiPriority w:val="99"/>
    <w:locked/>
    <w:rsid w:val="00995480"/>
    <w:rPr>
      <w:rFonts w:ascii="黑体" w:eastAsia="黑体" w:hAnsi="Courier New" w:cs="黑体"/>
      <w:kern w:val="2"/>
      <w:sz w:val="32"/>
      <w:szCs w:val="32"/>
      <w:lang w:val="en-US" w:eastAsia="zh-CN"/>
    </w:rPr>
  </w:style>
  <w:style w:type="character" w:customStyle="1" w:styleId="ca-11">
    <w:name w:val="ca-11"/>
    <w:uiPriority w:val="99"/>
    <w:rsid w:val="00995480"/>
    <w:rPr>
      <w:rFonts w:ascii="??" w:eastAsia="Times New Roman" w:cs="??"/>
      <w:b/>
      <w:bCs/>
      <w:color w:val="000000"/>
      <w:spacing w:val="-20"/>
      <w:sz w:val="44"/>
      <w:szCs w:val="44"/>
    </w:rPr>
  </w:style>
  <w:style w:type="character" w:customStyle="1" w:styleId="TitleChar1">
    <w:name w:val="Title Char1"/>
    <w:uiPriority w:val="99"/>
    <w:locked/>
    <w:rsid w:val="00995480"/>
    <w:rPr>
      <w:rFonts w:ascii="Cambria" w:eastAsia="宋体" w:hAnsi="Cambria" w:cs="Cambria"/>
      <w:b/>
      <w:bCs/>
      <w:sz w:val="32"/>
      <w:szCs w:val="32"/>
    </w:rPr>
  </w:style>
  <w:style w:type="character" w:styleId="Strong">
    <w:name w:val="Strong"/>
    <w:basedOn w:val="DefaultParagraphFont"/>
    <w:uiPriority w:val="99"/>
    <w:qFormat/>
    <w:rsid w:val="00995480"/>
    <w:rPr>
      <w:rFonts w:eastAsia="仿宋_GB2312"/>
      <w:sz w:val="32"/>
      <w:szCs w:val="32"/>
    </w:rPr>
  </w:style>
  <w:style w:type="character" w:customStyle="1" w:styleId="1Char">
    <w:name w:val="样式1 Char"/>
    <w:uiPriority w:val="99"/>
    <w:rsid w:val="00995480"/>
    <w:rPr>
      <w:rFonts w:ascii="黑体" w:eastAsia="黑体" w:hAnsi="Courier New" w:cs="黑体"/>
      <w:kern w:val="2"/>
      <w:sz w:val="32"/>
      <w:szCs w:val="32"/>
      <w:lang w:val="en-US" w:eastAsia="zh-CN"/>
    </w:rPr>
  </w:style>
  <w:style w:type="character" w:styleId="Hyperlink">
    <w:name w:val="Hyperlink"/>
    <w:basedOn w:val="DefaultParagraphFont"/>
    <w:uiPriority w:val="99"/>
    <w:rsid w:val="00995480"/>
    <w:rPr>
      <w:color w:val="0000FF"/>
      <w:u w:val="single"/>
    </w:rPr>
  </w:style>
  <w:style w:type="character" w:customStyle="1" w:styleId="Char">
    <w:name w:val="纯文本 Char"/>
    <w:uiPriority w:val="99"/>
    <w:rsid w:val="00995480"/>
    <w:rPr>
      <w:rFonts w:ascii="宋体" w:eastAsia="宋体" w:hAnsi="Courier New" w:cs="宋体"/>
      <w:kern w:val="2"/>
      <w:sz w:val="21"/>
      <w:szCs w:val="21"/>
      <w:lang w:val="en-US" w:eastAsia="zh-CN"/>
    </w:rPr>
  </w:style>
  <w:style w:type="character" w:customStyle="1" w:styleId="ca-41">
    <w:name w:val="ca-41"/>
    <w:uiPriority w:val="99"/>
    <w:rsid w:val="00995480"/>
    <w:rPr>
      <w:rFonts w:ascii="??_GB2312" w:eastAsia="Times New Roman" w:cs="??_GB2312"/>
      <w:color w:val="000000"/>
      <w:sz w:val="32"/>
      <w:szCs w:val="32"/>
    </w:rPr>
  </w:style>
  <w:style w:type="character" w:customStyle="1" w:styleId="a">
    <w:name w:val="纯文本 字符"/>
    <w:uiPriority w:val="99"/>
    <w:rsid w:val="00995480"/>
    <w:rPr>
      <w:rFonts w:ascii="宋体" w:eastAsia="宋体" w:hAnsi="Courier New" w:cs="宋体"/>
      <w:kern w:val="2"/>
      <w:sz w:val="21"/>
      <w:szCs w:val="21"/>
      <w:lang w:val="en-US" w:eastAsia="zh-CN"/>
    </w:rPr>
  </w:style>
  <w:style w:type="character" w:customStyle="1" w:styleId="BalloonTextChar1">
    <w:name w:val="Balloon Text Char1"/>
    <w:uiPriority w:val="99"/>
    <w:locked/>
    <w:rsid w:val="00995480"/>
    <w:rPr>
      <w:kern w:val="2"/>
      <w:sz w:val="18"/>
      <w:szCs w:val="18"/>
    </w:rPr>
  </w:style>
  <w:style w:type="character" w:customStyle="1" w:styleId="PlainTextChar1">
    <w:name w:val="Plain Text Char1"/>
    <w:uiPriority w:val="99"/>
    <w:locked/>
    <w:rsid w:val="00995480"/>
    <w:rPr>
      <w:rFonts w:ascii="宋体" w:eastAsia="宋体" w:hAnsi="Courier New" w:cs="宋体"/>
      <w:kern w:val="2"/>
      <w:sz w:val="21"/>
      <w:szCs w:val="21"/>
      <w:lang w:val="en-US" w:eastAsia="zh-CN"/>
    </w:rPr>
  </w:style>
  <w:style w:type="character" w:customStyle="1" w:styleId="ca-01">
    <w:name w:val="ca-01"/>
    <w:uiPriority w:val="99"/>
    <w:rsid w:val="00995480"/>
    <w:rPr>
      <w:rFonts w:ascii="Times New Roman" w:cs="Times New Roman"/>
      <w:b/>
      <w:bCs/>
      <w:color w:val="000000"/>
      <w:spacing w:val="-20"/>
      <w:sz w:val="44"/>
      <w:szCs w:val="44"/>
    </w:rPr>
  </w:style>
  <w:style w:type="paragraph" w:customStyle="1" w:styleId="content-parag">
    <w:name w:val="content-parag"/>
    <w:basedOn w:val="Normal"/>
    <w:uiPriority w:val="99"/>
    <w:rsid w:val="00995480"/>
    <w:pPr>
      <w:widowControl/>
      <w:spacing w:before="100" w:beforeAutospacing="1" w:after="100" w:afterAutospacing="1"/>
      <w:jc w:val="left"/>
    </w:pPr>
    <w:rPr>
      <w:rFonts w:ascii="宋体" w:eastAsia="宋体" w:hAnsi="宋体" w:cs="宋体"/>
      <w:kern w:val="0"/>
      <w:sz w:val="24"/>
      <w:szCs w:val="24"/>
    </w:rPr>
  </w:style>
  <w:style w:type="paragraph" w:customStyle="1" w:styleId="5">
    <w:name w:val="样式5"/>
    <w:basedOn w:val="1"/>
    <w:uiPriority w:val="99"/>
    <w:rsid w:val="00995480"/>
    <w:pPr>
      <w:ind w:firstLineChars="0" w:firstLine="0"/>
      <w:jc w:val="center"/>
    </w:pPr>
  </w:style>
  <w:style w:type="paragraph" w:customStyle="1" w:styleId="a0">
    <w:name w:val="列出段落"/>
    <w:basedOn w:val="Normal"/>
    <w:uiPriority w:val="99"/>
    <w:rsid w:val="00995480"/>
    <w:pPr>
      <w:ind w:firstLineChars="200" w:firstLine="420"/>
    </w:pPr>
  </w:style>
  <w:style w:type="paragraph" w:customStyle="1" w:styleId="reader-word-layerreader-word-s1-2">
    <w:name w:val="reader-word-layer reader-word-s1-2"/>
    <w:basedOn w:val="Normal"/>
    <w:uiPriority w:val="99"/>
    <w:rsid w:val="00995480"/>
    <w:pPr>
      <w:widowControl/>
      <w:spacing w:before="100" w:beforeAutospacing="1" w:after="100" w:afterAutospacing="1"/>
      <w:jc w:val="left"/>
    </w:pPr>
    <w:rPr>
      <w:rFonts w:ascii="宋体" w:eastAsia="宋体" w:hAnsi="宋体" w:cs="宋体"/>
      <w:kern w:val="0"/>
      <w:sz w:val="24"/>
      <w:szCs w:val="24"/>
    </w:rPr>
  </w:style>
  <w:style w:type="paragraph" w:styleId="BodyText2">
    <w:name w:val="Body Text 2"/>
    <w:basedOn w:val="Normal"/>
    <w:link w:val="BodyText2Char"/>
    <w:uiPriority w:val="99"/>
    <w:rsid w:val="00995480"/>
    <w:pPr>
      <w:spacing w:after="120" w:line="480" w:lineRule="auto"/>
    </w:pPr>
  </w:style>
  <w:style w:type="character" w:customStyle="1" w:styleId="BodyText2Char">
    <w:name w:val="Body Text 2 Char"/>
    <w:basedOn w:val="DefaultParagraphFont"/>
    <w:link w:val="BodyText2"/>
    <w:uiPriority w:val="99"/>
    <w:semiHidden/>
    <w:locked/>
    <w:rsid w:val="00577A20"/>
    <w:rPr>
      <w:sz w:val="21"/>
      <w:szCs w:val="21"/>
    </w:rPr>
  </w:style>
  <w:style w:type="paragraph" w:styleId="Header">
    <w:name w:val="header"/>
    <w:basedOn w:val="Normal"/>
    <w:link w:val="HeaderChar"/>
    <w:uiPriority w:val="99"/>
    <w:rsid w:val="0099548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77A20"/>
    <w:rPr>
      <w:sz w:val="18"/>
      <w:szCs w:val="18"/>
    </w:rPr>
  </w:style>
  <w:style w:type="paragraph" w:customStyle="1" w:styleId="2">
    <w:name w:val="样式2"/>
    <w:basedOn w:val="PlainText"/>
    <w:link w:val="2Char"/>
    <w:uiPriority w:val="99"/>
    <w:rsid w:val="00995480"/>
    <w:pPr>
      <w:adjustRightInd w:val="0"/>
      <w:snapToGrid w:val="0"/>
      <w:spacing w:line="610" w:lineRule="exact"/>
      <w:ind w:firstLineChars="200" w:firstLine="640"/>
    </w:pPr>
    <w:rPr>
      <w:rFonts w:ascii="楷体_GB2312" w:eastAsia="楷体_GB2312" w:cs="楷体_GB2312"/>
      <w:sz w:val="32"/>
      <w:szCs w:val="32"/>
    </w:rPr>
  </w:style>
  <w:style w:type="paragraph" w:customStyle="1" w:styleId="NewNew">
    <w:name w:val="正文 New New"/>
    <w:uiPriority w:val="99"/>
    <w:rsid w:val="00995480"/>
    <w:pPr>
      <w:widowControl w:val="0"/>
      <w:jc w:val="both"/>
    </w:pPr>
    <w:rPr>
      <w:rFonts w:ascii="Calibri" w:hAnsi="Calibri" w:cs="Calibri"/>
      <w:szCs w:val="21"/>
    </w:rPr>
  </w:style>
  <w:style w:type="paragraph" w:styleId="TOAHeading">
    <w:name w:val="toa heading"/>
    <w:basedOn w:val="Normal"/>
    <w:next w:val="Normal"/>
    <w:uiPriority w:val="99"/>
    <w:semiHidden/>
    <w:rsid w:val="00995480"/>
    <w:pPr>
      <w:spacing w:before="120"/>
    </w:pPr>
    <w:rPr>
      <w:rFonts w:ascii="Arial" w:eastAsia="仿宋_GB2312" w:hAnsi="Arial" w:cs="Arial"/>
      <w:sz w:val="24"/>
      <w:szCs w:val="24"/>
    </w:rPr>
  </w:style>
  <w:style w:type="paragraph" w:styleId="Footer">
    <w:name w:val="footer"/>
    <w:basedOn w:val="Normal"/>
    <w:link w:val="FooterChar"/>
    <w:uiPriority w:val="99"/>
    <w:rsid w:val="0099548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77A20"/>
    <w:rPr>
      <w:sz w:val="18"/>
      <w:szCs w:val="18"/>
    </w:rPr>
  </w:style>
  <w:style w:type="paragraph" w:customStyle="1" w:styleId="NewNewNewNewNewNewNewNewNew">
    <w:name w:val="正文 New New New New New New New New New"/>
    <w:uiPriority w:val="99"/>
    <w:rsid w:val="00995480"/>
    <w:pPr>
      <w:widowControl w:val="0"/>
      <w:jc w:val="both"/>
    </w:pPr>
    <w:rPr>
      <w:szCs w:val="21"/>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995480"/>
    <w:pPr>
      <w:widowControl w:val="0"/>
      <w:jc w:val="both"/>
    </w:pPr>
    <w:rPr>
      <w:rFonts w:ascii="Calibri" w:eastAsia="方正仿宋_GBK" w:hAnsi="Calibri" w:cs="Calibri"/>
      <w:sz w:val="32"/>
      <w:szCs w:val="32"/>
    </w:rPr>
  </w:style>
  <w:style w:type="paragraph" w:styleId="BalloonText">
    <w:name w:val="Balloon Text"/>
    <w:basedOn w:val="Normal"/>
    <w:link w:val="BalloonTextChar"/>
    <w:uiPriority w:val="99"/>
    <w:semiHidden/>
    <w:rsid w:val="00995480"/>
    <w:rPr>
      <w:sz w:val="18"/>
      <w:szCs w:val="18"/>
    </w:rPr>
  </w:style>
  <w:style w:type="character" w:customStyle="1" w:styleId="BalloonTextChar">
    <w:name w:val="Balloon Text Char"/>
    <w:basedOn w:val="DefaultParagraphFont"/>
    <w:link w:val="BalloonText"/>
    <w:uiPriority w:val="99"/>
    <w:semiHidden/>
    <w:locked/>
    <w:rsid w:val="00577A20"/>
    <w:rPr>
      <w:sz w:val="2"/>
      <w:szCs w:val="2"/>
    </w:rPr>
  </w:style>
  <w:style w:type="paragraph" w:customStyle="1" w:styleId="p0">
    <w:name w:val="p0"/>
    <w:basedOn w:val="Normal"/>
    <w:uiPriority w:val="99"/>
    <w:rsid w:val="00995480"/>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995480"/>
  </w:style>
  <w:style w:type="paragraph" w:customStyle="1" w:styleId="Char0">
    <w:name w:val="Char"/>
    <w:basedOn w:val="Normal"/>
    <w:uiPriority w:val="99"/>
    <w:semiHidden/>
    <w:rsid w:val="00995480"/>
  </w:style>
  <w:style w:type="paragraph" w:customStyle="1" w:styleId="Char1">
    <w:name w:val="Char1"/>
    <w:basedOn w:val="Normal"/>
    <w:uiPriority w:val="99"/>
    <w:semiHidden/>
    <w:rsid w:val="00995480"/>
  </w:style>
  <w:style w:type="paragraph" w:customStyle="1" w:styleId="4">
    <w:name w:val="样式4"/>
    <w:basedOn w:val="PlainText"/>
    <w:uiPriority w:val="99"/>
    <w:rsid w:val="00995480"/>
    <w:pPr>
      <w:adjustRightInd w:val="0"/>
      <w:snapToGrid w:val="0"/>
      <w:spacing w:line="610" w:lineRule="exact"/>
      <w:jc w:val="center"/>
    </w:pPr>
    <w:rPr>
      <w:rFonts w:ascii="方正小标宋简体" w:eastAsia="方正小标宋简体" w:hAnsi="Times New Roman" w:cs="方正小标宋简体"/>
      <w:kern w:val="0"/>
      <w:sz w:val="44"/>
      <w:szCs w:val="44"/>
    </w:rPr>
  </w:style>
  <w:style w:type="paragraph" w:styleId="Title">
    <w:name w:val="Title"/>
    <w:basedOn w:val="Normal"/>
    <w:next w:val="Normal"/>
    <w:link w:val="TitleChar"/>
    <w:uiPriority w:val="99"/>
    <w:qFormat/>
    <w:rsid w:val="00995480"/>
    <w:pPr>
      <w:spacing w:before="240" w:after="60"/>
      <w:jc w:val="center"/>
      <w:outlineLvl w:val="0"/>
    </w:pPr>
    <w:rPr>
      <w:rFonts w:ascii="Cambria" w:eastAsia="宋体" w:hAnsi="Cambria" w:cs="Cambria"/>
      <w:b/>
      <w:bCs/>
      <w:kern w:val="0"/>
      <w:sz w:val="32"/>
      <w:szCs w:val="32"/>
    </w:rPr>
  </w:style>
  <w:style w:type="character" w:customStyle="1" w:styleId="TitleChar">
    <w:name w:val="Title Char"/>
    <w:basedOn w:val="DefaultParagraphFont"/>
    <w:link w:val="Title"/>
    <w:uiPriority w:val="99"/>
    <w:locked/>
    <w:rsid w:val="00577A20"/>
    <w:rPr>
      <w:rFonts w:ascii="Cambria" w:eastAsia="宋体" w:hAnsi="Cambria" w:cs="Cambria"/>
      <w:b/>
      <w:bCs/>
      <w:sz w:val="32"/>
      <w:szCs w:val="32"/>
    </w:rPr>
  </w:style>
  <w:style w:type="paragraph" w:styleId="Date">
    <w:name w:val="Date"/>
    <w:basedOn w:val="Normal"/>
    <w:next w:val="Normal"/>
    <w:link w:val="DateChar"/>
    <w:uiPriority w:val="99"/>
    <w:rsid w:val="00995480"/>
    <w:pPr>
      <w:ind w:leftChars="2500" w:left="100"/>
    </w:pPr>
    <w:rPr>
      <w:rFonts w:ascii="仿宋_GB2312" w:eastAsia="仿宋_GB2312" w:cs="仿宋_GB2312"/>
      <w:sz w:val="32"/>
      <w:szCs w:val="32"/>
    </w:rPr>
  </w:style>
  <w:style w:type="character" w:customStyle="1" w:styleId="DateChar">
    <w:name w:val="Date Char"/>
    <w:basedOn w:val="DefaultParagraphFont"/>
    <w:link w:val="Date"/>
    <w:uiPriority w:val="99"/>
    <w:semiHidden/>
    <w:locked/>
    <w:rsid w:val="00577A20"/>
    <w:rPr>
      <w:sz w:val="21"/>
      <w:szCs w:val="21"/>
    </w:rPr>
  </w:style>
  <w:style w:type="paragraph" w:customStyle="1" w:styleId="p16">
    <w:name w:val="p16"/>
    <w:basedOn w:val="Normal"/>
    <w:uiPriority w:val="99"/>
    <w:rsid w:val="00995480"/>
    <w:pPr>
      <w:widowControl/>
    </w:pPr>
    <w:rPr>
      <w:kern w:val="0"/>
    </w:rPr>
  </w:style>
  <w:style w:type="paragraph" w:customStyle="1" w:styleId="CharCharChar">
    <w:name w:val="Char Char Char"/>
    <w:basedOn w:val="Normal"/>
    <w:uiPriority w:val="99"/>
    <w:rsid w:val="00995480"/>
    <w:rPr>
      <w:rFonts w:eastAsia="仿宋_GB2312"/>
      <w:sz w:val="32"/>
      <w:szCs w:val="32"/>
    </w:rPr>
  </w:style>
  <w:style w:type="paragraph" w:customStyle="1" w:styleId="7">
    <w:name w:val="样式7"/>
    <w:basedOn w:val="Normal"/>
    <w:uiPriority w:val="99"/>
    <w:rsid w:val="00995480"/>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995480"/>
    <w:rPr>
      <w:rFonts w:ascii="宋体" w:hAnsi="Courier New" w:cs="宋体"/>
    </w:rPr>
  </w:style>
  <w:style w:type="paragraph" w:customStyle="1" w:styleId="New0">
    <w:name w:val="正文 New"/>
    <w:uiPriority w:val="99"/>
    <w:rsid w:val="00995480"/>
    <w:pPr>
      <w:widowControl w:val="0"/>
      <w:jc w:val="both"/>
    </w:pPr>
    <w:rPr>
      <w:szCs w:val="21"/>
    </w:rPr>
  </w:style>
  <w:style w:type="paragraph" w:customStyle="1" w:styleId="NoSpacing1">
    <w:name w:val="No Spacing1"/>
    <w:uiPriority w:val="99"/>
    <w:rsid w:val="00995480"/>
    <w:pPr>
      <w:widowControl w:val="0"/>
      <w:jc w:val="both"/>
    </w:pPr>
    <w:rPr>
      <w:sz w:val="30"/>
      <w:szCs w:val="30"/>
    </w:rPr>
  </w:style>
  <w:style w:type="paragraph" w:styleId="PlainText">
    <w:name w:val="Plain Text"/>
    <w:basedOn w:val="Normal"/>
    <w:link w:val="PlainTextChar"/>
    <w:uiPriority w:val="99"/>
    <w:rsid w:val="00995480"/>
    <w:rPr>
      <w:rFonts w:ascii="宋体" w:eastAsia="宋体" w:hAnsi="Courier New" w:cs="宋体"/>
    </w:rPr>
  </w:style>
  <w:style w:type="character" w:customStyle="1" w:styleId="PlainTextChar">
    <w:name w:val="Plain Text Char"/>
    <w:basedOn w:val="DefaultParagraphFont"/>
    <w:link w:val="PlainText"/>
    <w:uiPriority w:val="99"/>
    <w:semiHidden/>
    <w:locked/>
    <w:rsid w:val="00577A20"/>
    <w:rPr>
      <w:rFonts w:ascii="宋体" w:eastAsia="宋体" w:hAnsi="Courier New" w:cs="宋体"/>
      <w:sz w:val="21"/>
      <w:szCs w:val="21"/>
    </w:rPr>
  </w:style>
  <w:style w:type="paragraph" w:customStyle="1" w:styleId="CharCharCharCharCharCharCharCharCharChar">
    <w:name w:val="Char Char Char Char Char Char Char Char Char Char"/>
    <w:basedOn w:val="Normal"/>
    <w:uiPriority w:val="99"/>
    <w:semiHidden/>
    <w:rsid w:val="00995480"/>
  </w:style>
  <w:style w:type="paragraph" w:customStyle="1" w:styleId="1">
    <w:name w:val="样式1"/>
    <w:basedOn w:val="PlainText"/>
    <w:link w:val="1CharChar"/>
    <w:uiPriority w:val="99"/>
    <w:rsid w:val="00995480"/>
    <w:pPr>
      <w:adjustRightInd w:val="0"/>
      <w:snapToGrid w:val="0"/>
      <w:spacing w:line="610" w:lineRule="exact"/>
      <w:ind w:firstLineChars="200" w:firstLine="640"/>
    </w:pPr>
    <w:rPr>
      <w:rFonts w:ascii="黑体" w:eastAsia="黑体" w:cs="黑体"/>
      <w:sz w:val="32"/>
      <w:szCs w:val="32"/>
    </w:rPr>
  </w:style>
  <w:style w:type="paragraph" w:styleId="BodyTextIndent">
    <w:name w:val="Body Text Indent"/>
    <w:basedOn w:val="Normal"/>
    <w:link w:val="BodyTextIndentChar"/>
    <w:uiPriority w:val="99"/>
    <w:rsid w:val="00995480"/>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577A20"/>
    <w:rPr>
      <w:sz w:val="21"/>
      <w:szCs w:val="21"/>
    </w:rPr>
  </w:style>
  <w:style w:type="paragraph" w:customStyle="1" w:styleId="NewNewNewNewNewNewNew">
    <w:name w:val="正文 New New New New New New New"/>
    <w:uiPriority w:val="99"/>
    <w:rsid w:val="00995480"/>
    <w:pPr>
      <w:widowControl w:val="0"/>
      <w:jc w:val="both"/>
    </w:pPr>
    <w:rPr>
      <w:szCs w:val="21"/>
    </w:rPr>
  </w:style>
  <w:style w:type="paragraph" w:customStyle="1" w:styleId="3">
    <w:name w:val="样式3"/>
    <w:basedOn w:val="Normal"/>
    <w:uiPriority w:val="99"/>
    <w:rsid w:val="00995480"/>
    <w:pPr>
      <w:topLinePunct/>
      <w:adjustRightInd w:val="0"/>
      <w:snapToGrid w:val="0"/>
      <w:spacing w:line="592" w:lineRule="exact"/>
      <w:jc w:val="center"/>
    </w:pPr>
    <w:rPr>
      <w:rFonts w:ascii="宋体" w:hAnsi="宋体" w:cs="宋体"/>
      <w:sz w:val="44"/>
      <w:szCs w:val="44"/>
    </w:rPr>
  </w:style>
  <w:style w:type="paragraph" w:styleId="BodyText">
    <w:name w:val="Body Text"/>
    <w:basedOn w:val="Normal"/>
    <w:link w:val="BodyTextChar"/>
    <w:uiPriority w:val="99"/>
    <w:rsid w:val="00995480"/>
    <w:pPr>
      <w:spacing w:line="100" w:lineRule="atLeast"/>
      <w:jc w:val="center"/>
    </w:pPr>
    <w:rPr>
      <w:rFonts w:eastAsia="华文中宋"/>
      <w:sz w:val="24"/>
      <w:szCs w:val="24"/>
    </w:rPr>
  </w:style>
  <w:style w:type="character" w:customStyle="1" w:styleId="BodyTextChar">
    <w:name w:val="Body Text Char"/>
    <w:basedOn w:val="DefaultParagraphFont"/>
    <w:link w:val="BodyText"/>
    <w:uiPriority w:val="99"/>
    <w:semiHidden/>
    <w:locked/>
    <w:rsid w:val="00577A20"/>
    <w:rPr>
      <w:sz w:val="21"/>
      <w:szCs w:val="21"/>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995480"/>
    <w:pPr>
      <w:widowControl w:val="0"/>
      <w:jc w:val="both"/>
    </w:pPr>
    <w:rPr>
      <w:szCs w:val="21"/>
    </w:rPr>
  </w:style>
  <w:style w:type="paragraph" w:customStyle="1" w:styleId="CharCharCharChar">
    <w:name w:val="Char Char Char Char"/>
    <w:basedOn w:val="Normal"/>
    <w:uiPriority w:val="99"/>
    <w:semiHidden/>
    <w:rsid w:val="00995480"/>
  </w:style>
  <w:style w:type="paragraph" w:styleId="NormalWeb">
    <w:name w:val="Normal (Web)"/>
    <w:basedOn w:val="Normal"/>
    <w:uiPriority w:val="99"/>
    <w:rsid w:val="00995480"/>
    <w:pPr>
      <w:widowControl/>
      <w:spacing w:before="100" w:beforeAutospacing="1" w:after="100" w:afterAutospacing="1"/>
      <w:jc w:val="left"/>
    </w:pPr>
    <w:rPr>
      <w:rFonts w:ascii="宋体" w:eastAsia="宋体" w:hAnsi="宋体" w:cs="宋体"/>
      <w:kern w:val="0"/>
      <w:sz w:val="24"/>
      <w:szCs w:val="24"/>
    </w:rPr>
  </w:style>
  <w:style w:type="paragraph" w:styleId="List">
    <w:name w:val="List"/>
    <w:basedOn w:val="Normal"/>
    <w:uiPriority w:val="99"/>
    <w:rsid w:val="00995480"/>
    <w:pPr>
      <w:ind w:left="200" w:hangingChars="200" w:hanging="200"/>
    </w:pPr>
  </w:style>
  <w:style w:type="table" w:styleId="TableGrid">
    <w:name w:val="Table Grid"/>
    <w:basedOn w:val="TableNormal"/>
    <w:uiPriority w:val="99"/>
    <w:rsid w:val="0099548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华文仿宋"/>
      <w:sz w:val="30"/>
      <w:szCs w:val="30"/>
    </w:rPr>
  </w:style>
  <w:style w:type="character" w:customStyle="1" w:styleId="Heading2Char1">
    <w:name w:val="Heading 2 Char1"/>
    <w:link w:val="Heading2"/>
    <w:uiPriority w:val="99"/>
    <w:semiHidden/>
    <w:locked/>
    <w:rsid w:val="008A02D7"/>
    <w:rPr>
      <w:rFonts w:ascii="等线 Light" w:eastAsia="等线 Light" w:hAnsi="等线 Light" w:cs="等线 Light"/>
      <w:b/>
      <w:bCs/>
      <w:kern w:val="2"/>
      <w:sz w:val="32"/>
      <w:szCs w:val="32"/>
    </w:rPr>
  </w:style>
  <w:style w:type="paragraph" w:customStyle="1" w:styleId="Style8">
    <w:name w:val="_Style 8"/>
    <w:basedOn w:val="Normal"/>
    <w:uiPriority w:val="99"/>
    <w:semiHidden/>
    <w:rsid w:val="006E0F42"/>
    <w:rPr>
      <w:rFonts w:ascii="Calibri" w:eastAsia="宋体" w:hAnsi="Calibri" w:cs="Calibri"/>
    </w:rPr>
  </w:style>
  <w:style w:type="paragraph" w:customStyle="1" w:styleId="10">
    <w:name w:val="正文1"/>
    <w:basedOn w:val="Normal"/>
    <w:uiPriority w:val="99"/>
    <w:rsid w:val="00997885"/>
    <w:pPr>
      <w:widowControl/>
    </w:pPr>
    <w:rPr>
      <w:rFonts w:ascii="Times New Roman" w:eastAsia="宋体" w:hAnsi="Times New Roman" w:cs="Times New Roman"/>
    </w:rPr>
  </w:style>
  <w:style w:type="character" w:customStyle="1" w:styleId="Heading3Char1">
    <w:name w:val="Heading 3 Char1"/>
    <w:link w:val="Heading3"/>
    <w:uiPriority w:val="99"/>
    <w:locked/>
    <w:rsid w:val="0022241C"/>
    <w:rPr>
      <w:b/>
      <w:bCs/>
      <w:kern w:val="2"/>
      <w:sz w:val="32"/>
      <w:szCs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32"/>
    </w:rPr>
  </w:style>
  <w:style w:type="character" w:customStyle="1" w:styleId="NormalCharacter">
    <w:name w:val="NormalCharacter"/>
    <w:uiPriority w:val="99"/>
    <w:semiHidden/>
    <w:rsid w:val="00AD2B0D"/>
  </w:style>
  <w:style w:type="paragraph" w:customStyle="1" w:styleId="a1">
    <w:name w:val="副标"/>
    <w:basedOn w:val="Normal"/>
    <w:uiPriority w:val="99"/>
    <w:rsid w:val="00987B0C"/>
    <w:pPr>
      <w:adjustRightInd w:val="0"/>
      <w:snapToGrid w:val="0"/>
      <w:spacing w:line="592" w:lineRule="exact"/>
      <w:ind w:leftChars="200" w:left="420" w:rightChars="200" w:right="420"/>
    </w:pPr>
    <w:rPr>
      <w:rFonts w:ascii="Times New Roman" w:eastAsia="楷体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divs>
    <w:div w:id="966282818">
      <w:marLeft w:val="0"/>
      <w:marRight w:val="0"/>
      <w:marTop w:val="0"/>
      <w:marBottom w:val="0"/>
      <w:divBdr>
        <w:top w:val="none" w:sz="0" w:space="0" w:color="auto"/>
        <w:left w:val="none" w:sz="0" w:space="0" w:color="auto"/>
        <w:bottom w:val="none" w:sz="0" w:space="0" w:color="auto"/>
        <w:right w:val="none" w:sz="0" w:space="0" w:color="auto"/>
      </w:divBdr>
    </w:div>
    <w:div w:id="966282819">
      <w:marLeft w:val="0"/>
      <w:marRight w:val="0"/>
      <w:marTop w:val="0"/>
      <w:marBottom w:val="0"/>
      <w:divBdr>
        <w:top w:val="none" w:sz="0" w:space="0" w:color="auto"/>
        <w:left w:val="none" w:sz="0" w:space="0" w:color="auto"/>
        <w:bottom w:val="none" w:sz="0" w:space="0" w:color="auto"/>
        <w:right w:val="none" w:sz="0" w:space="0" w:color="auto"/>
      </w:divBdr>
    </w:div>
    <w:div w:id="966282820">
      <w:marLeft w:val="0"/>
      <w:marRight w:val="0"/>
      <w:marTop w:val="0"/>
      <w:marBottom w:val="0"/>
      <w:divBdr>
        <w:top w:val="none" w:sz="0" w:space="0" w:color="auto"/>
        <w:left w:val="none" w:sz="0" w:space="0" w:color="auto"/>
        <w:bottom w:val="none" w:sz="0" w:space="0" w:color="auto"/>
        <w:right w:val="none" w:sz="0" w:space="0" w:color="auto"/>
      </w:divBdr>
    </w:div>
    <w:div w:id="966282821">
      <w:marLeft w:val="0"/>
      <w:marRight w:val="0"/>
      <w:marTop w:val="0"/>
      <w:marBottom w:val="0"/>
      <w:divBdr>
        <w:top w:val="none" w:sz="0" w:space="0" w:color="auto"/>
        <w:left w:val="none" w:sz="0" w:space="0" w:color="auto"/>
        <w:bottom w:val="none" w:sz="0" w:space="0" w:color="auto"/>
        <w:right w:val="none" w:sz="0" w:space="0" w:color="auto"/>
      </w:divBdr>
    </w:div>
    <w:div w:id="966282822">
      <w:marLeft w:val="0"/>
      <w:marRight w:val="0"/>
      <w:marTop w:val="0"/>
      <w:marBottom w:val="0"/>
      <w:divBdr>
        <w:top w:val="none" w:sz="0" w:space="0" w:color="auto"/>
        <w:left w:val="none" w:sz="0" w:space="0" w:color="auto"/>
        <w:bottom w:val="none" w:sz="0" w:space="0" w:color="auto"/>
        <w:right w:val="none" w:sz="0" w:space="0" w:color="auto"/>
      </w:divBdr>
    </w:div>
    <w:div w:id="966282823">
      <w:marLeft w:val="0"/>
      <w:marRight w:val="0"/>
      <w:marTop w:val="0"/>
      <w:marBottom w:val="0"/>
      <w:divBdr>
        <w:top w:val="none" w:sz="0" w:space="0" w:color="auto"/>
        <w:left w:val="none" w:sz="0" w:space="0" w:color="auto"/>
        <w:bottom w:val="none" w:sz="0" w:space="0" w:color="auto"/>
        <w:right w:val="none" w:sz="0" w:space="0" w:color="auto"/>
      </w:divBdr>
    </w:div>
    <w:div w:id="966282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19</Pages>
  <Words>1286</Words>
  <Characters>7331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PC</cp:lastModifiedBy>
  <cp:revision>4</cp:revision>
  <cp:lastPrinted>2020-06-24T08:01:00Z</cp:lastPrinted>
  <dcterms:created xsi:type="dcterms:W3CDTF">2020-07-02T08:24:00Z</dcterms:created>
  <dcterms:modified xsi:type="dcterms:W3CDTF">2020-07-02T08:25:00Z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